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2639" w14:textId="77777777" w:rsidR="00FE067E" w:rsidRPr="000B246D" w:rsidRDefault="00CD36CF" w:rsidP="00EF6030">
      <w:pPr>
        <w:pStyle w:val="TitlePageOrigin"/>
      </w:pPr>
      <w:r w:rsidRPr="000B246D">
        <w:t>WEST virginia legislature</w:t>
      </w:r>
    </w:p>
    <w:p w14:paraId="43CA05F7" w14:textId="22152146" w:rsidR="00CD36CF" w:rsidRPr="000B246D" w:rsidRDefault="00CD36CF" w:rsidP="00EF6030">
      <w:pPr>
        <w:pStyle w:val="TitlePageSession"/>
      </w:pPr>
      <w:r w:rsidRPr="000B246D">
        <w:t>20</w:t>
      </w:r>
      <w:r w:rsidR="006565E8" w:rsidRPr="000B246D">
        <w:t>2</w:t>
      </w:r>
      <w:r w:rsidR="00410475" w:rsidRPr="000B246D">
        <w:t>3</w:t>
      </w:r>
      <w:r w:rsidRPr="000B246D">
        <w:t xml:space="preserve"> regular session</w:t>
      </w:r>
    </w:p>
    <w:p w14:paraId="1FAA49B5" w14:textId="5A9A08AB" w:rsidR="00F8313A" w:rsidRPr="000B246D" w:rsidRDefault="00F8313A" w:rsidP="00EF6030">
      <w:pPr>
        <w:pStyle w:val="TitlePageSession"/>
      </w:pPr>
      <w:r w:rsidRPr="000B246D">
        <w:t>ENROLLED</w:t>
      </w:r>
    </w:p>
    <w:p w14:paraId="3853A37B" w14:textId="77777777" w:rsidR="00CD36CF" w:rsidRPr="000B246D" w:rsidRDefault="000B246D" w:rsidP="00EF6030">
      <w:pPr>
        <w:pStyle w:val="TitlePageBillPrefix"/>
      </w:pPr>
      <w:sdt>
        <w:sdtPr>
          <w:tag w:val="IntroDate"/>
          <w:id w:val="-1236936958"/>
          <w:placeholder>
            <w:docPart w:val="77D11B0A08CC4C73A17F9610CCABBD51"/>
          </w:placeholder>
          <w:text/>
        </w:sdtPr>
        <w:sdtEndPr/>
        <w:sdtContent>
          <w:r w:rsidR="00AC3B58" w:rsidRPr="000B246D">
            <w:t>Committee Substitute</w:t>
          </w:r>
        </w:sdtContent>
      </w:sdt>
    </w:p>
    <w:p w14:paraId="7BB37BD9" w14:textId="77777777" w:rsidR="00AC3B58" w:rsidRPr="000B246D" w:rsidRDefault="00AC3B58" w:rsidP="00EF6030">
      <w:pPr>
        <w:pStyle w:val="TitlePageBillPrefix"/>
      </w:pPr>
      <w:r w:rsidRPr="000B246D">
        <w:t>for</w:t>
      </w:r>
    </w:p>
    <w:p w14:paraId="2FA32FB1" w14:textId="77777777" w:rsidR="00CD36CF" w:rsidRPr="000B246D" w:rsidRDefault="000B246D" w:rsidP="00EF6030">
      <w:pPr>
        <w:pStyle w:val="BillNumber"/>
      </w:pPr>
      <w:sdt>
        <w:sdtPr>
          <w:tag w:val="Chamber"/>
          <w:id w:val="893011969"/>
          <w:lock w:val="sdtLocked"/>
          <w:placeholder>
            <w:docPart w:val="DD4237EBDD7B47EAA6C87141CB9C483C"/>
          </w:placeholder>
          <w:dropDownList>
            <w:listItem w:displayText="House" w:value="House"/>
            <w:listItem w:displayText="Senate" w:value="Senate"/>
          </w:dropDownList>
        </w:sdtPr>
        <w:sdtEndPr/>
        <w:sdtContent>
          <w:r w:rsidR="00D83817" w:rsidRPr="000B246D">
            <w:t>Senate</w:t>
          </w:r>
        </w:sdtContent>
      </w:sdt>
      <w:r w:rsidR="00303684" w:rsidRPr="000B246D">
        <w:t xml:space="preserve"> </w:t>
      </w:r>
      <w:r w:rsidR="00CD36CF" w:rsidRPr="000B246D">
        <w:t xml:space="preserve">Bill </w:t>
      </w:r>
      <w:sdt>
        <w:sdtPr>
          <w:tag w:val="BNum"/>
          <w:id w:val="1645317809"/>
          <w:lock w:val="sdtLocked"/>
          <w:placeholder>
            <w:docPart w:val="D997D41361E04D0F875FDF2CEB31BD1C"/>
          </w:placeholder>
          <w:text/>
        </w:sdtPr>
        <w:sdtEndPr/>
        <w:sdtContent>
          <w:r w:rsidR="00D83817" w:rsidRPr="000B246D">
            <w:t>450</w:t>
          </w:r>
        </w:sdtContent>
      </w:sdt>
    </w:p>
    <w:p w14:paraId="22695685" w14:textId="506FB3D6" w:rsidR="00D83817" w:rsidRPr="000B246D" w:rsidRDefault="00D83817" w:rsidP="00EF6030">
      <w:pPr>
        <w:pStyle w:val="References"/>
        <w:rPr>
          <w:smallCaps/>
        </w:rPr>
      </w:pPr>
      <w:r w:rsidRPr="000B246D">
        <w:rPr>
          <w:smallCaps/>
        </w:rPr>
        <w:t>By Senator</w:t>
      </w:r>
      <w:r w:rsidR="001A1AD1" w:rsidRPr="000B246D">
        <w:rPr>
          <w:smallCaps/>
        </w:rPr>
        <w:t>s</w:t>
      </w:r>
      <w:r w:rsidRPr="000B246D">
        <w:rPr>
          <w:smallCaps/>
        </w:rPr>
        <w:t xml:space="preserve"> Nelson</w:t>
      </w:r>
      <w:r w:rsidR="001A1AD1" w:rsidRPr="000B246D">
        <w:rPr>
          <w:smallCaps/>
        </w:rPr>
        <w:t xml:space="preserve"> and Hunt</w:t>
      </w:r>
    </w:p>
    <w:p w14:paraId="3E28EF27" w14:textId="3BD277CC" w:rsidR="00D83817" w:rsidRPr="000B246D" w:rsidRDefault="00CD36CF" w:rsidP="00F8313A">
      <w:pPr>
        <w:pStyle w:val="References"/>
      </w:pPr>
      <w:r w:rsidRPr="000B246D">
        <w:t>[</w:t>
      </w:r>
      <w:r w:rsidR="00F8313A" w:rsidRPr="000B246D">
        <w:t>Passed</w:t>
      </w:r>
      <w:r w:rsidR="002F2728" w:rsidRPr="000B246D">
        <w:t xml:space="preserve"> March 07, 2023; in effect 90 days from passage</w:t>
      </w:r>
      <w:r w:rsidRPr="000B246D">
        <w:t>]</w:t>
      </w:r>
    </w:p>
    <w:p w14:paraId="436B85E8" w14:textId="77777777" w:rsidR="00D83817" w:rsidRPr="000B246D" w:rsidRDefault="00D83817" w:rsidP="00D83817">
      <w:pPr>
        <w:pStyle w:val="TitlePageOrigin"/>
      </w:pPr>
    </w:p>
    <w:p w14:paraId="0EFCEDDA" w14:textId="77777777" w:rsidR="00D83817" w:rsidRPr="000B246D" w:rsidRDefault="00D83817" w:rsidP="00D83817">
      <w:pPr>
        <w:pStyle w:val="TitlePageOrigin"/>
        <w:rPr>
          <w:color w:val="auto"/>
        </w:rPr>
      </w:pPr>
      <w:bookmarkStart w:id="0" w:name="_Hlk124430480"/>
      <w:bookmarkStart w:id="1" w:name="_Hlk124430635"/>
      <w:bookmarkStart w:id="2" w:name="_Hlk124430573"/>
      <w:bookmarkStart w:id="3" w:name="_Hlk124433884"/>
      <w:bookmarkStart w:id="4" w:name="_Hlk124433730"/>
      <w:bookmarkStart w:id="5" w:name="_Hlk124433220"/>
    </w:p>
    <w:p w14:paraId="183D6C23" w14:textId="674D1FB7" w:rsidR="00D83817" w:rsidRPr="000B246D" w:rsidRDefault="00D83817" w:rsidP="00D83817">
      <w:pPr>
        <w:pStyle w:val="TitleSection"/>
        <w:rPr>
          <w:color w:val="auto"/>
        </w:rPr>
      </w:pPr>
      <w:bookmarkStart w:id="6" w:name="_Hlk124430536"/>
      <w:bookmarkEnd w:id="0"/>
      <w:r w:rsidRPr="000B246D">
        <w:rPr>
          <w:color w:val="auto"/>
        </w:rPr>
        <w:lastRenderedPageBreak/>
        <w:t>A</w:t>
      </w:r>
      <w:r w:rsidR="00B97F79" w:rsidRPr="000B246D">
        <w:rPr>
          <w:color w:val="auto"/>
        </w:rPr>
        <w:t xml:space="preserve">N ACT </w:t>
      </w:r>
      <w:r w:rsidRPr="000B246D">
        <w:rPr>
          <w:color w:val="auto"/>
        </w:rPr>
        <w:t xml:space="preserve">to amend and reenact </w:t>
      </w:r>
      <w:r w:rsidRPr="000B246D">
        <w:rPr>
          <w:rFonts w:cs="Arial"/>
          <w:color w:val="auto"/>
        </w:rPr>
        <w:t>§5-10-2 of</w:t>
      </w:r>
      <w:r w:rsidRPr="000B246D">
        <w:rPr>
          <w:color w:val="auto"/>
        </w:rPr>
        <w:t xml:space="preserve"> the Code of West Virginia, 1931, as amended; to amend and reenact §7-14D-2, </w:t>
      </w:r>
      <w:r w:rsidRPr="000B246D">
        <w:rPr>
          <w:rFonts w:cs="Arial"/>
          <w:color w:val="auto"/>
        </w:rPr>
        <w:t xml:space="preserve">§7-14D-14, </w:t>
      </w:r>
      <w:r w:rsidRPr="000B246D">
        <w:rPr>
          <w:color w:val="auto"/>
        </w:rPr>
        <w:t xml:space="preserve">and §7-14D-15; to amend and reenact §8-22A-2; to amend and reenact §15-2A-2 and </w:t>
      </w:r>
      <w:r w:rsidRPr="000B246D">
        <w:rPr>
          <w:rFonts w:cs="Arial"/>
          <w:color w:val="auto"/>
        </w:rPr>
        <w:t>§15-2A-9</w:t>
      </w:r>
      <w:r w:rsidRPr="000B246D">
        <w:rPr>
          <w:color w:val="auto"/>
        </w:rPr>
        <w:t xml:space="preserve">; to amend and reenact §16-5V-2; to amend and reenact §18-7A-3 and §18-7A-25; and to amend and reenact §20-18-2, §20-18-21, and §20-18-22, all relating to disability retirement medical examinations of the West Virginia Public Employees Retirement System, the Deputy Sheriffs’ Retirement System, the Municipal Police and Firefighters Retirement System, the State Police Retirement </w:t>
      </w:r>
      <w:r w:rsidR="002523A6" w:rsidRPr="000B246D">
        <w:rPr>
          <w:color w:val="auto"/>
        </w:rPr>
        <w:t>System</w:t>
      </w:r>
      <w:r w:rsidRPr="000B246D">
        <w:rPr>
          <w:color w:val="auto"/>
        </w:rPr>
        <w:t>, the Emergency Medical Services Retirement System, the Teachers Retirement System, and the Natural Resources Police Officers Retirement System</w:t>
      </w:r>
      <w:r w:rsidR="0071725F" w:rsidRPr="000B246D">
        <w:rPr>
          <w:color w:val="auto"/>
        </w:rPr>
        <w:t xml:space="preserve">; defining </w:t>
      </w:r>
      <w:r w:rsidR="00E140A9" w:rsidRPr="000B246D">
        <w:rPr>
          <w:color w:val="auto"/>
        </w:rPr>
        <w:t>"</w:t>
      </w:r>
      <w:r w:rsidR="0071725F" w:rsidRPr="000B246D">
        <w:rPr>
          <w:color w:val="auto"/>
        </w:rPr>
        <w:t>medical examination</w:t>
      </w:r>
      <w:r w:rsidR="00E140A9" w:rsidRPr="000B246D">
        <w:rPr>
          <w:color w:val="auto"/>
        </w:rPr>
        <w:t>"</w:t>
      </w:r>
      <w:r w:rsidR="0071725F" w:rsidRPr="000B246D">
        <w:rPr>
          <w:color w:val="auto"/>
        </w:rPr>
        <w:t>; and providing that board approval of disability awards and benefits be based on a medical examination.</w:t>
      </w:r>
    </w:p>
    <w:p w14:paraId="076A2714" w14:textId="77777777" w:rsidR="00D83817" w:rsidRPr="000B246D" w:rsidRDefault="00D83817" w:rsidP="00D83817">
      <w:pPr>
        <w:pStyle w:val="EnactingClause"/>
        <w:rPr>
          <w:color w:val="auto"/>
        </w:rPr>
        <w:sectPr w:rsidR="00D83817" w:rsidRPr="000B246D" w:rsidSect="00D838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7" w:name="_Hlk124433062"/>
      <w:r w:rsidRPr="000B246D">
        <w:rPr>
          <w:color w:val="auto"/>
        </w:rPr>
        <w:t>Be it enacted by the Legislature of West Virginia:</w:t>
      </w:r>
      <w:bookmarkEnd w:id="1"/>
      <w:bookmarkEnd w:id="2"/>
    </w:p>
    <w:p w14:paraId="0E69CBC3" w14:textId="77777777" w:rsidR="00D83817" w:rsidRPr="000B246D" w:rsidRDefault="00D83817" w:rsidP="00D83817">
      <w:pPr>
        <w:pStyle w:val="ChapterHeading"/>
        <w:rPr>
          <w:color w:val="auto"/>
        </w:rPr>
        <w:sectPr w:rsidR="00D83817" w:rsidRPr="000B246D" w:rsidSect="00D83817">
          <w:type w:val="continuous"/>
          <w:pgSz w:w="12240" w:h="15840"/>
          <w:pgMar w:top="1440" w:right="1440" w:bottom="1440" w:left="1440" w:header="720" w:footer="720" w:gutter="0"/>
          <w:cols w:space="720"/>
          <w:noEndnote/>
          <w:titlePg/>
          <w:docGrid w:linePitch="299"/>
        </w:sectPr>
      </w:pPr>
      <w:bookmarkStart w:id="8" w:name="_Hlk78985827"/>
      <w:bookmarkStart w:id="9" w:name="_Hlk79059685"/>
      <w:bookmarkEnd w:id="6"/>
      <w:bookmarkEnd w:id="7"/>
      <w:r w:rsidRPr="000B246D">
        <w:rPr>
          <w:color w:val="auto"/>
        </w:rPr>
        <w:t>CHAPTER 5. GENERAL POWE</w:t>
      </w:r>
      <w:bookmarkEnd w:id="3"/>
      <w:r w:rsidRPr="000B246D">
        <w:rPr>
          <w:color w:val="auto"/>
        </w:rPr>
        <w:t>RS</w:t>
      </w:r>
      <w:bookmarkEnd w:id="4"/>
      <w:r w:rsidRPr="000B246D">
        <w:rPr>
          <w:color w:val="auto"/>
        </w:rPr>
        <w:t xml:space="preserve"> AND AUTHORITY OF </w:t>
      </w:r>
      <w:bookmarkEnd w:id="5"/>
      <w:r w:rsidRPr="000B246D">
        <w:rPr>
          <w:color w:val="auto"/>
        </w:rPr>
        <w:t>THE GOVERNOR, SECRETARY OF STATE AND ATTORNEY GENERAL; BOARD OF PUBLIC WORKS; MISCELLANEOUS AGENCIES, COMMISSIONS, OFFICES, PROGRAMS, ETC.</w:t>
      </w:r>
    </w:p>
    <w:p w14:paraId="0BBAB2BD" w14:textId="77777777" w:rsidR="00D83817" w:rsidRPr="000B246D" w:rsidRDefault="00D83817" w:rsidP="00D83817">
      <w:pPr>
        <w:pStyle w:val="ArticleHeading"/>
        <w:rPr>
          <w:color w:val="auto"/>
        </w:rPr>
      </w:pPr>
      <w:r w:rsidRPr="000B246D">
        <w:rPr>
          <w:color w:val="auto"/>
        </w:rPr>
        <w:t>ARTICLE 10. WEST VIRGINIA PUBLIC EMPLOYEES RETIREMENT ACT.</w:t>
      </w:r>
    </w:p>
    <w:p w14:paraId="1467A74C" w14:textId="77777777" w:rsidR="00D83817" w:rsidRPr="000B246D" w:rsidRDefault="00D83817" w:rsidP="00D83817">
      <w:pPr>
        <w:pStyle w:val="SectionHeading"/>
        <w:rPr>
          <w:color w:val="auto"/>
        </w:rPr>
        <w:sectPr w:rsidR="00D83817" w:rsidRPr="000B246D" w:rsidSect="00E8388A">
          <w:type w:val="continuous"/>
          <w:pgSz w:w="12240" w:h="15840" w:code="1"/>
          <w:pgMar w:top="1440" w:right="1440" w:bottom="1440" w:left="1440" w:header="720" w:footer="720" w:gutter="0"/>
          <w:lnNumType w:countBy="1" w:restart="newSection"/>
          <w:cols w:space="720"/>
          <w:titlePg/>
          <w:docGrid w:linePitch="360"/>
        </w:sectPr>
      </w:pPr>
      <w:bookmarkStart w:id="10" w:name="_Hlk124433391"/>
      <w:bookmarkEnd w:id="8"/>
      <w:bookmarkEnd w:id="9"/>
      <w:r w:rsidRPr="000B246D">
        <w:rPr>
          <w:color w:val="auto"/>
        </w:rPr>
        <w:t>§5-10-2. Definitions.</w:t>
      </w:r>
    </w:p>
    <w:p w14:paraId="6789CFA5" w14:textId="77777777" w:rsidR="00D83817" w:rsidRPr="000B246D" w:rsidRDefault="00D83817" w:rsidP="00D83817">
      <w:pPr>
        <w:pStyle w:val="SectionBody"/>
        <w:rPr>
          <w:color w:val="auto"/>
        </w:rPr>
      </w:pPr>
      <w:r w:rsidRPr="000B246D">
        <w:rPr>
          <w:color w:val="auto"/>
        </w:rPr>
        <w:t>Unless a different meaning is clearly indicated by the context, the following words and phrases as used in this article have the following meanings:</w:t>
      </w:r>
    </w:p>
    <w:p w14:paraId="2CEFE042" w14:textId="77777777" w:rsidR="00D83817" w:rsidRPr="000B246D" w:rsidRDefault="00D83817" w:rsidP="00D83817">
      <w:pPr>
        <w:pStyle w:val="SectionBody"/>
        <w:rPr>
          <w:color w:val="auto"/>
        </w:rPr>
      </w:pPr>
      <w:r w:rsidRPr="000B246D">
        <w:rPr>
          <w:color w:val="auto"/>
        </w:rPr>
        <w:t>(1) "Accumulated contributions" means the sum of all amounts deducted from the compensations of a member and credited to his or her individual account in the members’ deposit fund, together with regular interest on the contributions;</w:t>
      </w:r>
    </w:p>
    <w:p w14:paraId="097B0C5C" w14:textId="77777777" w:rsidR="00D83817" w:rsidRPr="000B246D" w:rsidRDefault="00D83817" w:rsidP="00D83817">
      <w:pPr>
        <w:pStyle w:val="SectionBody"/>
        <w:rPr>
          <w:color w:val="auto"/>
        </w:rPr>
      </w:pPr>
      <w:r w:rsidRPr="000B246D">
        <w:rPr>
          <w:color w:val="auto"/>
        </w:rPr>
        <w:t xml:space="preserve">(2) "Accumulated net benefit" means the aggregate amount of all benefits paid to or on </w:t>
      </w:r>
      <w:r w:rsidRPr="000B246D">
        <w:rPr>
          <w:color w:val="auto"/>
        </w:rPr>
        <w:lastRenderedPageBreak/>
        <w:t>behalf of a retired member;</w:t>
      </w:r>
    </w:p>
    <w:p w14:paraId="5095EABB" w14:textId="77777777" w:rsidR="00D83817" w:rsidRPr="000B246D" w:rsidRDefault="00D83817" w:rsidP="00D83817">
      <w:pPr>
        <w:pStyle w:val="SectionBody"/>
        <w:rPr>
          <w:color w:val="auto"/>
        </w:rPr>
      </w:pPr>
      <w:r w:rsidRPr="000B246D">
        <w:rPr>
          <w:color w:val="auto"/>
        </w:rPr>
        <w:t>(3) "Actuarial equivalent" means a benefit of equal value computed upon the basis of a mortality table and regular interest adopted by the board of trustees from time to time: </w:t>
      </w:r>
      <w:r w:rsidRPr="000B246D">
        <w:rPr>
          <w:i/>
          <w:iCs/>
          <w:color w:val="auto"/>
          <w:bdr w:val="none" w:sz="0" w:space="0" w:color="auto" w:frame="1"/>
        </w:rPr>
        <w:t>Provided</w:t>
      </w:r>
      <w:r w:rsidRPr="000B246D">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225AE273" w14:textId="77777777" w:rsidR="00D83817" w:rsidRPr="000B246D" w:rsidRDefault="00D83817" w:rsidP="00D83817">
      <w:pPr>
        <w:pStyle w:val="SectionBody"/>
        <w:rPr>
          <w:color w:val="auto"/>
        </w:rPr>
      </w:pPr>
      <w:r w:rsidRPr="000B246D">
        <w:rPr>
          <w:color w:val="auto"/>
        </w:rPr>
        <w:t xml:space="preserve">(4) "Annuity" means an annual amount payable by the retirement system throughout the life of a person. All annuities shall be paid in equal monthly installments, rounding to the upper cent for any fraction of a cent; </w:t>
      </w:r>
    </w:p>
    <w:p w14:paraId="13AE1971" w14:textId="77777777" w:rsidR="00D83817" w:rsidRPr="000B246D" w:rsidRDefault="00D83817" w:rsidP="00D83817">
      <w:pPr>
        <w:pStyle w:val="SectionBody"/>
        <w:rPr>
          <w:color w:val="auto"/>
        </w:rPr>
      </w:pPr>
      <w:r w:rsidRPr="000B246D">
        <w:rPr>
          <w:color w:val="auto"/>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1912B85A" w14:textId="77777777" w:rsidR="00D83817" w:rsidRPr="000B246D" w:rsidRDefault="00D83817" w:rsidP="00D83817">
      <w:pPr>
        <w:pStyle w:val="SectionBody"/>
        <w:rPr>
          <w:color w:val="auto"/>
        </w:rPr>
      </w:pPr>
      <w:r w:rsidRPr="000B246D">
        <w:rPr>
          <w:color w:val="auto"/>
        </w:rPr>
        <w:t xml:space="preserve">(6)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 </w:t>
      </w:r>
    </w:p>
    <w:p w14:paraId="7E37264A" w14:textId="77777777" w:rsidR="00D83817" w:rsidRPr="000B246D" w:rsidRDefault="00D83817" w:rsidP="00D83817">
      <w:pPr>
        <w:pStyle w:val="SectionBody"/>
        <w:rPr>
          <w:color w:val="auto"/>
        </w:rPr>
      </w:pPr>
      <w:r w:rsidRPr="000B246D">
        <w:rPr>
          <w:color w:val="auto"/>
        </w:rPr>
        <w:t xml:space="preserve">(7) "Board of Trustees" or "board" means the Board of Trustees of the West Virginia Consolidated Public Retirement Board; </w:t>
      </w:r>
    </w:p>
    <w:p w14:paraId="24C4DDAB" w14:textId="22694798" w:rsidR="00D83817" w:rsidRPr="000B246D" w:rsidRDefault="00D83817" w:rsidP="00D83817">
      <w:pPr>
        <w:pStyle w:val="SectionBody"/>
        <w:rPr>
          <w:color w:val="auto"/>
        </w:rPr>
      </w:pPr>
      <w:r w:rsidRPr="000B246D">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00793F1C" w:rsidRPr="000B246D">
        <w:rPr>
          <w:i/>
          <w:iCs/>
          <w:color w:val="auto"/>
        </w:rPr>
        <w:t>Provided</w:t>
      </w:r>
      <w:r w:rsidRPr="000B246D">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w:t>
      </w:r>
      <w:r w:rsidRPr="000B246D">
        <w:rPr>
          <w:color w:val="auto"/>
        </w:rPr>
        <w:lastRenderedPageBreak/>
        <w:t>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F78BB78" w14:textId="77777777" w:rsidR="00D83817" w:rsidRPr="000B246D" w:rsidRDefault="00D83817" w:rsidP="00D83817">
      <w:pPr>
        <w:pStyle w:val="SectionBody"/>
        <w:rPr>
          <w:color w:val="auto"/>
        </w:rPr>
      </w:pPr>
      <w:r w:rsidRPr="000B246D">
        <w:rPr>
          <w:color w:val="auto"/>
        </w:rPr>
        <w:t xml:space="preserve">(9) "Contributing service" means service rendered by a member within this state and for which the member made contributions to a public retirement system account of this state, to the extent credited him or her as provided by this article; </w:t>
      </w:r>
    </w:p>
    <w:p w14:paraId="45BCB5F9" w14:textId="0DA1C3BA" w:rsidR="00D83817" w:rsidRPr="000B246D" w:rsidRDefault="00D83817" w:rsidP="00D83817">
      <w:pPr>
        <w:pStyle w:val="SectionBody"/>
        <w:rPr>
          <w:color w:val="auto"/>
        </w:rPr>
      </w:pPr>
      <w:r w:rsidRPr="000B246D">
        <w:rPr>
          <w:color w:val="auto"/>
        </w:rPr>
        <w:t>(10) "Credited service" means the sum of a member’s prior service credit, military service credit, workers’ compensation service credit</w:t>
      </w:r>
      <w:r w:rsidR="00793F1C" w:rsidRPr="000B246D">
        <w:rPr>
          <w:color w:val="auto"/>
        </w:rPr>
        <w:t>,</w:t>
      </w:r>
      <w:r w:rsidRPr="000B246D">
        <w:rPr>
          <w:color w:val="auto"/>
        </w:rPr>
        <w:t xml:space="preserve"> and contributing service credit standing to his or her credit as provided in this article; </w:t>
      </w:r>
    </w:p>
    <w:p w14:paraId="739DE0F4" w14:textId="3BEC62C4" w:rsidR="00D83817" w:rsidRPr="000B246D" w:rsidRDefault="00D83817" w:rsidP="00D83817">
      <w:pPr>
        <w:pStyle w:val="SectionBody"/>
        <w:rPr>
          <w:color w:val="auto"/>
        </w:rPr>
      </w:pPr>
      <w:r w:rsidRPr="000B246D">
        <w:rPr>
          <w:color w:val="auto"/>
        </w:rPr>
        <w:t xml:space="preserve">(11) "Employee" means any person who serves regularly as an officer or employee, </w:t>
      </w:r>
      <w:r w:rsidR="00793F1C" w:rsidRPr="000B246D">
        <w:rPr>
          <w:color w:val="auto"/>
        </w:rPr>
        <w:t>full-time</w:t>
      </w:r>
      <w:r w:rsidRPr="000B246D">
        <w:rPr>
          <w:color w:val="auto"/>
        </w:rPr>
        <w:t>,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0B246D">
        <w:rPr>
          <w:i/>
          <w:iCs/>
          <w:color w:val="auto"/>
          <w:bdr w:val="none" w:sz="0" w:space="0" w:color="auto" w:frame="1"/>
        </w:rPr>
        <w:t>Provided</w:t>
      </w:r>
      <w:r w:rsidRPr="000B246D">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w:t>
      </w:r>
      <w:r w:rsidRPr="000B246D">
        <w:rPr>
          <w:color w:val="auto"/>
        </w:rPr>
        <w:lastRenderedPageBreak/>
        <w:t>this code: </w:t>
      </w:r>
      <w:r w:rsidRPr="000B246D">
        <w:rPr>
          <w:i/>
          <w:iCs/>
          <w:color w:val="auto"/>
          <w:bdr w:val="none" w:sz="0" w:space="0" w:color="auto" w:frame="1"/>
        </w:rPr>
        <w:t>Provided, however</w:t>
      </w:r>
      <w:r w:rsidRPr="000B246D">
        <w:rPr>
          <w:color w:val="auto"/>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0B246D">
        <w:rPr>
          <w:i/>
          <w:iCs/>
          <w:color w:val="auto"/>
          <w:bdr w:val="none" w:sz="0" w:space="0" w:color="auto" w:frame="1"/>
        </w:rPr>
        <w:t>Provided further</w:t>
      </w:r>
      <w:r w:rsidRPr="000B246D">
        <w:rPr>
          <w:color w:val="auto"/>
        </w:rPr>
        <w:t xml:space="preserve">, That only a compensated board member of a participating public employer appointed to a board of a </w:t>
      </w:r>
      <w:proofErr w:type="spellStart"/>
      <w:r w:rsidRPr="000B246D">
        <w:rPr>
          <w:color w:val="auto"/>
        </w:rPr>
        <w:t>nonlegislative</w:t>
      </w:r>
      <w:proofErr w:type="spellEnd"/>
      <w:r w:rsidRPr="000B246D">
        <w:rPr>
          <w:color w:val="auto"/>
        </w:rPr>
        <w:t xml:space="preserve"> body for the first time on or after July 1, 2014, who normally is required to work 12 months per year and 1</w:t>
      </w:r>
      <w:r w:rsidR="001A053A" w:rsidRPr="000B246D">
        <w:rPr>
          <w:color w:val="auto"/>
        </w:rPr>
        <w:t>,</w:t>
      </w:r>
      <w:r w:rsidRPr="000B246D">
        <w:rPr>
          <w:color w:val="auto"/>
        </w:rPr>
        <w:t xml:space="preserve">040 hours of service per year is an employee. In any case of doubt as to who is an employee within the meaning of this article, the board of trustees shall decide the question; </w:t>
      </w:r>
    </w:p>
    <w:p w14:paraId="0ACBE622" w14:textId="77777777" w:rsidR="00D83817" w:rsidRPr="000B246D" w:rsidRDefault="00D83817" w:rsidP="00D83817">
      <w:pPr>
        <w:pStyle w:val="SectionBody"/>
        <w:rPr>
          <w:color w:val="auto"/>
        </w:rPr>
      </w:pPr>
      <w:r w:rsidRPr="000B246D">
        <w:rPr>
          <w:color w:val="auto"/>
        </w:rPr>
        <w:t>(12)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B4852A2" w14:textId="77777777" w:rsidR="00D83817" w:rsidRPr="000B246D" w:rsidRDefault="00D83817" w:rsidP="00D83817">
      <w:pPr>
        <w:pStyle w:val="SectionBody"/>
        <w:rPr>
          <w:color w:val="auto"/>
        </w:rPr>
      </w:pPr>
      <w:r w:rsidRPr="000B246D">
        <w:rPr>
          <w:color w:val="auto"/>
        </w:rPr>
        <w:t>(13) "Final average salary" means either of the following: </w:t>
      </w:r>
      <w:r w:rsidRPr="000B246D">
        <w:rPr>
          <w:i/>
          <w:iCs/>
          <w:color w:val="auto"/>
          <w:bdr w:val="none" w:sz="0" w:space="0" w:color="auto" w:frame="1"/>
        </w:rPr>
        <w:t>Provided</w:t>
      </w:r>
      <w:r w:rsidRPr="000B246D">
        <w:rPr>
          <w:color w:val="auto"/>
        </w:rPr>
        <w:t>, That salaries for determining benefits during any determination period may not exceed the maximum compensation allowed as adjusted for cost of living in accordance with §5-10D-7 of this code and Section 401 (a) (17) of the Internal Revenue Code: </w:t>
      </w:r>
      <w:r w:rsidRPr="000B246D">
        <w:rPr>
          <w:i/>
          <w:iCs/>
          <w:color w:val="auto"/>
          <w:bdr w:val="none" w:sz="0" w:space="0" w:color="auto" w:frame="1"/>
        </w:rPr>
        <w:t>Provided, however</w:t>
      </w:r>
      <w:r w:rsidRPr="000B246D">
        <w:rPr>
          <w:color w:val="auto"/>
        </w:rPr>
        <w:t>, That the provisions of §5-10-22h of this code are not applicable to the amendments made to this subdivision during the 2011 regular session of the Legislature;</w:t>
      </w:r>
    </w:p>
    <w:p w14:paraId="3096F81B" w14:textId="77777777" w:rsidR="00D83817" w:rsidRPr="000B246D" w:rsidRDefault="00D83817" w:rsidP="00D83817">
      <w:pPr>
        <w:pStyle w:val="SectionBody"/>
        <w:rPr>
          <w:color w:val="auto"/>
        </w:rPr>
      </w:pPr>
      <w:r w:rsidRPr="000B246D">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0B246D">
        <w:rPr>
          <w:i/>
          <w:iCs/>
          <w:color w:val="auto"/>
          <w:bdr w:val="none" w:sz="0" w:space="0" w:color="auto" w:frame="1"/>
        </w:rPr>
        <w:t>Provided</w:t>
      </w:r>
      <w:r w:rsidRPr="000B246D">
        <w:rPr>
          <w:color w:val="auto"/>
        </w:rPr>
        <w:t xml:space="preserve">, That for persons who were first hired on or after July 1, 2015, any period of five consecutive years of contributing service contained within </w:t>
      </w:r>
      <w:r w:rsidRPr="000B246D">
        <w:rPr>
          <w:color w:val="auto"/>
        </w:rPr>
        <w:lastRenderedPageBreak/>
        <w:t>the member’s 15 years of credited service immediately preceding the date his or her employment with a participating public employer last terminated; or</w:t>
      </w:r>
    </w:p>
    <w:p w14:paraId="2AB8E2D3" w14:textId="77777777" w:rsidR="00D83817" w:rsidRPr="000B246D" w:rsidRDefault="00D83817" w:rsidP="00D83817">
      <w:pPr>
        <w:pStyle w:val="SectionBody"/>
        <w:rPr>
          <w:color w:val="auto"/>
        </w:rPr>
      </w:pPr>
      <w:r w:rsidRPr="000B246D">
        <w:rPr>
          <w:color w:val="auto"/>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0B246D">
        <w:rPr>
          <w:i/>
          <w:iCs/>
          <w:color w:val="auto"/>
          <w:bdr w:val="none" w:sz="0" w:space="0" w:color="auto" w:frame="1"/>
        </w:rPr>
        <w:t>Provided</w:t>
      </w:r>
      <w:r w:rsidRPr="000B246D">
        <w:rPr>
          <w:color w:val="auto"/>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w:t>
      </w:r>
      <w:proofErr w:type="spellStart"/>
      <w:r w:rsidRPr="000B246D">
        <w:rPr>
          <w:color w:val="auto"/>
        </w:rPr>
        <w:t>i</w:t>
      </w:r>
      <w:proofErr w:type="spellEnd"/>
      <w:r w:rsidRPr="000B246D">
        <w:rPr>
          <w:color w:val="auto"/>
        </w:rPr>
        <w:t>)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11E28947" w14:textId="77777777" w:rsidR="00D83817" w:rsidRPr="000B246D" w:rsidRDefault="00D83817" w:rsidP="00D83817">
      <w:pPr>
        <w:pStyle w:val="SectionBody"/>
        <w:rPr>
          <w:color w:val="auto"/>
        </w:rPr>
      </w:pPr>
      <w:r w:rsidRPr="000B246D">
        <w:rPr>
          <w:color w:val="auto"/>
        </w:rPr>
        <w:lastRenderedPageBreak/>
        <w:t>(14) "Internal Revenue Code" means the Internal Revenue Code of 1986, as amended, codified at Title 26 of the United States Code;</w:t>
      </w:r>
    </w:p>
    <w:p w14:paraId="3AB92D5A" w14:textId="77777777" w:rsidR="00D83817" w:rsidRPr="000B246D" w:rsidRDefault="00D83817" w:rsidP="00D83817">
      <w:pPr>
        <w:pStyle w:val="SectionBody"/>
        <w:rPr>
          <w:color w:val="auto"/>
        </w:rPr>
      </w:pPr>
      <w:r w:rsidRPr="000B246D">
        <w:rPr>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0B246D">
        <w:rPr>
          <w:i/>
          <w:iCs/>
          <w:color w:val="auto"/>
          <w:bdr w:val="none" w:sz="0" w:space="0" w:color="auto" w:frame="1"/>
        </w:rPr>
        <w:t>Provided</w:t>
      </w:r>
      <w:r w:rsidRPr="000B246D">
        <w:rPr>
          <w:color w:val="auto"/>
        </w:rPr>
        <w:t>, That while limited credited service can be used for the formula set forth in §5-10-21(e) of this code, it may not be used to increase benefits calculated under §5-10-22 of this code;</w:t>
      </w:r>
    </w:p>
    <w:p w14:paraId="6D0DB740" w14:textId="77777777" w:rsidR="00D83817" w:rsidRPr="000B246D" w:rsidRDefault="00D83817" w:rsidP="00D83817">
      <w:pPr>
        <w:pStyle w:val="SectionBody"/>
        <w:rPr>
          <w:color w:val="auto"/>
        </w:rPr>
      </w:pPr>
      <w:r w:rsidRPr="000B246D">
        <w:rPr>
          <w:color w:val="auto"/>
        </w:rPr>
        <w:t xml:space="preserve">(16) </w:t>
      </w:r>
      <w:bookmarkStart w:id="11" w:name="_Hlk120112185"/>
      <w:r w:rsidRPr="000B246D">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1"/>
    </w:p>
    <w:p w14:paraId="423BFF1F" w14:textId="77777777" w:rsidR="00D83817" w:rsidRPr="000B246D" w:rsidRDefault="00D83817" w:rsidP="00D83817">
      <w:pPr>
        <w:pStyle w:val="SectionBody"/>
        <w:rPr>
          <w:color w:val="auto"/>
        </w:rPr>
      </w:pPr>
      <w:r w:rsidRPr="000B246D">
        <w:rPr>
          <w:color w:val="auto"/>
        </w:rPr>
        <w:t>(17) "Member" means any person who has accumulated contributions standing to his or her credit in the members’ deposit fund;</w:t>
      </w:r>
    </w:p>
    <w:p w14:paraId="12B71F42" w14:textId="7695DD28" w:rsidR="00D83817" w:rsidRPr="000B246D" w:rsidRDefault="00D83817" w:rsidP="00D83817">
      <w:pPr>
        <w:pStyle w:val="SectionBody"/>
        <w:rPr>
          <w:color w:val="auto"/>
        </w:rPr>
      </w:pPr>
      <w:r w:rsidRPr="000B246D">
        <w:rPr>
          <w:color w:val="auto"/>
        </w:rPr>
        <w:t>(18) "Participating public employer" means the State of West Virginia, any board, commission, department, institution</w:t>
      </w:r>
      <w:r w:rsidR="00793F1C" w:rsidRPr="000B246D">
        <w:rPr>
          <w:color w:val="auto"/>
        </w:rPr>
        <w:t>,</w:t>
      </w:r>
      <w:r w:rsidRPr="000B246D">
        <w:rPr>
          <w:color w:val="auto"/>
        </w:rPr>
        <w:t xml:space="preserve"> or spending unit</w:t>
      </w:r>
      <w:r w:rsidR="00793F1C" w:rsidRPr="000B246D">
        <w:rPr>
          <w:color w:val="auto"/>
        </w:rPr>
        <w:t>,</w:t>
      </w:r>
      <w:r w:rsidRPr="000B246D">
        <w:rPr>
          <w:color w:val="auto"/>
        </w:rPr>
        <w:t xml:space="preserve">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1636D609" w14:textId="6E522D35" w:rsidR="00D83817" w:rsidRPr="000B246D" w:rsidRDefault="00D83817" w:rsidP="00D83817">
      <w:pPr>
        <w:pStyle w:val="SectionBody"/>
        <w:rPr>
          <w:color w:val="auto"/>
        </w:rPr>
      </w:pPr>
      <w:r w:rsidRPr="000B246D">
        <w:rPr>
          <w:color w:val="auto"/>
        </w:rPr>
        <w:t>(19) "Plan year" means the same as referenced in §5-10-42 of this code;</w:t>
      </w:r>
    </w:p>
    <w:p w14:paraId="50BDCD71" w14:textId="619D36D3" w:rsidR="00D83817" w:rsidRPr="000B246D" w:rsidRDefault="00D83817" w:rsidP="00D83817">
      <w:pPr>
        <w:pStyle w:val="SectionBody"/>
        <w:rPr>
          <w:color w:val="auto"/>
        </w:rPr>
      </w:pPr>
      <w:r w:rsidRPr="000B246D">
        <w:rPr>
          <w:color w:val="auto"/>
        </w:rPr>
        <w:t xml:space="preserve">(20)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w:t>
      </w:r>
      <w:r w:rsidRPr="000B246D">
        <w:rPr>
          <w:color w:val="auto"/>
        </w:rPr>
        <w:lastRenderedPageBreak/>
        <w:t>charged by law with the performance of a governmental function and whose jurisdiction is coextensive with one or more counties, cities or towns: </w:t>
      </w:r>
      <w:r w:rsidRPr="000B246D">
        <w:rPr>
          <w:i/>
          <w:iCs/>
          <w:color w:val="auto"/>
          <w:bdr w:val="none" w:sz="0" w:space="0" w:color="auto" w:frame="1"/>
        </w:rPr>
        <w:t>Provided</w:t>
      </w:r>
      <w:r w:rsidRPr="000B246D">
        <w:rPr>
          <w:color w:val="auto"/>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0B246D">
        <w:rPr>
          <w:i/>
          <w:iCs/>
          <w:color w:val="auto"/>
          <w:bdr w:val="none" w:sz="0" w:space="0" w:color="auto" w:frame="1"/>
        </w:rPr>
        <w:t>Provided, however</w:t>
      </w:r>
      <w:r w:rsidRPr="000B246D">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1C7F4E68" w14:textId="674D1E22" w:rsidR="00D83817" w:rsidRPr="000B246D" w:rsidRDefault="00D83817" w:rsidP="00D83817">
      <w:pPr>
        <w:pStyle w:val="SectionBody"/>
        <w:rPr>
          <w:color w:val="auto"/>
        </w:rPr>
      </w:pPr>
      <w:r w:rsidRPr="000B246D">
        <w:rPr>
          <w:color w:val="auto"/>
        </w:rPr>
        <w:t>(21) "Prior service" means service rendered prior to July 1, 1961, to the extent credited a member as provided in this article;</w:t>
      </w:r>
    </w:p>
    <w:p w14:paraId="5AEFA3E7" w14:textId="1489E442" w:rsidR="00D83817" w:rsidRPr="000B246D" w:rsidRDefault="00D83817" w:rsidP="00D83817">
      <w:pPr>
        <w:pStyle w:val="SectionBody"/>
        <w:rPr>
          <w:color w:val="auto"/>
        </w:rPr>
      </w:pPr>
      <w:r w:rsidRPr="000B246D">
        <w:rPr>
          <w:color w:val="auto"/>
        </w:rPr>
        <w:t>(22) "Regular interest" means the rate or rates of interest per annum, compounded annually, as the board of trustees adopts from time to time;</w:t>
      </w:r>
    </w:p>
    <w:p w14:paraId="366FB0A2" w14:textId="09066CA8" w:rsidR="00D83817" w:rsidRPr="000B246D" w:rsidRDefault="00D83817" w:rsidP="00D83817">
      <w:pPr>
        <w:pStyle w:val="SectionBody"/>
        <w:rPr>
          <w:color w:val="auto"/>
        </w:rPr>
      </w:pPr>
      <w:r w:rsidRPr="000B246D">
        <w:rPr>
          <w:color w:val="auto"/>
        </w:rPr>
        <w:t>(23) "Required beginning date"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75D7F6EA" w14:textId="568310BE" w:rsidR="00D83817" w:rsidRPr="000B246D" w:rsidRDefault="00D83817" w:rsidP="00D83817">
      <w:pPr>
        <w:pStyle w:val="SectionBody"/>
        <w:rPr>
          <w:color w:val="auto"/>
        </w:rPr>
      </w:pPr>
      <w:r w:rsidRPr="000B246D">
        <w:rPr>
          <w:color w:val="auto"/>
        </w:rPr>
        <w:t>(24) "Retirant" means any member who commences an annuity payable by the retirement system;</w:t>
      </w:r>
    </w:p>
    <w:p w14:paraId="79285475" w14:textId="7D262D33" w:rsidR="00D83817" w:rsidRPr="000B246D" w:rsidRDefault="00D83817" w:rsidP="00D83817">
      <w:pPr>
        <w:pStyle w:val="SectionBody"/>
        <w:rPr>
          <w:color w:val="auto"/>
        </w:rPr>
      </w:pPr>
      <w:r w:rsidRPr="000B246D">
        <w:rPr>
          <w:color w:val="auto"/>
        </w:rPr>
        <w:t>(25) "Retirement" means a member’s withdrawal from the employ of a participating public employer and the commencement of an annuity by the retirement system;</w:t>
      </w:r>
    </w:p>
    <w:p w14:paraId="1B3D0A9C" w14:textId="3CA0F81C" w:rsidR="00D83817" w:rsidRPr="000B246D" w:rsidRDefault="00D83817" w:rsidP="00D83817">
      <w:pPr>
        <w:pStyle w:val="SectionBody"/>
        <w:rPr>
          <w:color w:val="auto"/>
        </w:rPr>
      </w:pPr>
      <w:r w:rsidRPr="000B246D">
        <w:rPr>
          <w:color w:val="auto"/>
        </w:rPr>
        <w:t>(26) "Retirement system" or "system" means the West Virginia Public Employees Retirement System created and established by this article;</w:t>
      </w:r>
    </w:p>
    <w:p w14:paraId="0FCCD120" w14:textId="065B2A4F" w:rsidR="00D83817" w:rsidRPr="000B246D" w:rsidRDefault="00D83817" w:rsidP="00D83817">
      <w:pPr>
        <w:pStyle w:val="SectionBody"/>
        <w:rPr>
          <w:color w:val="auto"/>
        </w:rPr>
      </w:pPr>
      <w:r w:rsidRPr="000B246D">
        <w:rPr>
          <w:color w:val="auto"/>
        </w:rPr>
        <w:t xml:space="preserve">(27) "Retroactive service" means: (1) Service between July 1, 1961, and the date an employer decides to become a participating member of the Public Employees Retirement System; </w:t>
      </w:r>
      <w:r w:rsidRPr="000B246D">
        <w:rPr>
          <w:color w:val="auto"/>
        </w:rPr>
        <w:lastRenderedPageBreak/>
        <w:t>(2)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3F7F72EB" w14:textId="7272CDE5" w:rsidR="00D83817" w:rsidRPr="000B246D" w:rsidRDefault="00D83817" w:rsidP="00D83817">
      <w:pPr>
        <w:pStyle w:val="SectionBody"/>
        <w:rPr>
          <w:color w:val="auto"/>
        </w:rPr>
      </w:pPr>
      <w:r w:rsidRPr="000B246D">
        <w:rPr>
          <w:color w:val="auto"/>
        </w:rPr>
        <w:t>(28) "Service" means personal service rendered to a participating public employer by an employee of a participating public employer;</w:t>
      </w:r>
    </w:p>
    <w:p w14:paraId="1768875A" w14:textId="3951C90C" w:rsidR="00D83817" w:rsidRPr="000B246D" w:rsidRDefault="00D83817" w:rsidP="00D83817">
      <w:pPr>
        <w:pStyle w:val="SectionBody"/>
        <w:rPr>
          <w:color w:val="auto"/>
        </w:rPr>
      </w:pPr>
      <w:r w:rsidRPr="000B246D">
        <w:rPr>
          <w:color w:val="auto"/>
        </w:rPr>
        <w:t>(29) "Special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201D4357" w14:textId="119A98C5" w:rsidR="00D83817" w:rsidRPr="000B246D" w:rsidRDefault="00D83817" w:rsidP="00D83817">
      <w:pPr>
        <w:pStyle w:val="SectionBody"/>
        <w:rPr>
          <w:color w:val="auto"/>
        </w:rPr>
      </w:pPr>
      <w:r w:rsidRPr="000B246D">
        <w:rPr>
          <w:color w:val="auto"/>
        </w:rPr>
        <w:t>(30) "State" means the State of West Virginia.</w:t>
      </w:r>
      <w:r w:rsidRPr="000B246D">
        <w:rPr>
          <w:vanish/>
          <w:color w:val="auto"/>
        </w:rPr>
        <w:t>Top of Form</w:t>
      </w:r>
    </w:p>
    <w:p w14:paraId="1DAD2A90" w14:textId="77777777" w:rsidR="00D83817" w:rsidRPr="000B246D" w:rsidRDefault="00D83817" w:rsidP="00D83817">
      <w:pPr>
        <w:pStyle w:val="ChapterHeading"/>
        <w:rPr>
          <w:color w:val="auto"/>
        </w:rPr>
        <w:sectPr w:rsidR="00D83817" w:rsidRPr="000B246D" w:rsidSect="002F19FB">
          <w:type w:val="continuous"/>
          <w:pgSz w:w="12240" w:h="15840"/>
          <w:pgMar w:top="1440" w:right="1440" w:bottom="1440" w:left="1440" w:header="720" w:footer="720" w:gutter="0"/>
          <w:lnNumType w:countBy="1" w:restart="newSection"/>
          <w:cols w:space="720"/>
          <w:noEndnote/>
          <w:titlePg/>
          <w:docGrid w:linePitch="299"/>
        </w:sectPr>
      </w:pPr>
      <w:r w:rsidRPr="000B246D">
        <w:rPr>
          <w:color w:val="auto"/>
        </w:rPr>
        <w:t>CHAPTER 7. COUNTY COMMISSIONS AND OFFICERS.</w:t>
      </w:r>
    </w:p>
    <w:p w14:paraId="17469481" w14:textId="77777777" w:rsidR="00D83817" w:rsidRPr="000B246D" w:rsidRDefault="00D83817" w:rsidP="00D83817">
      <w:pPr>
        <w:pStyle w:val="ArticleHeading"/>
        <w:rPr>
          <w:color w:val="auto"/>
        </w:rPr>
        <w:sectPr w:rsidR="00D83817" w:rsidRPr="000B246D" w:rsidSect="00E8388A">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ARTICLE 14. DEPUTY SHERIFF RETIREMENT SYSTEM ACT.</w:t>
      </w:r>
    </w:p>
    <w:p w14:paraId="09BBE991" w14:textId="77777777" w:rsidR="00D83817" w:rsidRPr="000B246D" w:rsidRDefault="00D83817" w:rsidP="00D83817">
      <w:pPr>
        <w:pStyle w:val="SectionHeading"/>
        <w:rPr>
          <w:color w:val="auto"/>
        </w:rPr>
      </w:pPr>
      <w:r w:rsidRPr="000B246D">
        <w:rPr>
          <w:color w:val="auto"/>
        </w:rPr>
        <w:t>§7-14D-2. Definitions.</w:t>
      </w:r>
    </w:p>
    <w:p w14:paraId="08FC04D8" w14:textId="77777777" w:rsidR="00D83817" w:rsidRPr="000B246D" w:rsidRDefault="00D83817" w:rsidP="00D83817">
      <w:pPr>
        <w:pStyle w:val="SectionBody"/>
        <w:rPr>
          <w:color w:val="auto"/>
        </w:rPr>
      </w:pPr>
      <w:r w:rsidRPr="000B246D">
        <w:rPr>
          <w:color w:val="auto"/>
        </w:rPr>
        <w:t xml:space="preserve">As used in this article, unless a federal law or regulation or the context clearly requires a </w:t>
      </w:r>
    </w:p>
    <w:p w14:paraId="4752898A" w14:textId="77777777" w:rsidR="00D83817" w:rsidRPr="000B246D" w:rsidRDefault="00D83817" w:rsidP="00D83817">
      <w:pPr>
        <w:pStyle w:val="SectionBody"/>
        <w:rPr>
          <w:color w:val="auto"/>
        </w:rPr>
      </w:pPr>
      <w:r w:rsidRPr="000B246D">
        <w:rPr>
          <w:color w:val="auto"/>
        </w:rPr>
        <w:t>different meaning:</w:t>
      </w:r>
    </w:p>
    <w:p w14:paraId="44736061" w14:textId="77777777" w:rsidR="00D83817" w:rsidRPr="000B246D" w:rsidRDefault="00D83817" w:rsidP="00D83817">
      <w:pPr>
        <w:pStyle w:val="SectionBody"/>
        <w:rPr>
          <w:color w:val="auto"/>
        </w:rPr>
      </w:pPr>
      <w:r w:rsidRPr="000B246D">
        <w:rPr>
          <w:color w:val="auto"/>
        </w:rPr>
        <w:t>(a) "Accrued benefit" means on behalf of any member two and one-quarter percent of the member’s final average salary multiplied by the member’s years of credited service: </w:t>
      </w:r>
      <w:r w:rsidRPr="000B246D">
        <w:rPr>
          <w:rStyle w:val="Emphasis"/>
          <w:rFonts w:cs="Arial"/>
          <w:color w:val="auto"/>
          <w:bdr w:val="none" w:sz="0" w:space="0" w:color="auto" w:frame="1"/>
        </w:rPr>
        <w:t>Provided</w:t>
      </w:r>
      <w:r w:rsidRPr="000B246D">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19453CA3" w14:textId="77777777" w:rsidR="00D83817" w:rsidRPr="000B246D" w:rsidRDefault="00D83817" w:rsidP="00D83817">
      <w:pPr>
        <w:pStyle w:val="SectionBody"/>
        <w:rPr>
          <w:color w:val="auto"/>
        </w:rPr>
      </w:pPr>
      <w:r w:rsidRPr="000B246D">
        <w:rPr>
          <w:color w:val="auto"/>
        </w:rPr>
        <w:t xml:space="preserve">(b) "Accumulated contributions" means the sum of all amounts deducted from the </w:t>
      </w:r>
      <w:r w:rsidRPr="000B246D">
        <w:rPr>
          <w:color w:val="auto"/>
        </w:rPr>
        <w:lastRenderedPageBreak/>
        <w:t>compensation of a member, or paid on his or her behalf pursuant to §5-10C-1 </w:t>
      </w:r>
      <w:r w:rsidRPr="000B246D">
        <w:rPr>
          <w:rStyle w:val="Emphasis"/>
          <w:rFonts w:cs="Arial"/>
          <w:color w:val="auto"/>
          <w:bdr w:val="none" w:sz="0" w:space="0" w:color="auto" w:frame="1"/>
        </w:rPr>
        <w:t>et seq</w:t>
      </w:r>
      <w:r w:rsidRPr="000B246D">
        <w:rPr>
          <w:color w:val="auto"/>
        </w:rPr>
        <w:t>. of this code, either pursuant to §7-14D-7 of this code or §5-10-29 of this code as a result of covered employment together with regular interest on the deducted amounts.</w:t>
      </w:r>
    </w:p>
    <w:p w14:paraId="1033F310" w14:textId="77777777" w:rsidR="00D83817" w:rsidRPr="000B246D" w:rsidRDefault="00D83817" w:rsidP="00D83817">
      <w:pPr>
        <w:pStyle w:val="SectionBody"/>
        <w:rPr>
          <w:color w:val="auto"/>
        </w:rPr>
      </w:pPr>
      <w:r w:rsidRPr="000B246D">
        <w:rPr>
          <w:color w:val="auto"/>
        </w:rPr>
        <w:t>(c) "Active member" means a member who is active and contributing to the plan.</w:t>
      </w:r>
    </w:p>
    <w:p w14:paraId="340068FB" w14:textId="77777777" w:rsidR="00D83817" w:rsidRPr="000B246D" w:rsidRDefault="00D83817" w:rsidP="00D83817">
      <w:pPr>
        <w:pStyle w:val="SectionBody"/>
        <w:rPr>
          <w:color w:val="auto"/>
        </w:rPr>
      </w:pPr>
      <w:r w:rsidRPr="000B246D">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EC8398E" w14:textId="77777777" w:rsidR="00D83817" w:rsidRPr="000B246D" w:rsidRDefault="00D83817" w:rsidP="00D83817">
      <w:pPr>
        <w:pStyle w:val="SectionBody"/>
        <w:rPr>
          <w:color w:val="auto"/>
        </w:rPr>
      </w:pPr>
      <w:r w:rsidRPr="000B246D">
        <w:rPr>
          <w:color w:val="auto"/>
        </w:rPr>
        <w:t>(e) "Actuarial equivalent" means a benefit of equal value computed upon the basis of the mortality table and interest rates as set and adopted by the retirement board in accordance with the provisions of this article: </w:t>
      </w:r>
      <w:r w:rsidRPr="000B246D">
        <w:rPr>
          <w:rStyle w:val="Emphasis"/>
          <w:rFonts w:cs="Arial"/>
          <w:color w:val="auto"/>
          <w:bdr w:val="none" w:sz="0" w:space="0" w:color="auto" w:frame="1"/>
        </w:rPr>
        <w:t>Provided</w:t>
      </w:r>
      <w:r w:rsidRPr="000B246D">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3254C44B" w14:textId="77777777" w:rsidR="00D83817" w:rsidRPr="000B246D" w:rsidRDefault="00D83817" w:rsidP="00D83817">
      <w:pPr>
        <w:pStyle w:val="SectionBody"/>
        <w:rPr>
          <w:color w:val="auto"/>
        </w:rPr>
      </w:pPr>
      <w:r w:rsidRPr="000B246D">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8FB4490" w14:textId="77777777" w:rsidR="00D83817" w:rsidRPr="000B246D" w:rsidRDefault="00D83817" w:rsidP="00D83817">
      <w:pPr>
        <w:pStyle w:val="SectionBody"/>
        <w:rPr>
          <w:color w:val="auto"/>
        </w:rPr>
      </w:pPr>
      <w:r w:rsidRPr="000B246D">
        <w:rPr>
          <w:color w:val="auto"/>
        </w:rPr>
        <w:t>(g) "Annual leave service" means accrued annual leave.</w:t>
      </w:r>
    </w:p>
    <w:p w14:paraId="5A8247EA" w14:textId="77777777" w:rsidR="00D83817" w:rsidRPr="000B246D" w:rsidRDefault="00D83817" w:rsidP="00D83817">
      <w:pPr>
        <w:pStyle w:val="SectionBody"/>
        <w:rPr>
          <w:color w:val="auto"/>
        </w:rPr>
      </w:pPr>
      <w:r w:rsidRPr="000B246D">
        <w:rPr>
          <w:color w:val="auto"/>
        </w:rPr>
        <w:t>(h) "Annuity starting date" means the first day of the first calendar month following receipt of the retirement application by the board or the required beginning date, if earlier: </w:t>
      </w:r>
      <w:r w:rsidRPr="000B246D">
        <w:rPr>
          <w:rStyle w:val="Emphasis"/>
          <w:rFonts w:cs="Arial"/>
          <w:color w:val="auto"/>
          <w:bdr w:val="none" w:sz="0" w:space="0" w:color="auto" w:frame="1"/>
        </w:rPr>
        <w:t>Provided</w:t>
      </w:r>
      <w:r w:rsidRPr="000B246D">
        <w:rPr>
          <w:color w:val="auto"/>
        </w:rPr>
        <w:t xml:space="preserve">, That </w:t>
      </w:r>
      <w:r w:rsidRPr="000B246D">
        <w:rPr>
          <w:color w:val="auto"/>
        </w:rPr>
        <w:lastRenderedPageBreak/>
        <w:t>the member has ceased covered employment and reached early or normal retirement age.</w:t>
      </w:r>
    </w:p>
    <w:p w14:paraId="530DC2BC" w14:textId="77777777" w:rsidR="00D83817" w:rsidRPr="000B246D" w:rsidRDefault="00D83817" w:rsidP="00D83817">
      <w:pPr>
        <w:pStyle w:val="SectionBody"/>
        <w:rPr>
          <w:color w:val="auto"/>
        </w:rPr>
      </w:pPr>
      <w:r w:rsidRPr="000B246D">
        <w:rPr>
          <w:color w:val="auto"/>
        </w:rPr>
        <w:t>(</w:t>
      </w:r>
      <w:proofErr w:type="spellStart"/>
      <w:r w:rsidRPr="000B246D">
        <w:rPr>
          <w:color w:val="auto"/>
        </w:rPr>
        <w:t>i</w:t>
      </w:r>
      <w:proofErr w:type="spellEnd"/>
      <w:r w:rsidRPr="000B246D">
        <w:rPr>
          <w:color w:val="auto"/>
        </w:rPr>
        <w:t>) "Base salary" means a member’s cash compensation exclusive of overtime from covered employment during the last 12 months of employment. Until a member has worked 12 months, annualized base salary is used as base salary.</w:t>
      </w:r>
    </w:p>
    <w:p w14:paraId="51F48142" w14:textId="77777777" w:rsidR="00D83817" w:rsidRPr="000B246D" w:rsidRDefault="00D83817" w:rsidP="00D83817">
      <w:pPr>
        <w:pStyle w:val="SectionBody"/>
        <w:rPr>
          <w:color w:val="auto"/>
        </w:rPr>
      </w:pPr>
      <w:r w:rsidRPr="000B246D">
        <w:rPr>
          <w:color w:val="auto"/>
        </w:rPr>
        <w:t>(j) "Beneficiary" means a natural person who is entitled to, or will be entitled to, an annuity or other benefit payable by the plan.</w:t>
      </w:r>
    </w:p>
    <w:p w14:paraId="2C0FAE73" w14:textId="77777777" w:rsidR="00D83817" w:rsidRPr="000B246D" w:rsidRDefault="00D83817" w:rsidP="00D83817">
      <w:pPr>
        <w:pStyle w:val="SectionBody"/>
        <w:rPr>
          <w:color w:val="auto"/>
        </w:rPr>
      </w:pPr>
      <w:r w:rsidRPr="000B246D">
        <w:rPr>
          <w:color w:val="auto"/>
        </w:rPr>
        <w:t>(k) "Board" means the Consolidated Public Retirement Board created pursuant to §5-10D-1 </w:t>
      </w:r>
      <w:r w:rsidRPr="000B246D">
        <w:rPr>
          <w:rStyle w:val="Emphasis"/>
          <w:rFonts w:cs="Arial"/>
          <w:color w:val="auto"/>
          <w:bdr w:val="none" w:sz="0" w:space="0" w:color="auto" w:frame="1"/>
        </w:rPr>
        <w:t>et seq</w:t>
      </w:r>
      <w:r w:rsidRPr="000B246D">
        <w:rPr>
          <w:color w:val="auto"/>
        </w:rPr>
        <w:t>. of this code.</w:t>
      </w:r>
    </w:p>
    <w:p w14:paraId="70A433B6" w14:textId="77777777" w:rsidR="00D83817" w:rsidRPr="000B246D" w:rsidRDefault="00D83817" w:rsidP="00D83817">
      <w:pPr>
        <w:pStyle w:val="SectionBody"/>
        <w:rPr>
          <w:color w:val="auto"/>
        </w:rPr>
      </w:pPr>
      <w:r w:rsidRPr="000B246D">
        <w:rPr>
          <w:color w:val="auto"/>
        </w:rPr>
        <w:t>(l) "County commission" has the meaning ascribed to it in §7-1-1 of this code.</w:t>
      </w:r>
    </w:p>
    <w:p w14:paraId="6660C753" w14:textId="77777777" w:rsidR="00D83817" w:rsidRPr="000B246D" w:rsidRDefault="00D83817" w:rsidP="00D83817">
      <w:pPr>
        <w:pStyle w:val="SectionBody"/>
        <w:rPr>
          <w:color w:val="auto"/>
        </w:rPr>
      </w:pPr>
      <w:r w:rsidRPr="000B246D">
        <w:rPr>
          <w:color w:val="auto"/>
        </w:rPr>
        <w:t>(m)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0B246D">
        <w:rPr>
          <w:rStyle w:val="Emphasis"/>
          <w:rFonts w:cs="Arial"/>
          <w:color w:val="auto"/>
          <w:bdr w:val="none" w:sz="0" w:space="0" w:color="auto" w:frame="1"/>
        </w:rPr>
        <w:t>et seq</w:t>
      </w:r>
      <w:r w:rsidRPr="000B246D">
        <w:rPr>
          <w:color w:val="auto"/>
        </w:rPr>
        <w:t>. of this code: </w:t>
      </w:r>
      <w:r w:rsidRPr="000B246D">
        <w:rPr>
          <w:rStyle w:val="Emphasis"/>
          <w:rFonts w:cs="Arial"/>
          <w:color w:val="auto"/>
          <w:bdr w:val="none" w:sz="0" w:space="0" w:color="auto" w:frame="1"/>
        </w:rPr>
        <w:t>Provided</w:t>
      </w:r>
      <w:r w:rsidRPr="000B246D">
        <w:rPr>
          <w:color w:val="auto"/>
        </w:rPr>
        <w:t>, That the deputy sheriff contributes to the fund created in §7-14D-6 of this code the amount specified as the deputy sheriff’s contribution in §7-14D-7 of this code.</w:t>
      </w:r>
    </w:p>
    <w:p w14:paraId="29CB9EE2" w14:textId="77777777" w:rsidR="00D83817" w:rsidRPr="000B246D" w:rsidRDefault="00D83817" w:rsidP="00D83817">
      <w:pPr>
        <w:pStyle w:val="SectionBody"/>
        <w:rPr>
          <w:color w:val="auto"/>
        </w:rPr>
      </w:pPr>
      <w:r w:rsidRPr="000B246D">
        <w:rPr>
          <w:color w:val="auto"/>
        </w:rPr>
        <w:t>(n) "Credited service" means the sum of a member’s years of service, active military duty, disability service, unused annual leave service, and unused sick leave service.</w:t>
      </w:r>
    </w:p>
    <w:p w14:paraId="039B14E1" w14:textId="77777777" w:rsidR="00D83817" w:rsidRPr="000B246D" w:rsidRDefault="00D83817" w:rsidP="00D83817">
      <w:pPr>
        <w:pStyle w:val="SectionBody"/>
        <w:rPr>
          <w:color w:val="auto"/>
        </w:rPr>
      </w:pPr>
      <w:r w:rsidRPr="000B246D">
        <w:rPr>
          <w:color w:val="auto"/>
        </w:rPr>
        <w:t>(o) "Deputy sheriff" means an individual employed as a county law-enforcement deputy sheriff in this state and as defined by §7-14-2 of this code.</w:t>
      </w:r>
    </w:p>
    <w:p w14:paraId="6F7CA7DE" w14:textId="77777777" w:rsidR="00D83817" w:rsidRPr="000B246D" w:rsidRDefault="00D83817" w:rsidP="00D83817">
      <w:pPr>
        <w:pStyle w:val="SectionBody"/>
        <w:rPr>
          <w:color w:val="auto"/>
        </w:rPr>
      </w:pPr>
      <w:r w:rsidRPr="000B246D">
        <w:rPr>
          <w:color w:val="auto"/>
        </w:rPr>
        <w:t>(p) "Dependent child" means either:</w:t>
      </w:r>
    </w:p>
    <w:p w14:paraId="1C40EF54" w14:textId="77777777" w:rsidR="00D83817" w:rsidRPr="000B246D" w:rsidRDefault="00D83817" w:rsidP="00D83817">
      <w:pPr>
        <w:pStyle w:val="SectionBody"/>
        <w:rPr>
          <w:color w:val="auto"/>
        </w:rPr>
      </w:pPr>
      <w:r w:rsidRPr="000B246D">
        <w:rPr>
          <w:color w:val="auto"/>
        </w:rPr>
        <w:t>(1) An unmarried person under age 18 who is:</w:t>
      </w:r>
    </w:p>
    <w:p w14:paraId="022A30C7" w14:textId="77777777" w:rsidR="00D83817" w:rsidRPr="000B246D" w:rsidRDefault="00D83817" w:rsidP="00D83817">
      <w:pPr>
        <w:pStyle w:val="SectionBody"/>
        <w:rPr>
          <w:color w:val="auto"/>
        </w:rPr>
      </w:pPr>
      <w:r w:rsidRPr="000B246D">
        <w:rPr>
          <w:color w:val="auto"/>
        </w:rPr>
        <w:t>(A) A natural child of the member;</w:t>
      </w:r>
    </w:p>
    <w:p w14:paraId="279DEBCE" w14:textId="77777777" w:rsidR="00D83817" w:rsidRPr="000B246D" w:rsidRDefault="00D83817" w:rsidP="00D83817">
      <w:pPr>
        <w:pStyle w:val="SectionBody"/>
        <w:rPr>
          <w:color w:val="auto"/>
        </w:rPr>
      </w:pPr>
      <w:r w:rsidRPr="000B246D">
        <w:rPr>
          <w:color w:val="auto"/>
        </w:rPr>
        <w:t>(B) A legally adopted child of the member;</w:t>
      </w:r>
    </w:p>
    <w:p w14:paraId="706C0970" w14:textId="77777777" w:rsidR="00D83817" w:rsidRPr="000B246D" w:rsidRDefault="00D83817" w:rsidP="00D83817">
      <w:pPr>
        <w:pStyle w:val="SectionBody"/>
        <w:rPr>
          <w:color w:val="auto"/>
        </w:rPr>
      </w:pPr>
      <w:r w:rsidRPr="000B246D">
        <w:rPr>
          <w:color w:val="auto"/>
        </w:rPr>
        <w:lastRenderedPageBreak/>
        <w:t>(C) A child who at the time of the member’s death was living with the member while the member was an adopting parent during any period of probation; or</w:t>
      </w:r>
    </w:p>
    <w:p w14:paraId="7BB30917" w14:textId="3012416D" w:rsidR="00D83817" w:rsidRPr="000B246D" w:rsidRDefault="00D83817" w:rsidP="00D83817">
      <w:pPr>
        <w:pStyle w:val="SectionBody"/>
        <w:rPr>
          <w:color w:val="auto"/>
        </w:rPr>
      </w:pPr>
      <w:r w:rsidRPr="000B246D">
        <w:rPr>
          <w:color w:val="auto"/>
        </w:rPr>
        <w:t>(D) A stepchild of the member residing in the member’s household at the time of the member’s death; or</w:t>
      </w:r>
    </w:p>
    <w:p w14:paraId="1E70BDDB" w14:textId="77777777" w:rsidR="00D83817" w:rsidRPr="000B246D" w:rsidRDefault="00D83817" w:rsidP="00D83817">
      <w:pPr>
        <w:pStyle w:val="SectionBody"/>
        <w:rPr>
          <w:color w:val="auto"/>
        </w:rPr>
      </w:pPr>
      <w:r w:rsidRPr="000B246D">
        <w:rPr>
          <w:color w:val="auto"/>
        </w:rPr>
        <w:t>(2) Any unmarried child under age 23:</w:t>
      </w:r>
    </w:p>
    <w:p w14:paraId="66302FD5" w14:textId="77777777" w:rsidR="00D83817" w:rsidRPr="000B246D" w:rsidRDefault="00D83817" w:rsidP="00D83817">
      <w:pPr>
        <w:pStyle w:val="SectionBody"/>
        <w:rPr>
          <w:color w:val="auto"/>
        </w:rPr>
      </w:pPr>
      <w:r w:rsidRPr="000B246D">
        <w:rPr>
          <w:color w:val="auto"/>
        </w:rPr>
        <w:t>(A) Who is enrolled as a full-time student in an accredited college or university;</w:t>
      </w:r>
    </w:p>
    <w:p w14:paraId="61A7DDD6" w14:textId="77777777" w:rsidR="00D83817" w:rsidRPr="000B246D" w:rsidRDefault="00D83817" w:rsidP="00D83817">
      <w:pPr>
        <w:pStyle w:val="SectionBody"/>
        <w:rPr>
          <w:color w:val="auto"/>
        </w:rPr>
      </w:pPr>
      <w:r w:rsidRPr="000B246D">
        <w:rPr>
          <w:color w:val="auto"/>
        </w:rPr>
        <w:t>(B) Who was claimed as a dependent by the member for federal income tax purposes at the time of the member’s death; and</w:t>
      </w:r>
    </w:p>
    <w:p w14:paraId="7FF64450" w14:textId="77777777" w:rsidR="00D83817" w:rsidRPr="000B246D" w:rsidRDefault="00D83817" w:rsidP="00D83817">
      <w:pPr>
        <w:pStyle w:val="SectionBody"/>
        <w:rPr>
          <w:color w:val="auto"/>
        </w:rPr>
      </w:pPr>
      <w:r w:rsidRPr="000B246D">
        <w:rPr>
          <w:color w:val="auto"/>
        </w:rPr>
        <w:t>(C) Whose relationship with the member is described in subparagraph (A), (B), or (C), paragraph (1) of this subdivision.</w:t>
      </w:r>
    </w:p>
    <w:p w14:paraId="25A7AEA5" w14:textId="77777777" w:rsidR="00D83817" w:rsidRPr="000B246D" w:rsidRDefault="00D83817" w:rsidP="00D83817">
      <w:pPr>
        <w:pStyle w:val="SectionBody"/>
        <w:rPr>
          <w:color w:val="auto"/>
        </w:rPr>
      </w:pPr>
      <w:r w:rsidRPr="000B246D">
        <w:rPr>
          <w:color w:val="auto"/>
        </w:rPr>
        <w:t>(q) "Dependent parent" means the father or mother of the member who was claimed as a dependent by the member for federal income tax purposes at the time of the member’s death.</w:t>
      </w:r>
    </w:p>
    <w:p w14:paraId="2CE3B3E7" w14:textId="77777777" w:rsidR="00D83817" w:rsidRPr="000B246D" w:rsidRDefault="00D83817" w:rsidP="00D83817">
      <w:pPr>
        <w:pStyle w:val="SectionBody"/>
        <w:rPr>
          <w:color w:val="auto"/>
        </w:rPr>
      </w:pPr>
      <w:r w:rsidRPr="000B246D">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36797518" w14:textId="77777777" w:rsidR="00D83817" w:rsidRPr="000B246D" w:rsidRDefault="00D83817" w:rsidP="00D83817">
      <w:pPr>
        <w:pStyle w:val="SectionBody"/>
        <w:rPr>
          <w:color w:val="auto"/>
        </w:rPr>
      </w:pPr>
      <w:r w:rsidRPr="000B246D">
        <w:rPr>
          <w:color w:val="auto"/>
        </w:rPr>
        <w:t>(s) "Early retirement age" means age 40 or over and completion of 20 years of service.</w:t>
      </w:r>
    </w:p>
    <w:p w14:paraId="6C8DDAD4" w14:textId="77777777" w:rsidR="00D83817" w:rsidRPr="000B246D" w:rsidRDefault="00D83817" w:rsidP="00D83817">
      <w:pPr>
        <w:pStyle w:val="SectionBody"/>
        <w:rPr>
          <w:color w:val="auto"/>
        </w:rPr>
      </w:pPr>
      <w:r w:rsidRPr="000B246D">
        <w:rPr>
          <w:color w:val="auto"/>
        </w:rPr>
        <w:t>(t)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910F14D" w14:textId="77777777" w:rsidR="00D83817" w:rsidRPr="000B246D" w:rsidRDefault="00D83817" w:rsidP="00D83817">
      <w:pPr>
        <w:pStyle w:val="SectionBody"/>
        <w:rPr>
          <w:color w:val="auto"/>
        </w:rPr>
      </w:pPr>
      <w:r w:rsidRPr="000B246D">
        <w:rPr>
          <w:color w:val="auto"/>
        </w:rPr>
        <w:t>(u) "Effective date" means July 1, 1998.</w:t>
      </w:r>
    </w:p>
    <w:p w14:paraId="3A05DB3C" w14:textId="3C744482" w:rsidR="00D83817" w:rsidRPr="000B246D" w:rsidRDefault="00D83817" w:rsidP="00D83817">
      <w:pPr>
        <w:pStyle w:val="SectionBody"/>
        <w:rPr>
          <w:color w:val="auto"/>
        </w:rPr>
      </w:pPr>
      <w:r w:rsidRPr="000B246D">
        <w:rPr>
          <w:color w:val="auto"/>
        </w:rPr>
        <w:t xml:space="preserve">(v) "Final average salary" means the average of the highest annual compensation received for covered employment by the member during any five consecutive plan years within the member’s last 10 years of service. If the member did not have annual compensation for the </w:t>
      </w:r>
      <w:r w:rsidRPr="000B246D">
        <w:rPr>
          <w:color w:val="auto"/>
        </w:rPr>
        <w:lastRenderedPageBreak/>
        <w:t>five full plan years preceding the member’s attainment of normal retirement age and during that period</w:t>
      </w:r>
      <w:r w:rsidR="00793F1C" w:rsidRPr="000B246D">
        <w:rPr>
          <w:color w:val="auto"/>
        </w:rPr>
        <w:t>,</w:t>
      </w:r>
      <w:r w:rsidRPr="000B246D">
        <w:rPr>
          <w:color w:val="auto"/>
        </w:rPr>
        <w:t xml:space="preserve"> the member received disability benefits under §7-14D-14 or §7-14D-15 of this code</w:t>
      </w:r>
      <w:r w:rsidR="00873D0F" w:rsidRPr="000B246D">
        <w:rPr>
          <w:color w:val="auto"/>
        </w:rPr>
        <w:t>,</w:t>
      </w:r>
      <w:r w:rsidRPr="000B246D">
        <w:rPr>
          <w:color w:val="auto"/>
        </w:rPr>
        <w:t xml:space="preserve"> then "final average salary" means the average of the full monthly salary determined paid to the member during that period multiplied by 12.</w:t>
      </w:r>
    </w:p>
    <w:p w14:paraId="0DB8527C" w14:textId="77777777" w:rsidR="00D83817" w:rsidRPr="000B246D" w:rsidRDefault="00D83817" w:rsidP="00D83817">
      <w:pPr>
        <w:pStyle w:val="SectionBody"/>
        <w:rPr>
          <w:color w:val="auto"/>
        </w:rPr>
      </w:pPr>
      <w:r w:rsidRPr="000B246D">
        <w:rPr>
          <w:color w:val="auto"/>
        </w:rPr>
        <w:t>(w) "Fund" means the West Virginia Deputy Sheriff Retirement Fund created pursuant to §7-14D-6 of this code.</w:t>
      </w:r>
    </w:p>
    <w:p w14:paraId="73410FAC" w14:textId="77777777" w:rsidR="00D83817" w:rsidRPr="000B246D" w:rsidRDefault="00D83817" w:rsidP="00D83817">
      <w:pPr>
        <w:pStyle w:val="SectionBody"/>
        <w:rPr>
          <w:color w:val="auto"/>
        </w:rPr>
      </w:pPr>
      <w:r w:rsidRPr="000B246D">
        <w:rPr>
          <w:color w:val="auto"/>
        </w:rPr>
        <w:t>(x) "Hour of service" means:</w:t>
      </w:r>
    </w:p>
    <w:p w14:paraId="22033545" w14:textId="77777777" w:rsidR="00D83817" w:rsidRPr="000B246D" w:rsidRDefault="00D83817" w:rsidP="00D83817">
      <w:pPr>
        <w:pStyle w:val="SectionBody"/>
        <w:rPr>
          <w:color w:val="auto"/>
        </w:rPr>
      </w:pPr>
      <w:r w:rsidRPr="000B246D">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01F4E3D" w14:textId="242AAB8A" w:rsidR="00D83817" w:rsidRPr="000B246D" w:rsidRDefault="00D83817" w:rsidP="00D83817">
      <w:pPr>
        <w:pStyle w:val="SectionBody"/>
        <w:rPr>
          <w:color w:val="auto"/>
        </w:rPr>
      </w:pPr>
      <w:r w:rsidRPr="000B246D">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w:t>
      </w:r>
      <w:r w:rsidR="00793F1C" w:rsidRPr="000B246D">
        <w:rPr>
          <w:color w:val="auto"/>
        </w:rPr>
        <w:t>,</w:t>
      </w:r>
      <w:r w:rsidRPr="000B246D">
        <w:rPr>
          <w:color w:val="auto"/>
        </w:rPr>
        <w:t xml:space="preserve">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7C096082" w14:textId="77777777" w:rsidR="00D83817" w:rsidRPr="000B246D" w:rsidRDefault="00D83817" w:rsidP="00D83817">
      <w:pPr>
        <w:pStyle w:val="SectionBody"/>
        <w:rPr>
          <w:color w:val="auto"/>
        </w:rPr>
      </w:pPr>
      <w:r w:rsidRPr="000B246D">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EC8603A" w14:textId="77777777" w:rsidR="00D83817" w:rsidRPr="000B246D" w:rsidRDefault="00D83817" w:rsidP="00D83817">
      <w:pPr>
        <w:pStyle w:val="SectionBody"/>
        <w:rPr>
          <w:color w:val="auto"/>
        </w:rPr>
      </w:pPr>
      <w:r w:rsidRPr="000B246D">
        <w:rPr>
          <w:color w:val="auto"/>
        </w:rPr>
        <w:t xml:space="preserve">(y) </w:t>
      </w:r>
      <w:bookmarkStart w:id="12" w:name="_Hlk120113587"/>
      <w:r w:rsidRPr="000B246D">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2"/>
    <w:p w14:paraId="3820546F" w14:textId="77777777" w:rsidR="00D83817" w:rsidRPr="000B246D" w:rsidRDefault="00D83817" w:rsidP="00D83817">
      <w:pPr>
        <w:pStyle w:val="SectionBody"/>
        <w:rPr>
          <w:color w:val="auto"/>
        </w:rPr>
      </w:pPr>
      <w:r w:rsidRPr="000B246D">
        <w:rPr>
          <w:color w:val="auto"/>
        </w:rPr>
        <w:lastRenderedPageBreak/>
        <w:t>(z)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B53E51D" w14:textId="72E37503" w:rsidR="00D83817" w:rsidRPr="000B246D" w:rsidRDefault="00D83817" w:rsidP="00D83817">
      <w:pPr>
        <w:pStyle w:val="SectionBody"/>
        <w:rPr>
          <w:color w:val="auto"/>
        </w:rPr>
      </w:pPr>
      <w:r w:rsidRPr="000B246D">
        <w:rPr>
          <w:color w:val="auto"/>
        </w:rPr>
        <w:t>(aa) "Monthly salary" means the portion of a member’s annual compensation which is paid to him or her per month.</w:t>
      </w:r>
    </w:p>
    <w:p w14:paraId="6C896B9D" w14:textId="1B0CDDD1" w:rsidR="00D83817" w:rsidRPr="000B246D" w:rsidRDefault="00D83817" w:rsidP="00D83817">
      <w:pPr>
        <w:pStyle w:val="SectionBody"/>
        <w:rPr>
          <w:color w:val="auto"/>
        </w:rPr>
      </w:pPr>
      <w:r w:rsidRPr="000B246D">
        <w:rPr>
          <w:color w:val="auto"/>
        </w:rPr>
        <w:t xml:space="preserve">(bb) "Normal form" means a monthly annuity which is one-twelfth of the amount of the member’s accrued benefit which is payable for the member’s life. If the member dies before the sum of the </w:t>
      </w:r>
      <w:proofErr w:type="gramStart"/>
      <w:r w:rsidRPr="000B246D">
        <w:rPr>
          <w:color w:val="auto"/>
        </w:rPr>
        <w:t>payments</w:t>
      </w:r>
      <w:proofErr w:type="gramEnd"/>
      <w:r w:rsidRPr="000B246D">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EF25D52" w14:textId="57A659CA" w:rsidR="00D83817" w:rsidRPr="000B246D" w:rsidRDefault="00E84153" w:rsidP="00D83817">
      <w:pPr>
        <w:pStyle w:val="SectionBody"/>
        <w:rPr>
          <w:color w:val="auto"/>
        </w:rPr>
      </w:pPr>
      <w:r w:rsidRPr="000B246D">
        <w:rPr>
          <w:color w:val="auto"/>
        </w:rPr>
        <w:t>(cc)</w:t>
      </w:r>
      <w:r w:rsidR="00D83817" w:rsidRPr="000B246D">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2F2F338" w14:textId="23CF836F" w:rsidR="00D83817" w:rsidRPr="000B246D" w:rsidRDefault="00D83817" w:rsidP="00D83817">
      <w:pPr>
        <w:pStyle w:val="SectionBody"/>
        <w:rPr>
          <w:color w:val="auto"/>
        </w:rPr>
      </w:pPr>
      <w:r w:rsidRPr="000B246D">
        <w:rPr>
          <w:color w:val="auto"/>
        </w:rPr>
        <w:t>(dd)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w:t>
      </w:r>
      <w:r w:rsidR="008A2E19" w:rsidRPr="000B246D">
        <w:rPr>
          <w:color w:val="auto"/>
        </w:rPr>
        <w:t>,</w:t>
      </w:r>
      <w:r w:rsidRPr="000B246D">
        <w:rPr>
          <w:color w:val="auto"/>
        </w:rPr>
        <w:t xml:space="preserve"> but which ability would not enable him or her to earn an amount at least equal to two thirds of the average annual compensation earned by all active members of this plan during the plan </w:t>
      </w:r>
      <w:r w:rsidRPr="000B246D">
        <w:rPr>
          <w:color w:val="auto"/>
        </w:rPr>
        <w:lastRenderedPageBreak/>
        <w:t>year ending as of the most recent June 30, as of which plan data has been assembled and used for the actuarial valuation of the plan.</w:t>
      </w:r>
    </w:p>
    <w:p w14:paraId="1D69A2DB" w14:textId="6AF20620" w:rsidR="00D83817" w:rsidRPr="000B246D" w:rsidRDefault="00D83817" w:rsidP="00D83817">
      <w:pPr>
        <w:pStyle w:val="SectionBody"/>
        <w:rPr>
          <w:color w:val="auto"/>
        </w:rPr>
      </w:pPr>
      <w:r w:rsidRPr="000B246D">
        <w:rPr>
          <w:color w:val="auto"/>
        </w:rPr>
        <w:t>(</w:t>
      </w:r>
      <w:proofErr w:type="spellStart"/>
      <w:r w:rsidRPr="000B246D">
        <w:rPr>
          <w:color w:val="auto"/>
        </w:rPr>
        <w:t>ee</w:t>
      </w:r>
      <w:proofErr w:type="spellEnd"/>
      <w:r w:rsidRPr="000B246D">
        <w:rPr>
          <w:color w:val="auto"/>
        </w:rPr>
        <w:t>) "Public Employees Retirement System" means the West Virginia Public Employees Retirement System created by §5-10-1 </w:t>
      </w:r>
      <w:r w:rsidRPr="000B246D">
        <w:rPr>
          <w:rStyle w:val="Emphasis"/>
          <w:rFonts w:cs="Arial"/>
          <w:color w:val="auto"/>
          <w:bdr w:val="none" w:sz="0" w:space="0" w:color="auto" w:frame="1"/>
        </w:rPr>
        <w:t>et seq</w:t>
      </w:r>
      <w:r w:rsidRPr="000B246D">
        <w:rPr>
          <w:color w:val="auto"/>
        </w:rPr>
        <w:t>. of this code.</w:t>
      </w:r>
    </w:p>
    <w:p w14:paraId="78997A88" w14:textId="61E1DA6E" w:rsidR="00D83817" w:rsidRPr="000B246D" w:rsidRDefault="00D83817" w:rsidP="00D83817">
      <w:pPr>
        <w:pStyle w:val="SectionBody"/>
        <w:rPr>
          <w:color w:val="auto"/>
        </w:rPr>
      </w:pPr>
      <w:r w:rsidRPr="000B246D">
        <w:rPr>
          <w:color w:val="auto"/>
        </w:rPr>
        <w:t>(ff) "Plan" means the West Virginia Deputy Sheriff Death, Disability, and Retirement Plan established by this article.</w:t>
      </w:r>
    </w:p>
    <w:p w14:paraId="32FE9E7B" w14:textId="3085A1E0" w:rsidR="00D83817" w:rsidRPr="000B246D" w:rsidRDefault="00D83817" w:rsidP="00D83817">
      <w:pPr>
        <w:pStyle w:val="SectionBody"/>
        <w:rPr>
          <w:color w:val="auto"/>
        </w:rPr>
      </w:pPr>
      <w:r w:rsidRPr="000B246D">
        <w:rPr>
          <w:color w:val="auto"/>
        </w:rPr>
        <w:t>(gg) "Plan year" means the 12-month period commencing on July 1 of any designated year and ending the following June 30.</w:t>
      </w:r>
    </w:p>
    <w:p w14:paraId="6D129DE3" w14:textId="3E9977C8" w:rsidR="00D83817" w:rsidRPr="000B246D" w:rsidRDefault="00D83817" w:rsidP="00D83817">
      <w:pPr>
        <w:pStyle w:val="SectionBody"/>
        <w:rPr>
          <w:color w:val="auto"/>
        </w:rPr>
      </w:pPr>
      <w:r w:rsidRPr="000B246D">
        <w:rPr>
          <w:color w:val="auto"/>
        </w:rPr>
        <w:t>(</w:t>
      </w:r>
      <w:proofErr w:type="spellStart"/>
      <w:r w:rsidRPr="000B246D">
        <w:rPr>
          <w:color w:val="auto"/>
        </w:rPr>
        <w:t>hh</w:t>
      </w:r>
      <w:proofErr w:type="spellEnd"/>
      <w:r w:rsidRPr="000B246D">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793F1C" w:rsidRPr="000B246D">
        <w:rPr>
          <w:color w:val="auto"/>
        </w:rPr>
        <w:t>Section</w:t>
      </w:r>
      <w:r w:rsidRPr="000B246D">
        <w:rPr>
          <w:color w:val="auto"/>
        </w:rPr>
        <w:t xml:space="preserve"> 72(t)(10)(B) of the Internal Revenue Code or by Treasury Regulation §1.401(a)-1(b)(2)(v) as they may be amended from time to time.</w:t>
      </w:r>
    </w:p>
    <w:p w14:paraId="7E3FF90F" w14:textId="2095112B" w:rsidR="00D83817" w:rsidRPr="000B246D" w:rsidRDefault="00D83817" w:rsidP="00D83817">
      <w:pPr>
        <w:pStyle w:val="SectionBody"/>
        <w:rPr>
          <w:color w:val="auto"/>
        </w:rPr>
      </w:pPr>
      <w:r w:rsidRPr="000B246D">
        <w:rPr>
          <w:color w:val="auto"/>
        </w:rPr>
        <w:t>(ii) "Regular interest" means the rate or rates of interest per annum, compounded annually, as the board adopts in accordance with the provisions of this article.</w:t>
      </w:r>
    </w:p>
    <w:p w14:paraId="7742AE5B" w14:textId="11C06C7A" w:rsidR="00D83817" w:rsidRPr="000B246D" w:rsidRDefault="00D83817" w:rsidP="00D83817">
      <w:pPr>
        <w:pStyle w:val="SectionBody"/>
        <w:rPr>
          <w:color w:val="auto"/>
        </w:rPr>
      </w:pPr>
      <w:r w:rsidRPr="000B246D">
        <w:rPr>
          <w:color w:val="auto"/>
        </w:rPr>
        <w:t>(</w:t>
      </w:r>
      <w:proofErr w:type="spellStart"/>
      <w:r w:rsidRPr="000B246D">
        <w:rPr>
          <w:color w:val="auto"/>
        </w:rPr>
        <w:t>jj</w:t>
      </w:r>
      <w:proofErr w:type="spellEnd"/>
      <w:r w:rsidRPr="000B246D">
        <w:rPr>
          <w:color w:val="auto"/>
        </w:rPr>
        <w:t>) "Required beginning date" means April 1 of the calendar year following the later of: (</w:t>
      </w:r>
      <w:proofErr w:type="spellStart"/>
      <w:r w:rsidRPr="000B246D">
        <w:rPr>
          <w:color w:val="auto"/>
        </w:rPr>
        <w:t>i</w:t>
      </w:r>
      <w:proofErr w:type="spellEnd"/>
      <w:r w:rsidRPr="000B246D">
        <w:rPr>
          <w:color w:val="auto"/>
        </w:rPr>
        <w:t>) The calendar year in which the member attains age 70.5 (if born before July 1, 1949) or age 72 (if born after June 30,1949); or (ii) the calendar year in which he or she retires or otherwise separates from covered employment.</w:t>
      </w:r>
    </w:p>
    <w:p w14:paraId="5427C747" w14:textId="1E0E2D3C" w:rsidR="00D83817" w:rsidRPr="000B246D" w:rsidRDefault="00D83817" w:rsidP="00D83817">
      <w:pPr>
        <w:pStyle w:val="SectionBody"/>
        <w:rPr>
          <w:color w:val="auto"/>
        </w:rPr>
      </w:pPr>
      <w:r w:rsidRPr="000B246D">
        <w:rPr>
          <w:color w:val="auto"/>
        </w:rPr>
        <w:t>(kk) "Retire" or "retirement" means a member’s withdrawal from the employ of a participating public employer and the commencement of an annuity by the plan.</w:t>
      </w:r>
    </w:p>
    <w:p w14:paraId="1514D021" w14:textId="20EA1105" w:rsidR="00D83817" w:rsidRPr="000B246D" w:rsidRDefault="00D83817" w:rsidP="00D83817">
      <w:pPr>
        <w:pStyle w:val="SectionBody"/>
        <w:rPr>
          <w:color w:val="auto"/>
        </w:rPr>
      </w:pPr>
      <w:r w:rsidRPr="000B246D">
        <w:rPr>
          <w:color w:val="auto"/>
        </w:rPr>
        <w:t>(</w:t>
      </w:r>
      <w:proofErr w:type="spellStart"/>
      <w:r w:rsidRPr="000B246D">
        <w:rPr>
          <w:color w:val="auto"/>
        </w:rPr>
        <w:t>ll</w:t>
      </w:r>
      <w:proofErr w:type="spellEnd"/>
      <w:r w:rsidRPr="000B246D">
        <w:rPr>
          <w:color w:val="auto"/>
        </w:rPr>
        <w:t>) "Retirement income payments" means the annual retirement income payments payable under the plan.</w:t>
      </w:r>
    </w:p>
    <w:p w14:paraId="5A813397" w14:textId="4E9BA576" w:rsidR="00D83817" w:rsidRPr="000B246D" w:rsidRDefault="00D83817" w:rsidP="00D83817">
      <w:pPr>
        <w:pStyle w:val="SectionBody"/>
        <w:rPr>
          <w:color w:val="auto"/>
        </w:rPr>
      </w:pPr>
      <w:r w:rsidRPr="000B246D">
        <w:rPr>
          <w:color w:val="auto"/>
        </w:rPr>
        <w:t>(mm) "Spouse" means the person to whom the member is legally married on the annuity starting date.</w:t>
      </w:r>
    </w:p>
    <w:p w14:paraId="29A50B23" w14:textId="442785FF" w:rsidR="00D83817" w:rsidRPr="000B246D" w:rsidRDefault="00D83817" w:rsidP="00D83817">
      <w:pPr>
        <w:pStyle w:val="SectionBody"/>
        <w:rPr>
          <w:color w:val="auto"/>
        </w:rPr>
      </w:pPr>
      <w:r w:rsidRPr="000B246D">
        <w:rPr>
          <w:color w:val="auto"/>
        </w:rPr>
        <w:t>(</w:t>
      </w:r>
      <w:proofErr w:type="spellStart"/>
      <w:r w:rsidRPr="000B246D">
        <w:rPr>
          <w:color w:val="auto"/>
        </w:rPr>
        <w:t>nn</w:t>
      </w:r>
      <w:proofErr w:type="spellEnd"/>
      <w:r w:rsidRPr="000B246D">
        <w:rPr>
          <w:color w:val="auto"/>
        </w:rPr>
        <w:t xml:space="preserve">) "Surviving spouse" means the person to whom the member was legally married at </w:t>
      </w:r>
      <w:r w:rsidRPr="000B246D">
        <w:rPr>
          <w:color w:val="auto"/>
        </w:rPr>
        <w:lastRenderedPageBreak/>
        <w:t>the time of the member’s death and who survived the member.</w:t>
      </w:r>
    </w:p>
    <w:p w14:paraId="3BA90B0B" w14:textId="3B4C5138" w:rsidR="00D83817" w:rsidRPr="000B246D" w:rsidRDefault="00D83817" w:rsidP="00D83817">
      <w:pPr>
        <w:pStyle w:val="SectionBody"/>
        <w:rPr>
          <w:color w:val="auto"/>
        </w:rPr>
      </w:pPr>
      <w:r w:rsidRPr="000B246D">
        <w:rPr>
          <w:color w:val="auto"/>
        </w:rPr>
        <w:t>(</w:t>
      </w:r>
      <w:proofErr w:type="spellStart"/>
      <w:r w:rsidRPr="000B246D">
        <w:rPr>
          <w:color w:val="auto"/>
        </w:rPr>
        <w:t>oo</w:t>
      </w:r>
      <w:proofErr w:type="spellEnd"/>
      <w:r w:rsidRPr="000B246D">
        <w:rPr>
          <w:color w:val="auto"/>
        </w:rPr>
        <w:t>)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5F1969DB" w14:textId="77777777" w:rsidR="00D83817" w:rsidRPr="000B246D" w:rsidRDefault="00D83817" w:rsidP="00D83817">
      <w:pPr>
        <w:pStyle w:val="SectionBody"/>
        <w:rPr>
          <w:color w:val="auto"/>
        </w:rPr>
      </w:pPr>
      <w:r w:rsidRPr="000B246D">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CFECD9F" w14:textId="77777777" w:rsidR="00D83817" w:rsidRPr="000B246D" w:rsidRDefault="00D83817" w:rsidP="00D83817">
      <w:pPr>
        <w:pStyle w:val="SectionBody"/>
        <w:rPr>
          <w:color w:val="auto"/>
        </w:rPr>
      </w:pPr>
      <w:r w:rsidRPr="000B246D">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06234F84" w14:textId="79D4930D" w:rsidR="00D83817" w:rsidRPr="000B246D" w:rsidRDefault="00D83817" w:rsidP="00D83817">
      <w:pPr>
        <w:pStyle w:val="SectionBody"/>
        <w:rPr>
          <w:color w:val="auto"/>
        </w:rPr>
      </w:pPr>
      <w:r w:rsidRPr="000B246D">
        <w:rPr>
          <w:color w:val="auto"/>
        </w:rPr>
        <w:t xml:space="preserve">(pp) </w:t>
      </w:r>
      <w:r w:rsidRPr="000B246D">
        <w:rPr>
          <w:i/>
          <w:iCs/>
          <w:color w:val="auto"/>
        </w:rPr>
        <w:t>Year of service. —</w:t>
      </w:r>
      <w:r w:rsidRPr="000B246D">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13AE2D15" w14:textId="77777777" w:rsidR="00D83817" w:rsidRPr="000B246D" w:rsidRDefault="00D83817" w:rsidP="00D83817">
      <w:pPr>
        <w:pStyle w:val="SectionBody"/>
        <w:rPr>
          <w:color w:val="auto"/>
        </w:rPr>
      </w:pPr>
      <w:r w:rsidRPr="000B246D">
        <w:rPr>
          <w:color w:val="auto"/>
        </w:rPr>
        <w:t>Hours of Service     Years of Service Credited</w:t>
      </w:r>
    </w:p>
    <w:p w14:paraId="1C0445F7" w14:textId="77777777" w:rsidR="00D83817" w:rsidRPr="000B246D" w:rsidRDefault="00D83817" w:rsidP="00D83817">
      <w:pPr>
        <w:pStyle w:val="SectionBody"/>
        <w:rPr>
          <w:color w:val="auto"/>
        </w:rPr>
      </w:pPr>
      <w:r w:rsidRPr="000B246D">
        <w:rPr>
          <w:color w:val="auto"/>
        </w:rPr>
        <w:t>Less than 500        </w:t>
      </w:r>
      <w:r w:rsidRPr="000B246D">
        <w:rPr>
          <w:color w:val="auto"/>
        </w:rPr>
        <w:tab/>
        <w:t>0</w:t>
      </w:r>
    </w:p>
    <w:p w14:paraId="6AFCC535" w14:textId="77777777" w:rsidR="00D83817" w:rsidRPr="000B246D" w:rsidRDefault="00D83817" w:rsidP="00D83817">
      <w:pPr>
        <w:pStyle w:val="SectionBody"/>
        <w:rPr>
          <w:color w:val="auto"/>
        </w:rPr>
      </w:pPr>
      <w:r w:rsidRPr="000B246D">
        <w:rPr>
          <w:color w:val="auto"/>
        </w:rPr>
        <w:t>500 to 999  </w:t>
      </w:r>
      <w:r w:rsidRPr="000B246D">
        <w:rPr>
          <w:color w:val="auto"/>
        </w:rPr>
        <w:tab/>
      </w:r>
      <w:r w:rsidRPr="000B246D">
        <w:rPr>
          <w:color w:val="auto"/>
        </w:rPr>
        <w:tab/>
        <w:t>1/3</w:t>
      </w:r>
    </w:p>
    <w:p w14:paraId="7E267018" w14:textId="77777777" w:rsidR="00D83817" w:rsidRPr="000B246D" w:rsidRDefault="00D83817" w:rsidP="00D83817">
      <w:pPr>
        <w:pStyle w:val="SectionBody"/>
        <w:rPr>
          <w:color w:val="auto"/>
        </w:rPr>
      </w:pPr>
      <w:r w:rsidRPr="000B246D">
        <w:rPr>
          <w:color w:val="auto"/>
        </w:rPr>
        <w:t>1,000 to 1,499     </w:t>
      </w:r>
      <w:r w:rsidRPr="000B246D">
        <w:rPr>
          <w:color w:val="auto"/>
        </w:rPr>
        <w:tab/>
        <w:t>2/3</w:t>
      </w:r>
    </w:p>
    <w:p w14:paraId="23A75403" w14:textId="77777777" w:rsidR="00D83817" w:rsidRPr="000B246D" w:rsidRDefault="00D83817" w:rsidP="00D83817">
      <w:pPr>
        <w:pStyle w:val="SectionBody"/>
        <w:rPr>
          <w:color w:val="auto"/>
        </w:rPr>
      </w:pPr>
      <w:r w:rsidRPr="000B246D">
        <w:rPr>
          <w:color w:val="auto"/>
        </w:rPr>
        <w:t>1,500 or more        </w:t>
      </w:r>
      <w:r w:rsidRPr="000B246D">
        <w:rPr>
          <w:color w:val="auto"/>
        </w:rPr>
        <w:tab/>
        <w:t>1</w:t>
      </w:r>
    </w:p>
    <w:p w14:paraId="654EC457" w14:textId="77777777" w:rsidR="00D83817" w:rsidRPr="000B246D" w:rsidRDefault="00D83817" w:rsidP="00D83817">
      <w:pPr>
        <w:pStyle w:val="SectionBody"/>
        <w:rPr>
          <w:color w:val="auto"/>
        </w:rPr>
      </w:pPr>
      <w:r w:rsidRPr="000B246D">
        <w:rPr>
          <w:color w:val="auto"/>
        </w:rPr>
        <w:t xml:space="preserve">During a member’s first and last years of covered employment, the member shall be </w:t>
      </w:r>
      <w:r w:rsidRPr="000B246D">
        <w:rPr>
          <w:color w:val="auto"/>
        </w:rPr>
        <w:lastRenderedPageBreak/>
        <w:t>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19CF21DD" w14:textId="77777777" w:rsidR="00D83817" w:rsidRPr="000B246D" w:rsidRDefault="00D83817" w:rsidP="00D83817">
      <w:pPr>
        <w:pStyle w:val="SectionHeading"/>
        <w:rPr>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§7-14D-14. Awards and benefits for disability – duty related.</w:t>
      </w:r>
    </w:p>
    <w:p w14:paraId="3A52D01C" w14:textId="77777777" w:rsidR="00D83817" w:rsidRPr="000B246D" w:rsidRDefault="00D83817" w:rsidP="00D83817">
      <w:pPr>
        <w:pStyle w:val="SectionBody"/>
        <w:rPr>
          <w:color w:val="auto"/>
        </w:rPr>
      </w:pPr>
      <w:r w:rsidRPr="000B246D">
        <w:rPr>
          <w:color w:val="auto"/>
        </w:rPr>
        <w:t>(a) Any member who after the effective date of this article and during covered employment:</w:t>
      </w:r>
    </w:p>
    <w:p w14:paraId="16069E30" w14:textId="77777777" w:rsidR="00D83817" w:rsidRPr="000B246D" w:rsidRDefault="00D83817" w:rsidP="00D83817">
      <w:pPr>
        <w:pStyle w:val="SectionBody"/>
        <w:rPr>
          <w:color w:val="auto"/>
        </w:rPr>
      </w:pPr>
      <w:r w:rsidRPr="000B246D">
        <w:rPr>
          <w:color w:val="auto"/>
        </w:rPr>
        <w:t>(1) Has been or becomes either totally or partially disabled by injury, illness, or disease; and</w:t>
      </w:r>
    </w:p>
    <w:p w14:paraId="16EF4D04" w14:textId="77777777" w:rsidR="00D83817" w:rsidRPr="000B246D" w:rsidRDefault="00D83817" w:rsidP="00D83817">
      <w:pPr>
        <w:pStyle w:val="SectionBody"/>
        <w:rPr>
          <w:color w:val="auto"/>
        </w:rPr>
      </w:pPr>
      <w:r w:rsidRPr="000B246D">
        <w:rPr>
          <w:color w:val="auto"/>
        </w:rPr>
        <w:t>(2) The disability is a result of an occupational risk or hazard inherent in or peculiar to the services required of members; or</w:t>
      </w:r>
    </w:p>
    <w:p w14:paraId="756A410E" w14:textId="77777777" w:rsidR="00D83817" w:rsidRPr="000B246D" w:rsidRDefault="00D83817" w:rsidP="00873D0F">
      <w:pPr>
        <w:pStyle w:val="SectionBody"/>
        <w:rPr>
          <w:color w:val="auto"/>
        </w:rPr>
      </w:pPr>
      <w:r w:rsidRPr="000B246D">
        <w:rPr>
          <w:color w:val="auto"/>
        </w:rPr>
        <w:t xml:space="preserve">(3) The disability was incurred while performing law-enforcement functions during either </w:t>
      </w:r>
    </w:p>
    <w:p w14:paraId="084EB58B" w14:textId="77777777" w:rsidR="00D83817" w:rsidRPr="000B246D" w:rsidRDefault="00D83817" w:rsidP="00873D0F">
      <w:pPr>
        <w:pStyle w:val="SectionBody"/>
        <w:ind w:firstLine="0"/>
        <w:rPr>
          <w:color w:val="auto"/>
        </w:rPr>
      </w:pPr>
      <w:r w:rsidRPr="000B246D">
        <w:rPr>
          <w:color w:val="auto"/>
        </w:rPr>
        <w:t>scheduled work hours or at any other time; and</w:t>
      </w:r>
    </w:p>
    <w:p w14:paraId="4E9747EC" w14:textId="77777777" w:rsidR="00D83817" w:rsidRPr="000B246D" w:rsidRDefault="00D83817" w:rsidP="00D83817">
      <w:pPr>
        <w:pStyle w:val="SectionBody"/>
        <w:rPr>
          <w:color w:val="auto"/>
        </w:rPr>
      </w:pPr>
      <w:r w:rsidRPr="000B246D">
        <w:rPr>
          <w:color w:val="auto"/>
        </w:rPr>
        <w:t>(4) In the opinion of the board based on a medical examination, the member is by reason of the disability unable to perform adequately the duties required of a deputy sheriff, is entitled to receive and shall be paid from the fund in monthly installments the compensation under either subsection (b) or (c) of this section.</w:t>
      </w:r>
    </w:p>
    <w:p w14:paraId="1CAF0BF1" w14:textId="77777777" w:rsidR="00D83817" w:rsidRPr="000B246D" w:rsidRDefault="00D83817" w:rsidP="00D83817">
      <w:pPr>
        <w:pStyle w:val="SectionBody"/>
        <w:rPr>
          <w:color w:val="auto"/>
        </w:rPr>
      </w:pPr>
      <w:r w:rsidRPr="000B246D">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$400.</w:t>
      </w:r>
    </w:p>
    <w:p w14:paraId="0269E2EA" w14:textId="77777777" w:rsidR="00D83817" w:rsidRPr="000B246D" w:rsidRDefault="00D83817" w:rsidP="00D83817">
      <w:pPr>
        <w:pStyle w:val="SectionBody"/>
        <w:rPr>
          <w:color w:val="auto"/>
        </w:rPr>
      </w:pPr>
      <w:r w:rsidRPr="000B246D">
        <w:rPr>
          <w:color w:val="auto"/>
        </w:rPr>
        <w:lastRenderedPageBreak/>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3332CDA0" w14:textId="77777777" w:rsidR="00D83817" w:rsidRPr="000B246D" w:rsidRDefault="00D83817" w:rsidP="00D83817">
      <w:pPr>
        <w:pStyle w:val="SectionBody"/>
        <w:rPr>
          <w:color w:val="auto"/>
        </w:rPr>
      </w:pPr>
      <w:r w:rsidRPr="000B246D">
        <w:rPr>
          <w:color w:val="auto"/>
        </w:rPr>
        <w:t>(d) If the member remains partially disabled until attaining 60 years of age, the member shall then receive the retirement benefit provided in §7-14D-11 and §7-14D-12 of this code.</w:t>
      </w:r>
    </w:p>
    <w:p w14:paraId="3F0749D2" w14:textId="77777777" w:rsidR="00D83817" w:rsidRPr="000B246D" w:rsidRDefault="00D83817" w:rsidP="00D83817">
      <w:pPr>
        <w:pStyle w:val="SectionBody"/>
        <w:rPr>
          <w:color w:val="auto"/>
        </w:rPr>
      </w:pPr>
      <w:r w:rsidRPr="000B246D">
        <w:rPr>
          <w:color w:val="auto"/>
        </w:rPr>
        <w:t>(e) The disability benefit payments will begin the first day of the month following termination of employment and receipt of the disability retirement application by the Consolidated Public Retirement Board.</w:t>
      </w:r>
    </w:p>
    <w:p w14:paraId="15A7CDD7" w14:textId="77777777" w:rsidR="00D83817" w:rsidRPr="000B246D" w:rsidRDefault="00D83817" w:rsidP="00D83817">
      <w:pPr>
        <w:pStyle w:val="SectionHeading"/>
        <w:rPr>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§7-14D-15. Same – Due to other causes.</w:t>
      </w:r>
    </w:p>
    <w:p w14:paraId="61906EB2" w14:textId="2F6F3232" w:rsidR="00D83817" w:rsidRPr="000B246D" w:rsidRDefault="00D83817" w:rsidP="00D83817">
      <w:pPr>
        <w:pStyle w:val="SectionBody"/>
        <w:rPr>
          <w:color w:val="auto"/>
        </w:rPr>
      </w:pPr>
      <w:r w:rsidRPr="000B246D">
        <w:rPr>
          <w:color w:val="auto"/>
        </w:rPr>
        <w:t xml:space="preserve">(a) Any member who after the effective date of this article and during covered employment: (1) Has been or becomes totally or partially disabled from any cause other than those set forth in </w:t>
      </w:r>
      <w:r w:rsidR="00A87EED" w:rsidRPr="000B246D">
        <w:rPr>
          <w:color w:val="auto"/>
        </w:rPr>
        <w:t xml:space="preserve">§7-14D-14 of this code </w:t>
      </w:r>
      <w:r w:rsidRPr="000B246D">
        <w:rPr>
          <w:color w:val="auto"/>
        </w:rPr>
        <w:t>and not due to vicious habits, intemperance or willful misconduct on his or her part; and (2) in the opinion of the board based on a medical examination, he or she is by reason of the disability unable to perform adequately the duties required of a deputy sheriff, is entitled to receive and shall be paid from the fund in monthly installments the compensation set forth in either subsection (b) or (c) of this section.</w:t>
      </w:r>
    </w:p>
    <w:p w14:paraId="7CF38857" w14:textId="6B1A6563" w:rsidR="00D83817" w:rsidRPr="000B246D" w:rsidRDefault="00D83817" w:rsidP="00D83817">
      <w:pPr>
        <w:pStyle w:val="SectionBody"/>
        <w:rPr>
          <w:color w:val="auto"/>
        </w:rPr>
      </w:pPr>
      <w:r w:rsidRPr="000B246D">
        <w:rPr>
          <w:color w:val="auto"/>
        </w:rPr>
        <w:t xml:space="preserve">(b) If the member is totally disabled, he or she shall receive </w:t>
      </w:r>
      <w:r w:rsidR="00793F1C" w:rsidRPr="000B246D">
        <w:rPr>
          <w:color w:val="auto"/>
        </w:rPr>
        <w:t xml:space="preserve">66 </w:t>
      </w:r>
      <w:r w:rsidRPr="000B246D">
        <w:rPr>
          <w:color w:val="auto"/>
        </w:rPr>
        <w:t xml:space="preserve">and two-thirds percent of his or her average full monthly compensation for the </w:t>
      </w:r>
      <w:r w:rsidR="008A2E19" w:rsidRPr="000B246D">
        <w:rPr>
          <w:color w:val="auto"/>
        </w:rPr>
        <w:t>12</w:t>
      </w:r>
      <w:r w:rsidRPr="000B246D">
        <w:rPr>
          <w:color w:val="auto"/>
        </w:rPr>
        <w:t xml:space="preserve">-month contributory period preceding the disability award, or the shorter period, if the member has not worked </w:t>
      </w:r>
      <w:r w:rsidR="008A2E19" w:rsidRPr="000B246D">
        <w:rPr>
          <w:color w:val="auto"/>
        </w:rPr>
        <w:t>12</w:t>
      </w:r>
      <w:r w:rsidRPr="000B246D">
        <w:rPr>
          <w:color w:val="auto"/>
        </w:rPr>
        <w:t xml:space="preserve"> months.</w:t>
      </w:r>
    </w:p>
    <w:p w14:paraId="25C25E1B" w14:textId="6EB076FB" w:rsidR="00D83817" w:rsidRPr="000B246D" w:rsidRDefault="00D83817" w:rsidP="00D83817">
      <w:pPr>
        <w:pStyle w:val="SectionBody"/>
        <w:rPr>
          <w:color w:val="auto"/>
        </w:rPr>
      </w:pPr>
      <w:r w:rsidRPr="000B246D">
        <w:rPr>
          <w:color w:val="auto"/>
        </w:rPr>
        <w:t xml:space="preserve">(c) If the member is partially disabled, he or she shall receive </w:t>
      </w:r>
      <w:r w:rsidR="00793F1C" w:rsidRPr="000B246D">
        <w:rPr>
          <w:color w:val="auto"/>
        </w:rPr>
        <w:t>33</w:t>
      </w:r>
      <w:r w:rsidRPr="000B246D">
        <w:rPr>
          <w:color w:val="auto"/>
        </w:rPr>
        <w:t xml:space="preserve"> and one-third percent of his or her average full monthly compensation for the </w:t>
      </w:r>
      <w:r w:rsidR="008A2E19" w:rsidRPr="000B246D">
        <w:rPr>
          <w:color w:val="auto"/>
        </w:rPr>
        <w:t>12</w:t>
      </w:r>
      <w:r w:rsidRPr="000B246D">
        <w:rPr>
          <w:color w:val="auto"/>
        </w:rPr>
        <w:t xml:space="preserve">-month contributory period preceding the disability award, or the shorter period, if the member has not worked </w:t>
      </w:r>
      <w:r w:rsidR="008A2E19" w:rsidRPr="000B246D">
        <w:rPr>
          <w:color w:val="auto"/>
        </w:rPr>
        <w:t>12</w:t>
      </w:r>
      <w:r w:rsidRPr="000B246D">
        <w:rPr>
          <w:color w:val="auto"/>
        </w:rPr>
        <w:t xml:space="preserve"> months.</w:t>
      </w:r>
    </w:p>
    <w:p w14:paraId="2CA0E5E3" w14:textId="02D16A4E" w:rsidR="00D83817" w:rsidRPr="000B246D" w:rsidRDefault="00D83817" w:rsidP="00D83817">
      <w:pPr>
        <w:pStyle w:val="SectionBody"/>
        <w:rPr>
          <w:color w:val="auto"/>
        </w:rPr>
      </w:pPr>
      <w:r w:rsidRPr="000B246D">
        <w:rPr>
          <w:color w:val="auto"/>
        </w:rPr>
        <w:t xml:space="preserve">(d) If the member remains disabled until attaining </w:t>
      </w:r>
      <w:r w:rsidR="00793F1C" w:rsidRPr="000B246D">
        <w:rPr>
          <w:color w:val="auto"/>
        </w:rPr>
        <w:t>60</w:t>
      </w:r>
      <w:r w:rsidRPr="000B246D">
        <w:rPr>
          <w:color w:val="auto"/>
        </w:rPr>
        <w:t xml:space="preserve"> years of age, then the member shall receive the retirement benefit provided in</w:t>
      </w:r>
      <w:r w:rsidR="008C22AA" w:rsidRPr="000B246D">
        <w:rPr>
          <w:color w:val="auto"/>
        </w:rPr>
        <w:t xml:space="preserve"> §7-14D-11 and §7-14D-12 </w:t>
      </w:r>
      <w:r w:rsidRPr="000B246D">
        <w:rPr>
          <w:color w:val="auto"/>
        </w:rPr>
        <w:t>of this</w:t>
      </w:r>
      <w:r w:rsidR="008C22AA" w:rsidRPr="000B246D">
        <w:rPr>
          <w:color w:val="auto"/>
        </w:rPr>
        <w:t xml:space="preserve"> code</w:t>
      </w:r>
      <w:r w:rsidRPr="000B246D">
        <w:rPr>
          <w:color w:val="auto"/>
        </w:rPr>
        <w:t>.</w:t>
      </w:r>
    </w:p>
    <w:p w14:paraId="339FF228" w14:textId="36E7F433" w:rsidR="00D83817" w:rsidRPr="000B246D" w:rsidRDefault="00D83817" w:rsidP="00D83817">
      <w:pPr>
        <w:pStyle w:val="SectionBody"/>
        <w:rPr>
          <w:color w:val="auto"/>
        </w:rPr>
      </w:pPr>
      <w:r w:rsidRPr="000B246D">
        <w:rPr>
          <w:color w:val="auto"/>
        </w:rPr>
        <w:t xml:space="preserve">(e) The board shall propose legislative rules for promulgation in accordance with the provisions of </w:t>
      </w:r>
      <w:r w:rsidR="00D85CEE" w:rsidRPr="000B246D">
        <w:rPr>
          <w:color w:val="auto"/>
        </w:rPr>
        <w:t xml:space="preserve">§29A-3-1 </w:t>
      </w:r>
      <w:r w:rsidR="00D85CEE" w:rsidRPr="000B246D">
        <w:rPr>
          <w:i/>
          <w:iCs/>
          <w:color w:val="auto"/>
        </w:rPr>
        <w:t>et seq.</w:t>
      </w:r>
      <w:r w:rsidR="00D85CEE" w:rsidRPr="000B246D">
        <w:rPr>
          <w:color w:val="auto"/>
        </w:rPr>
        <w:t xml:space="preserve"> of this code </w:t>
      </w:r>
      <w:r w:rsidRPr="000B246D">
        <w:rPr>
          <w:color w:val="auto"/>
        </w:rPr>
        <w:t xml:space="preserve">concerning member disability payments so as to </w:t>
      </w:r>
      <w:r w:rsidRPr="000B246D">
        <w:rPr>
          <w:color w:val="auto"/>
        </w:rPr>
        <w:lastRenderedPageBreak/>
        <w:t xml:space="preserve">ensure that the payments do not exceed </w:t>
      </w:r>
      <w:r w:rsidR="00793F1C" w:rsidRPr="000B246D">
        <w:rPr>
          <w:color w:val="auto"/>
        </w:rPr>
        <w:t>100</w:t>
      </w:r>
      <w:r w:rsidRPr="000B246D">
        <w:rPr>
          <w:color w:val="auto"/>
        </w:rPr>
        <w:t xml:space="preserve"> percent of the average current salary in any given county for the position last held by the member.</w:t>
      </w:r>
    </w:p>
    <w:p w14:paraId="1A19C751" w14:textId="77777777" w:rsidR="00D83817" w:rsidRPr="000B246D" w:rsidRDefault="00D83817" w:rsidP="00D83817">
      <w:pPr>
        <w:pStyle w:val="SectionBody"/>
        <w:rPr>
          <w:color w:val="auto"/>
        </w:rPr>
      </w:pPr>
      <w:r w:rsidRPr="000B246D">
        <w:rPr>
          <w:color w:val="auto"/>
        </w:rPr>
        <w:t>(f) The disability benefit payments will begin the first day of the month following termination of employment and receipt of the disability retirement application by the Consolidated Public Retirement Board.</w:t>
      </w:r>
    </w:p>
    <w:p w14:paraId="6A003FA5" w14:textId="77777777" w:rsidR="00D83817" w:rsidRPr="000B246D" w:rsidRDefault="00D83817" w:rsidP="00D83817">
      <w:pPr>
        <w:pStyle w:val="SectionBody"/>
        <w:rPr>
          <w:rFonts w:eastAsiaTheme="minorHAnsi" w:cs="Arial"/>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p>
    <w:p w14:paraId="26969940" w14:textId="77777777" w:rsidR="00D83817" w:rsidRPr="000B246D" w:rsidRDefault="00D83817" w:rsidP="00D83817">
      <w:pPr>
        <w:pStyle w:val="ChapterHeading"/>
        <w:rPr>
          <w:color w:val="auto"/>
        </w:rPr>
        <w:sectPr w:rsidR="00D83817" w:rsidRPr="000B246D" w:rsidSect="00D83817">
          <w:type w:val="continuous"/>
          <w:pgSz w:w="12240" w:h="15840"/>
          <w:pgMar w:top="1440" w:right="1440" w:bottom="1440" w:left="1440" w:header="720" w:footer="720" w:gutter="0"/>
          <w:cols w:space="720"/>
          <w:noEndnote/>
          <w:titlePg/>
          <w:docGrid w:linePitch="299"/>
        </w:sectPr>
      </w:pPr>
      <w:r w:rsidRPr="000B246D">
        <w:rPr>
          <w:color w:val="auto"/>
        </w:rPr>
        <w:t>CHAPTER 8. MUNICIPAL CORPORATIONS.</w:t>
      </w:r>
    </w:p>
    <w:p w14:paraId="7A81ECD6" w14:textId="77777777" w:rsidR="00D83817" w:rsidRPr="000B246D" w:rsidRDefault="00D83817" w:rsidP="00D83817">
      <w:pPr>
        <w:pStyle w:val="ArticleHeading"/>
        <w:rPr>
          <w:color w:val="auto"/>
        </w:rPr>
      </w:pPr>
      <w:r w:rsidRPr="000B246D">
        <w:rPr>
          <w:color w:val="auto"/>
        </w:rPr>
        <w:t>ARTICLE 22a. wEST vIRGINIA mUNICIPAL pOLICE oFFICERS AND fIREFIGHTERS rETIREMENT sYSTEM.</w:t>
      </w:r>
    </w:p>
    <w:p w14:paraId="6567BD9C" w14:textId="77777777" w:rsidR="00D83817" w:rsidRPr="000B246D" w:rsidRDefault="00D83817" w:rsidP="00D83817">
      <w:pPr>
        <w:pStyle w:val="SectionHeading"/>
        <w:rPr>
          <w:color w:val="auto"/>
        </w:rPr>
        <w:sectPr w:rsidR="00D83817" w:rsidRPr="000B246D" w:rsidSect="00E8388A">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§8-22A-2. Definitions.</w:t>
      </w:r>
    </w:p>
    <w:p w14:paraId="57E1EADA" w14:textId="77777777" w:rsidR="00D83817" w:rsidRPr="000B246D" w:rsidRDefault="00D83817" w:rsidP="00D83817">
      <w:pPr>
        <w:pStyle w:val="SectionBody"/>
        <w:rPr>
          <w:color w:val="auto"/>
        </w:rPr>
      </w:pPr>
      <w:r w:rsidRPr="000B246D">
        <w:rPr>
          <w:color w:val="auto"/>
        </w:rPr>
        <w:t>As used in this article, unless a federal law or regulation or the context clearly requires a different meaning:</w:t>
      </w:r>
    </w:p>
    <w:p w14:paraId="10FB9D97" w14:textId="76CF2FCA" w:rsidR="00D83817" w:rsidRPr="000B246D" w:rsidRDefault="00D83817" w:rsidP="00D83817">
      <w:pPr>
        <w:pStyle w:val="SectionBody"/>
        <w:rPr>
          <w:color w:val="auto"/>
        </w:rPr>
      </w:pPr>
      <w:r w:rsidRPr="000B246D">
        <w:rPr>
          <w:color w:val="auto"/>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8A2E19" w:rsidRPr="000B246D">
        <w:rPr>
          <w:color w:val="auto"/>
        </w:rPr>
        <w:t>S</w:t>
      </w:r>
      <w:r w:rsidRPr="000B246D">
        <w:rPr>
          <w:color w:val="auto"/>
        </w:rPr>
        <w:t>ection 415 of the Internal Revenue Code and is subject to the provisions of §8-22A-10 of this code.</w:t>
      </w:r>
    </w:p>
    <w:p w14:paraId="1FD96F04" w14:textId="77777777" w:rsidR="00D83817" w:rsidRPr="000B246D" w:rsidRDefault="00D83817" w:rsidP="00D83817">
      <w:pPr>
        <w:pStyle w:val="SectionBody"/>
        <w:rPr>
          <w:color w:val="auto"/>
        </w:rPr>
      </w:pPr>
      <w:r w:rsidRPr="000B246D">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7384B907" w14:textId="77777777" w:rsidR="00D83817" w:rsidRPr="000B246D" w:rsidRDefault="00D83817" w:rsidP="00D83817">
      <w:pPr>
        <w:pStyle w:val="SectionBody"/>
        <w:rPr>
          <w:color w:val="auto"/>
        </w:rPr>
      </w:pPr>
      <w:r w:rsidRPr="000B246D">
        <w:rPr>
          <w:color w:val="auto"/>
        </w:rPr>
        <w:t xml:space="preserve">(c)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w:t>
      </w:r>
      <w:r w:rsidRPr="000B246D">
        <w:rPr>
          <w:color w:val="auto"/>
        </w:rPr>
        <w:lastRenderedPageBreak/>
        <w:t>any board or employer other than the armed forces.</w:t>
      </w:r>
    </w:p>
    <w:p w14:paraId="45BB33CF" w14:textId="580816D5" w:rsidR="00D83817" w:rsidRPr="000B246D" w:rsidRDefault="00D83817" w:rsidP="00D83817">
      <w:pPr>
        <w:pStyle w:val="SectionBody"/>
        <w:rPr>
          <w:color w:val="auto"/>
        </w:rPr>
      </w:pPr>
      <w:r w:rsidRPr="000B246D">
        <w:rPr>
          <w:color w:val="auto"/>
        </w:rPr>
        <w:t>(d) "Actuarial equivalent" means a benefit of equal value computed on the basis of the mortality table and interest rates as set and adopted by the board in accordance with the provisions of this article: </w:t>
      </w:r>
      <w:r w:rsidRPr="000B246D">
        <w:rPr>
          <w:rStyle w:val="Emphasis"/>
          <w:rFonts w:cs="Arial"/>
          <w:color w:val="auto"/>
          <w:bdr w:val="none" w:sz="0" w:space="0" w:color="auto" w:frame="1"/>
        </w:rPr>
        <w:t>Provided</w:t>
      </w:r>
      <w:r w:rsidRPr="000B246D">
        <w:rPr>
          <w:color w:val="auto"/>
        </w:rPr>
        <w:t xml:space="preserve">, That when used in the context of compliance with the federal maximum benefit requirements of </w:t>
      </w:r>
      <w:r w:rsidR="008A2E19" w:rsidRPr="000B246D">
        <w:rPr>
          <w:color w:val="auto"/>
        </w:rPr>
        <w:t>S</w:t>
      </w:r>
      <w:r w:rsidRPr="000B246D">
        <w:rPr>
          <w:color w:val="auto"/>
        </w:rPr>
        <w:t>ection 415 of the Internal Revenue Code, "actuarial equivalent" shall be computed using the mortality tables and interest rates required to comply with those requirements.</w:t>
      </w:r>
    </w:p>
    <w:p w14:paraId="39BF6630" w14:textId="7B901567" w:rsidR="00D83817" w:rsidRPr="000B246D" w:rsidRDefault="00D83817" w:rsidP="00D83817">
      <w:pPr>
        <w:pStyle w:val="SectionBody"/>
        <w:rPr>
          <w:color w:val="auto"/>
        </w:rPr>
      </w:pPr>
      <w:r w:rsidRPr="000B246D">
        <w:rPr>
          <w:color w:val="auto"/>
        </w:rPr>
        <w:t xml:space="preserve">(e) "Annual compensation" means the wages paid to the member during covered employment within the meaning of </w:t>
      </w:r>
      <w:r w:rsidR="00793F1C" w:rsidRPr="000B246D">
        <w:rPr>
          <w:color w:val="auto"/>
        </w:rPr>
        <w:t>Section</w:t>
      </w:r>
      <w:r w:rsidRPr="000B246D">
        <w:rPr>
          <w:color w:val="auto"/>
        </w:rPr>
        <w:t xml:space="preserve"> 3401(a) of the Internal Revenue Code, but determined without regard to any rules that limit the remuneration included in wages based on the nature or location of employment or services performed during the plan year plus amounts excluded under </w:t>
      </w:r>
      <w:r w:rsidR="008A2E19" w:rsidRPr="000B246D">
        <w:rPr>
          <w:color w:val="auto"/>
        </w:rPr>
        <w:t>S</w:t>
      </w:r>
      <w:r w:rsidRPr="000B246D">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8A2E19" w:rsidRPr="000B246D">
        <w:rPr>
          <w:color w:val="auto"/>
        </w:rPr>
        <w:t>S</w:t>
      </w:r>
      <w:r w:rsidRPr="000B246D">
        <w:rPr>
          <w:color w:val="auto"/>
        </w:rPr>
        <w:t>ection 401(a) (17) of the Internal Revenue Code.</w:t>
      </w:r>
    </w:p>
    <w:p w14:paraId="7EC01F0B" w14:textId="77777777" w:rsidR="00D83817" w:rsidRPr="000B246D" w:rsidRDefault="00D83817" w:rsidP="00D83817">
      <w:pPr>
        <w:pStyle w:val="SectionBody"/>
        <w:rPr>
          <w:color w:val="auto"/>
        </w:rPr>
      </w:pPr>
      <w:r w:rsidRPr="000B246D">
        <w:rPr>
          <w:color w:val="auto"/>
        </w:rPr>
        <w:t>(f) "Annual leave service" means accrued annual leave.</w:t>
      </w:r>
    </w:p>
    <w:p w14:paraId="2B73E082" w14:textId="77777777" w:rsidR="00D83817" w:rsidRPr="000B246D" w:rsidRDefault="00D83817" w:rsidP="00D83817">
      <w:pPr>
        <w:pStyle w:val="SectionBody"/>
        <w:rPr>
          <w:color w:val="auto"/>
        </w:rPr>
      </w:pPr>
      <w:r w:rsidRPr="000B246D">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778AA47" w14:textId="77777777" w:rsidR="00D83817" w:rsidRPr="000B246D" w:rsidRDefault="00D83817" w:rsidP="00D83817">
      <w:pPr>
        <w:pStyle w:val="SectionBody"/>
        <w:rPr>
          <w:color w:val="auto"/>
        </w:rPr>
      </w:pPr>
      <w:r w:rsidRPr="000B246D">
        <w:rPr>
          <w:color w:val="auto"/>
        </w:rPr>
        <w:t>(h) "Beneficiary" means a natural person who is entitled to, or will be entitled to, an annuity or other benefit payable by the plan.</w:t>
      </w:r>
    </w:p>
    <w:p w14:paraId="0B293179" w14:textId="77777777" w:rsidR="00D83817" w:rsidRPr="000B246D" w:rsidRDefault="00D83817" w:rsidP="00D83817">
      <w:pPr>
        <w:pStyle w:val="SectionBody"/>
        <w:rPr>
          <w:color w:val="auto"/>
        </w:rPr>
      </w:pPr>
      <w:r w:rsidRPr="000B246D">
        <w:rPr>
          <w:color w:val="auto"/>
        </w:rPr>
        <w:t>(</w:t>
      </w:r>
      <w:proofErr w:type="spellStart"/>
      <w:r w:rsidRPr="000B246D">
        <w:rPr>
          <w:color w:val="auto"/>
        </w:rPr>
        <w:t>i</w:t>
      </w:r>
      <w:proofErr w:type="spellEnd"/>
      <w:r w:rsidRPr="000B246D">
        <w:rPr>
          <w:color w:val="auto"/>
        </w:rPr>
        <w:t>) "Board" means the Consolidated Public Retirement Board.</w:t>
      </w:r>
    </w:p>
    <w:p w14:paraId="465BB3F7" w14:textId="77777777" w:rsidR="00D83817" w:rsidRPr="000B246D" w:rsidRDefault="00D83817" w:rsidP="00D83817">
      <w:pPr>
        <w:pStyle w:val="SectionBody"/>
        <w:rPr>
          <w:color w:val="auto"/>
        </w:rPr>
      </w:pPr>
      <w:r w:rsidRPr="000B246D">
        <w:rPr>
          <w:color w:val="auto"/>
        </w:rPr>
        <w:lastRenderedPageBreak/>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0B246D">
        <w:rPr>
          <w:rStyle w:val="Emphasis"/>
          <w:rFonts w:cs="Arial"/>
          <w:color w:val="auto"/>
          <w:bdr w:val="none" w:sz="0" w:space="0" w:color="auto" w:frame="1"/>
        </w:rPr>
        <w:t>Provided</w:t>
      </w:r>
      <w:r w:rsidRPr="000B246D">
        <w:rPr>
          <w:color w:val="auto"/>
        </w:rPr>
        <w:t>, That the police officer or firefighter contributes to the fund created in this article the amount specified as the member’s contribution in §8-22A-8 of this code.</w:t>
      </w:r>
    </w:p>
    <w:p w14:paraId="4713EFBC" w14:textId="601D2F18" w:rsidR="00D83817" w:rsidRPr="000B246D" w:rsidRDefault="00D83817" w:rsidP="00D83817">
      <w:pPr>
        <w:pStyle w:val="SectionBody"/>
        <w:rPr>
          <w:color w:val="auto"/>
        </w:rPr>
      </w:pPr>
      <w:r w:rsidRPr="000B246D">
        <w:rPr>
          <w:color w:val="auto"/>
        </w:rPr>
        <w:t>(k) "Credited service" means the sum of a member’s years of service, active military duty</w:t>
      </w:r>
      <w:r w:rsidR="008A2E19" w:rsidRPr="000B246D">
        <w:rPr>
          <w:color w:val="auto"/>
        </w:rPr>
        <w:t>,</w:t>
      </w:r>
      <w:r w:rsidRPr="000B246D">
        <w:rPr>
          <w:color w:val="auto"/>
        </w:rPr>
        <w:t xml:space="preserve"> and disability service.</w:t>
      </w:r>
    </w:p>
    <w:p w14:paraId="62E0D371" w14:textId="1C732B00" w:rsidR="00D83817" w:rsidRPr="000B246D" w:rsidRDefault="00D83817" w:rsidP="00D83817">
      <w:pPr>
        <w:pStyle w:val="SectionBody"/>
        <w:rPr>
          <w:color w:val="auto"/>
        </w:rPr>
      </w:pPr>
      <w:r w:rsidRPr="000B246D">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661C6F37" w14:textId="77777777" w:rsidR="00D83817" w:rsidRPr="000B246D" w:rsidRDefault="00D83817" w:rsidP="00D83817">
      <w:pPr>
        <w:pStyle w:val="SectionBody"/>
        <w:rPr>
          <w:color w:val="auto"/>
        </w:rPr>
      </w:pPr>
      <w:r w:rsidRPr="000B246D">
        <w:rPr>
          <w:color w:val="auto"/>
        </w:rPr>
        <w:t>(m) "Dependent parent" means the father or mother of the member who was claimed as a dependent by the member for federal income tax purposes at the time of the member’s death.</w:t>
      </w:r>
    </w:p>
    <w:p w14:paraId="6BE370A9" w14:textId="77777777" w:rsidR="00D83817" w:rsidRPr="000B246D" w:rsidRDefault="00D83817" w:rsidP="00D83817">
      <w:pPr>
        <w:pStyle w:val="SectionBody"/>
        <w:rPr>
          <w:color w:val="auto"/>
        </w:rPr>
      </w:pPr>
      <w:r w:rsidRPr="000B246D">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0F6601E0" w14:textId="77777777" w:rsidR="00D83817" w:rsidRPr="000B246D" w:rsidRDefault="00D83817" w:rsidP="00D83817">
      <w:pPr>
        <w:pStyle w:val="SectionBody"/>
        <w:rPr>
          <w:color w:val="auto"/>
        </w:rPr>
      </w:pPr>
      <w:r w:rsidRPr="000B246D">
        <w:rPr>
          <w:color w:val="auto"/>
        </w:rPr>
        <w:t>(o) "Effective date" means January 1, 2010.</w:t>
      </w:r>
    </w:p>
    <w:p w14:paraId="5762B93A" w14:textId="77777777" w:rsidR="00D83817" w:rsidRPr="000B246D" w:rsidRDefault="00D83817" w:rsidP="00D83817">
      <w:pPr>
        <w:pStyle w:val="SectionBody"/>
        <w:rPr>
          <w:color w:val="auto"/>
        </w:rPr>
      </w:pPr>
      <w:r w:rsidRPr="000B246D">
        <w:rPr>
          <w:color w:val="auto"/>
        </w:rPr>
        <w:lastRenderedPageBreak/>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168D186" w14:textId="77777777" w:rsidR="00D83817" w:rsidRPr="000B246D" w:rsidRDefault="00D83817" w:rsidP="00D83817">
      <w:pPr>
        <w:pStyle w:val="SectionBody"/>
        <w:rPr>
          <w:color w:val="auto"/>
        </w:rPr>
      </w:pPr>
      <w:r w:rsidRPr="000B246D">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2D3AA0ED" w14:textId="77777777" w:rsidR="00D83817" w:rsidRPr="000B246D" w:rsidRDefault="00D83817" w:rsidP="00D83817">
      <w:pPr>
        <w:pStyle w:val="SectionBody"/>
        <w:rPr>
          <w:color w:val="auto"/>
        </w:rPr>
      </w:pPr>
      <w:r w:rsidRPr="000B246D">
        <w:rPr>
          <w:color w:val="auto"/>
        </w:rPr>
        <w:t>(r) "Full-time employment" means permanent employment of an employee by a participating municipality in a position which normally requires 12 months per year service and requires at least 1,040 hours per year service in that position.</w:t>
      </w:r>
    </w:p>
    <w:p w14:paraId="3D3C741F" w14:textId="77777777" w:rsidR="00D83817" w:rsidRPr="000B246D" w:rsidRDefault="00D83817" w:rsidP="00D83817">
      <w:pPr>
        <w:pStyle w:val="SectionBody"/>
        <w:rPr>
          <w:color w:val="auto"/>
        </w:rPr>
      </w:pPr>
      <w:r w:rsidRPr="000B246D">
        <w:rPr>
          <w:color w:val="auto"/>
        </w:rPr>
        <w:t>(s) "Fund" means the West Virginia Municipal Police Officers and Firefighters Retirement Fund created by this article.</w:t>
      </w:r>
    </w:p>
    <w:p w14:paraId="533FAE4D" w14:textId="3CB9977F" w:rsidR="00D83817" w:rsidRPr="000B246D" w:rsidRDefault="00D83817" w:rsidP="00D83817">
      <w:pPr>
        <w:pStyle w:val="SectionBody"/>
        <w:rPr>
          <w:color w:val="auto"/>
        </w:rPr>
      </w:pPr>
      <w:r w:rsidRPr="000B246D">
        <w:rPr>
          <w:color w:val="auto"/>
        </w:rPr>
        <w:t>(t)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w:t>
      </w:r>
      <w:r w:rsidR="0021025A" w:rsidRPr="000B246D">
        <w:rPr>
          <w:color w:val="auto"/>
        </w:rPr>
        <w:t>,</w:t>
      </w:r>
      <w:r w:rsidRPr="000B246D">
        <w:rPr>
          <w:color w:val="auto"/>
        </w:rPr>
        <w:t xml:space="preserve"> or any combination thereof and without regard to whether the employment relationship has terminated. Hours under this subdivision shall be calculated and credited pursuant to West Virginia Division of Labor rules. A member may not </w:t>
      </w:r>
      <w:r w:rsidRPr="000B246D">
        <w:rPr>
          <w:color w:val="auto"/>
        </w:rPr>
        <w:lastRenderedPageBreak/>
        <w:t>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D0EAAD2" w14:textId="77777777" w:rsidR="00D83817" w:rsidRPr="000B246D" w:rsidRDefault="00D83817" w:rsidP="00D83817">
      <w:pPr>
        <w:pStyle w:val="SectionBody"/>
        <w:rPr>
          <w:color w:val="auto"/>
        </w:rPr>
      </w:pPr>
      <w:r w:rsidRPr="000B246D">
        <w:rPr>
          <w:color w:val="auto"/>
        </w:rPr>
        <w:t xml:space="preserve">(u) </w:t>
      </w:r>
      <w:bookmarkStart w:id="13" w:name="_Hlk120116723"/>
      <w:r w:rsidRPr="000B246D">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3"/>
    <w:p w14:paraId="46BC14E1" w14:textId="77777777" w:rsidR="00D83817" w:rsidRPr="000B246D" w:rsidRDefault="00D83817" w:rsidP="00D83817">
      <w:pPr>
        <w:pStyle w:val="SectionBody"/>
        <w:rPr>
          <w:color w:val="auto"/>
        </w:rPr>
      </w:pPr>
      <w:r w:rsidRPr="000B246D">
        <w:rPr>
          <w:color w:val="auto"/>
        </w:rPr>
        <w:t>(v)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879C65E" w14:textId="61920F32" w:rsidR="00D83817" w:rsidRPr="000B246D" w:rsidRDefault="00D83817" w:rsidP="00D83817">
      <w:pPr>
        <w:pStyle w:val="SectionBody"/>
        <w:rPr>
          <w:color w:val="auto"/>
        </w:rPr>
      </w:pPr>
      <w:r w:rsidRPr="000B246D">
        <w:rPr>
          <w:color w:val="auto"/>
        </w:rPr>
        <w:t>(w) "Monthly salary" means the W-2 reportable compensation received by a member during the month.</w:t>
      </w:r>
    </w:p>
    <w:p w14:paraId="32BBDAB1" w14:textId="3B5DD7E4" w:rsidR="00D83817" w:rsidRPr="000B246D" w:rsidRDefault="00D83817" w:rsidP="00D83817">
      <w:pPr>
        <w:pStyle w:val="SectionBody"/>
        <w:rPr>
          <w:color w:val="auto"/>
        </w:rPr>
      </w:pPr>
      <w:r w:rsidRPr="000B246D">
        <w:rPr>
          <w:color w:val="auto"/>
        </w:rPr>
        <w:t>(x) "Municipality" has the meaning ascribed to it in this code.</w:t>
      </w:r>
    </w:p>
    <w:p w14:paraId="6BC18A45" w14:textId="1A3020CB" w:rsidR="00D83817" w:rsidRPr="000B246D" w:rsidRDefault="00D83817" w:rsidP="00D83817">
      <w:pPr>
        <w:pStyle w:val="SectionBody"/>
        <w:rPr>
          <w:color w:val="auto"/>
        </w:rPr>
      </w:pPr>
      <w:r w:rsidRPr="000B246D">
        <w:rPr>
          <w:color w:val="auto"/>
        </w:rPr>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0B246D">
        <w:rPr>
          <w:rStyle w:val="Emphasis"/>
          <w:rFonts w:cs="Arial"/>
          <w:color w:val="auto"/>
          <w:bdr w:val="none" w:sz="0" w:space="0" w:color="auto" w:frame="1"/>
        </w:rPr>
        <w:t>Provided</w:t>
      </w:r>
      <w:r w:rsidRPr="000B246D">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t>
      </w:r>
      <w:r w:rsidRPr="000B246D">
        <w:rPr>
          <w:color w:val="auto"/>
        </w:rPr>
        <w:lastRenderedPageBreak/>
        <w:t>wages or are paid only for services actually rendered on an hourly basis.</w:t>
      </w:r>
    </w:p>
    <w:p w14:paraId="7AE26E53" w14:textId="77777777" w:rsidR="00D83817" w:rsidRPr="000B246D" w:rsidRDefault="00D83817" w:rsidP="00D83817">
      <w:pPr>
        <w:pStyle w:val="SectionBody"/>
        <w:rPr>
          <w:color w:val="auto"/>
        </w:rPr>
      </w:pPr>
      <w:r w:rsidRPr="000B246D">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0B246D">
        <w:rPr>
          <w:rStyle w:val="Emphasis"/>
          <w:rFonts w:cs="Arial"/>
          <w:color w:val="auto"/>
          <w:bdr w:val="none" w:sz="0" w:space="0" w:color="auto" w:frame="1"/>
        </w:rPr>
        <w:t>Provided</w:t>
      </w:r>
      <w:r w:rsidRPr="000B246D">
        <w:rPr>
          <w:color w:val="auto"/>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5BAF70B2" w14:textId="4366D2DA" w:rsidR="00D83817" w:rsidRPr="000B246D" w:rsidRDefault="00D83817" w:rsidP="00D83817">
      <w:pPr>
        <w:pStyle w:val="SectionBody"/>
        <w:rPr>
          <w:color w:val="auto"/>
        </w:rPr>
      </w:pPr>
      <w:r w:rsidRPr="000B246D">
        <w:rPr>
          <w:color w:val="auto"/>
        </w:rPr>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48330F5" w14:textId="5AB3DD7F" w:rsidR="00D83817" w:rsidRPr="000B246D" w:rsidRDefault="00D83817" w:rsidP="00D83817">
      <w:pPr>
        <w:pStyle w:val="SectionBody"/>
        <w:rPr>
          <w:color w:val="auto"/>
        </w:rPr>
      </w:pPr>
      <w:r w:rsidRPr="000B246D">
        <w:rPr>
          <w:color w:val="auto"/>
        </w:rPr>
        <w:t xml:space="preserve">(aa) "Normal form" means a monthly annuity which is one twelfth of the amount of the member’s accrued benefit which is payable for the member’s life. If the member dies before the sum of the </w:t>
      </w:r>
      <w:proofErr w:type="gramStart"/>
      <w:r w:rsidRPr="000B246D">
        <w:rPr>
          <w:color w:val="auto"/>
        </w:rPr>
        <w:t>payments</w:t>
      </w:r>
      <w:proofErr w:type="gramEnd"/>
      <w:r w:rsidRPr="000B246D">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7FA0E1A" w14:textId="414524FB" w:rsidR="00D83817" w:rsidRPr="000B246D" w:rsidRDefault="00D83817" w:rsidP="00D83817">
      <w:pPr>
        <w:pStyle w:val="SectionBody"/>
        <w:rPr>
          <w:color w:val="auto"/>
        </w:rPr>
      </w:pPr>
      <w:r w:rsidRPr="000B246D">
        <w:rPr>
          <w:color w:val="auto"/>
        </w:rPr>
        <w:t>(bb)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7EFBF93F" w14:textId="14A894D7" w:rsidR="00D83817" w:rsidRPr="000B246D" w:rsidRDefault="00D83817" w:rsidP="00D83817">
      <w:pPr>
        <w:pStyle w:val="SectionBody"/>
        <w:rPr>
          <w:color w:val="auto"/>
        </w:rPr>
      </w:pPr>
      <w:r w:rsidRPr="000B246D">
        <w:rPr>
          <w:color w:val="auto"/>
        </w:rPr>
        <w:lastRenderedPageBreak/>
        <w:t>(cc) "Plan" means the West Virginia Municipal Police Officers and Firefighters Retirement System established by this article.</w:t>
      </w:r>
    </w:p>
    <w:p w14:paraId="2395E51E" w14:textId="2262C5E9" w:rsidR="00D83817" w:rsidRPr="000B246D" w:rsidRDefault="00D83817" w:rsidP="00D83817">
      <w:pPr>
        <w:pStyle w:val="SectionBody"/>
        <w:rPr>
          <w:color w:val="auto"/>
        </w:rPr>
      </w:pPr>
      <w:r w:rsidRPr="000B246D">
        <w:rPr>
          <w:color w:val="auto"/>
        </w:rPr>
        <w:t>(dd) "Plan year" means the 12-month period commencing on January 1 of any designated year and ending the following December 31.</w:t>
      </w:r>
    </w:p>
    <w:p w14:paraId="488373DC" w14:textId="424F5243" w:rsidR="00D83817" w:rsidRPr="000B246D" w:rsidRDefault="00D83817" w:rsidP="00D83817">
      <w:pPr>
        <w:pStyle w:val="SectionBody"/>
        <w:rPr>
          <w:color w:val="auto"/>
        </w:rPr>
      </w:pPr>
      <w:r w:rsidRPr="000B246D">
        <w:rPr>
          <w:color w:val="auto"/>
        </w:rPr>
        <w:t>(</w:t>
      </w:r>
      <w:proofErr w:type="spellStart"/>
      <w:r w:rsidRPr="000B246D">
        <w:rPr>
          <w:color w:val="auto"/>
        </w:rPr>
        <w:t>ee</w:t>
      </w:r>
      <w:proofErr w:type="spellEnd"/>
      <w:r w:rsidRPr="000B246D">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64879" w:rsidRPr="000B246D">
        <w:rPr>
          <w:color w:val="auto"/>
        </w:rPr>
        <w:t>S</w:t>
      </w:r>
      <w:r w:rsidRPr="000B246D">
        <w:rPr>
          <w:color w:val="auto"/>
        </w:rPr>
        <w:t>ection 72(t) (10) (B) of the Internal Revenue Code or by Treasury Regulation §1.401(a)-1(b) (2) (v) as they may be amended from time to time.</w:t>
      </w:r>
    </w:p>
    <w:p w14:paraId="76008F18" w14:textId="7813AD47" w:rsidR="00D83817" w:rsidRPr="000B246D" w:rsidRDefault="00D83817" w:rsidP="00D83817">
      <w:pPr>
        <w:pStyle w:val="SectionBody"/>
        <w:rPr>
          <w:color w:val="auto"/>
        </w:rPr>
      </w:pPr>
      <w:r w:rsidRPr="000B246D">
        <w:rPr>
          <w:color w:val="auto"/>
        </w:rPr>
        <w:t>(ff) "Regular contributory service" means a member’s credited service excluding active military duty, disability service and accrued annual and sick leave service.</w:t>
      </w:r>
    </w:p>
    <w:p w14:paraId="0E7E7333" w14:textId="25EB6DF0" w:rsidR="00D83817" w:rsidRPr="000B246D" w:rsidRDefault="00D83817" w:rsidP="00D83817">
      <w:pPr>
        <w:pStyle w:val="SectionBody"/>
        <w:rPr>
          <w:color w:val="auto"/>
        </w:rPr>
      </w:pPr>
      <w:r w:rsidRPr="000B246D">
        <w:rPr>
          <w:color w:val="auto"/>
        </w:rPr>
        <w:t>(gg) "Regular interest" means the rate or rates of interest per annum, compounded annually, as the board adopts in accordance with the provisions of this article.</w:t>
      </w:r>
    </w:p>
    <w:p w14:paraId="24161929" w14:textId="53E54E74" w:rsidR="00D83817" w:rsidRPr="000B246D" w:rsidRDefault="00D83817" w:rsidP="00D83817">
      <w:pPr>
        <w:pStyle w:val="SectionBody"/>
        <w:rPr>
          <w:color w:val="auto"/>
        </w:rPr>
      </w:pPr>
      <w:r w:rsidRPr="000B246D">
        <w:rPr>
          <w:color w:val="auto"/>
        </w:rPr>
        <w:t>(</w:t>
      </w:r>
      <w:proofErr w:type="spellStart"/>
      <w:r w:rsidRPr="000B246D">
        <w:rPr>
          <w:color w:val="auto"/>
        </w:rPr>
        <w:t>hh</w:t>
      </w:r>
      <w:proofErr w:type="spellEnd"/>
      <w:r w:rsidRPr="000B246D">
        <w:rPr>
          <w:color w:val="auto"/>
        </w:rPr>
        <w:t>)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7ED0051E" w14:textId="1EFF8FCF" w:rsidR="00D83817" w:rsidRPr="000B246D" w:rsidRDefault="00D83817" w:rsidP="00D83817">
      <w:pPr>
        <w:pStyle w:val="SectionBody"/>
        <w:rPr>
          <w:color w:val="auto"/>
        </w:rPr>
      </w:pPr>
      <w:r w:rsidRPr="000B246D">
        <w:rPr>
          <w:color w:val="auto"/>
        </w:rPr>
        <w:t>(ii) "Retirement income payments" means the monthly retirement income payments payable.</w:t>
      </w:r>
    </w:p>
    <w:p w14:paraId="0D615E31" w14:textId="4D3CBF9B" w:rsidR="00D83817" w:rsidRPr="000B246D" w:rsidRDefault="00D83817" w:rsidP="00D83817">
      <w:pPr>
        <w:pStyle w:val="SectionBody"/>
        <w:rPr>
          <w:color w:val="auto"/>
        </w:rPr>
      </w:pPr>
      <w:r w:rsidRPr="000B246D">
        <w:rPr>
          <w:color w:val="auto"/>
        </w:rPr>
        <w:t>(</w:t>
      </w:r>
      <w:proofErr w:type="spellStart"/>
      <w:r w:rsidRPr="000B246D">
        <w:rPr>
          <w:color w:val="auto"/>
        </w:rPr>
        <w:t>jj</w:t>
      </w:r>
      <w:proofErr w:type="spellEnd"/>
      <w:r w:rsidRPr="000B246D">
        <w:rPr>
          <w:color w:val="auto"/>
        </w:rPr>
        <w:t>) "Spouse" means the person to whom the member is legally married on the annuity starting date.</w:t>
      </w:r>
    </w:p>
    <w:p w14:paraId="6B672EE0" w14:textId="2E8F7B1F" w:rsidR="00D83817" w:rsidRPr="000B246D" w:rsidRDefault="00D83817" w:rsidP="00D83817">
      <w:pPr>
        <w:pStyle w:val="SectionBody"/>
        <w:rPr>
          <w:color w:val="auto"/>
        </w:rPr>
      </w:pPr>
      <w:r w:rsidRPr="000B246D">
        <w:rPr>
          <w:color w:val="auto"/>
        </w:rPr>
        <w:t>(kk) "Surviving spouse" means the person to whom the member was legally married at the time of the member’s death and who survived the member.</w:t>
      </w:r>
    </w:p>
    <w:p w14:paraId="707E469A" w14:textId="5173179F" w:rsidR="00D83817" w:rsidRPr="000B246D" w:rsidRDefault="00D83817" w:rsidP="00D83817">
      <w:pPr>
        <w:pStyle w:val="SectionBody"/>
        <w:rPr>
          <w:color w:val="auto"/>
        </w:rPr>
      </w:pPr>
      <w:r w:rsidRPr="000B246D">
        <w:rPr>
          <w:color w:val="auto"/>
        </w:rPr>
        <w:t>(</w:t>
      </w:r>
      <w:proofErr w:type="spellStart"/>
      <w:r w:rsidRPr="000B246D">
        <w:rPr>
          <w:color w:val="auto"/>
        </w:rPr>
        <w:t>ll</w:t>
      </w:r>
      <w:proofErr w:type="spellEnd"/>
      <w:r w:rsidRPr="000B246D">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w:t>
      </w:r>
      <w:r w:rsidRPr="000B246D">
        <w:rPr>
          <w:color w:val="auto"/>
        </w:rPr>
        <w:lastRenderedPageBreak/>
        <w:t>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37676C45" w14:textId="475E13EA" w:rsidR="00D83817" w:rsidRPr="000B246D" w:rsidRDefault="00D83817" w:rsidP="00D83817">
      <w:pPr>
        <w:pStyle w:val="SectionBody"/>
        <w:rPr>
          <w:color w:val="auto"/>
        </w:rPr>
      </w:pPr>
      <w:r w:rsidRPr="000B246D">
        <w:rPr>
          <w:color w:val="auto"/>
        </w:rPr>
        <w:t>(mm) "Vested" means eligible for retirement income payments after completion of five or more years of regular contributory service.</w:t>
      </w:r>
    </w:p>
    <w:p w14:paraId="15B16351" w14:textId="7F2EDA16" w:rsidR="00D83817" w:rsidRPr="000B246D" w:rsidRDefault="00D83817" w:rsidP="00D83817">
      <w:pPr>
        <w:pStyle w:val="SectionBody"/>
        <w:rPr>
          <w:color w:val="auto"/>
        </w:rPr>
      </w:pPr>
      <w:r w:rsidRPr="000B246D">
        <w:rPr>
          <w:color w:val="auto"/>
        </w:rPr>
        <w:t>(</w:t>
      </w:r>
      <w:proofErr w:type="spellStart"/>
      <w:r w:rsidRPr="000B246D">
        <w:rPr>
          <w:color w:val="auto"/>
        </w:rPr>
        <w:t>nn</w:t>
      </w:r>
      <w:proofErr w:type="spellEnd"/>
      <w:r w:rsidRPr="000B246D">
        <w:rPr>
          <w:color w:val="auto"/>
        </w:rPr>
        <w:t>)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13BE282" w14:textId="77777777" w:rsidR="00D83817" w:rsidRPr="000B246D" w:rsidRDefault="00D83817" w:rsidP="00D83817">
      <w:pPr>
        <w:pStyle w:val="SectionBody"/>
        <w:rPr>
          <w:color w:val="auto"/>
        </w:rPr>
      </w:pPr>
      <w:r w:rsidRPr="000B246D">
        <w:rPr>
          <w:color w:val="auto"/>
        </w:rPr>
        <w:t>Hours of Service  </w:t>
      </w:r>
      <w:r w:rsidRPr="000B246D">
        <w:rPr>
          <w:color w:val="auto"/>
        </w:rPr>
        <w:tab/>
        <w:t>Year of Service Credited</w:t>
      </w:r>
    </w:p>
    <w:p w14:paraId="016D6508" w14:textId="77777777" w:rsidR="00D83817" w:rsidRPr="000B246D" w:rsidRDefault="00D83817" w:rsidP="00D83817">
      <w:pPr>
        <w:pStyle w:val="SectionBody"/>
        <w:rPr>
          <w:color w:val="auto"/>
        </w:rPr>
      </w:pPr>
      <w:r w:rsidRPr="000B246D">
        <w:rPr>
          <w:color w:val="auto"/>
        </w:rPr>
        <w:t>Less than 500  </w:t>
      </w:r>
      <w:r w:rsidRPr="000B246D">
        <w:rPr>
          <w:color w:val="auto"/>
        </w:rPr>
        <w:tab/>
      </w:r>
      <w:r w:rsidRPr="000B246D">
        <w:rPr>
          <w:color w:val="auto"/>
        </w:rPr>
        <w:tab/>
      </w:r>
      <w:r w:rsidRPr="000B246D">
        <w:rPr>
          <w:color w:val="auto"/>
        </w:rPr>
        <w:tab/>
        <w:t>0</w:t>
      </w:r>
    </w:p>
    <w:p w14:paraId="5CC9822D" w14:textId="77777777" w:rsidR="00D83817" w:rsidRPr="000B246D" w:rsidRDefault="00D83817" w:rsidP="00D83817">
      <w:pPr>
        <w:pStyle w:val="SectionBody"/>
        <w:rPr>
          <w:color w:val="auto"/>
        </w:rPr>
      </w:pPr>
      <w:r w:rsidRPr="000B246D">
        <w:rPr>
          <w:color w:val="auto"/>
        </w:rPr>
        <w:t xml:space="preserve">500 to 999 </w:t>
      </w:r>
      <w:r w:rsidRPr="000B246D">
        <w:rPr>
          <w:color w:val="auto"/>
        </w:rPr>
        <w:tab/>
      </w:r>
      <w:r w:rsidRPr="000B246D">
        <w:rPr>
          <w:color w:val="auto"/>
        </w:rPr>
        <w:tab/>
      </w:r>
      <w:r w:rsidRPr="000B246D">
        <w:rPr>
          <w:color w:val="auto"/>
        </w:rPr>
        <w:tab/>
      </w:r>
      <w:r w:rsidRPr="000B246D">
        <w:rPr>
          <w:color w:val="auto"/>
        </w:rPr>
        <w:tab/>
        <w:t>1/3</w:t>
      </w:r>
    </w:p>
    <w:p w14:paraId="3993E0E0" w14:textId="77777777" w:rsidR="00D83817" w:rsidRPr="000B246D" w:rsidRDefault="00D83817" w:rsidP="00D83817">
      <w:pPr>
        <w:pStyle w:val="SectionBody"/>
        <w:rPr>
          <w:color w:val="auto"/>
        </w:rPr>
      </w:pPr>
      <w:r w:rsidRPr="000B246D">
        <w:rPr>
          <w:color w:val="auto"/>
        </w:rPr>
        <w:t xml:space="preserve">1,000 to 1,499 </w:t>
      </w:r>
      <w:r w:rsidRPr="000B246D">
        <w:rPr>
          <w:color w:val="auto"/>
        </w:rPr>
        <w:tab/>
      </w:r>
      <w:r w:rsidRPr="000B246D">
        <w:rPr>
          <w:color w:val="auto"/>
        </w:rPr>
        <w:tab/>
      </w:r>
      <w:r w:rsidRPr="000B246D">
        <w:rPr>
          <w:color w:val="auto"/>
        </w:rPr>
        <w:tab/>
        <w:t>2/3</w:t>
      </w:r>
    </w:p>
    <w:p w14:paraId="7926BF39" w14:textId="77777777" w:rsidR="00D83817" w:rsidRPr="000B246D" w:rsidRDefault="00D83817" w:rsidP="00D83817">
      <w:pPr>
        <w:pStyle w:val="SectionBody"/>
        <w:rPr>
          <w:color w:val="auto"/>
        </w:rPr>
      </w:pPr>
      <w:r w:rsidRPr="000B246D">
        <w:rPr>
          <w:color w:val="auto"/>
        </w:rPr>
        <w:t>1,500 or more  </w:t>
      </w:r>
      <w:r w:rsidRPr="000B246D">
        <w:rPr>
          <w:color w:val="auto"/>
        </w:rPr>
        <w:tab/>
      </w:r>
      <w:r w:rsidRPr="000B246D">
        <w:rPr>
          <w:color w:val="auto"/>
        </w:rPr>
        <w:tab/>
      </w:r>
      <w:r w:rsidRPr="000B246D">
        <w:rPr>
          <w:color w:val="auto"/>
        </w:rPr>
        <w:tab/>
        <w:t>1</w:t>
      </w:r>
    </w:p>
    <w:p w14:paraId="5E82E358" w14:textId="43717547" w:rsidR="00D83817" w:rsidRPr="000B246D" w:rsidRDefault="00D83817" w:rsidP="00D83817">
      <w:pPr>
        <w:pStyle w:val="SectionBody"/>
        <w:rPr>
          <w:color w:val="auto"/>
        </w:rPr>
      </w:pPr>
      <w:r w:rsidRPr="000B246D">
        <w:rPr>
          <w:color w:val="auto"/>
        </w:rPr>
        <w:t xml:space="preserve">During a member’s first and last years of covered employment, the member shall be credited with </w:t>
      </w:r>
      <w:r w:rsidR="00793F1C" w:rsidRPr="000B246D">
        <w:rPr>
          <w:color w:val="auto"/>
        </w:rPr>
        <w:t xml:space="preserve">one-twelfth </w:t>
      </w:r>
      <w:r w:rsidRPr="000B246D">
        <w:rPr>
          <w:color w:val="auto"/>
        </w:rPr>
        <w:t xml:space="preserve">of a year of service for each month during the plan year in which the member is credited with an hour of service for which contributions were received by the fund. A </w:t>
      </w:r>
      <w:r w:rsidRPr="000B246D">
        <w:rPr>
          <w:color w:val="auto"/>
        </w:rPr>
        <w:lastRenderedPageBreak/>
        <w:t>member is not entitled to credit for years of service for any time period during which he or she received disability payments under §8-22A-17 and §8-22A-18 of this code.</w:t>
      </w:r>
    </w:p>
    <w:p w14:paraId="5E5887B3" w14:textId="77777777" w:rsidR="00D83817" w:rsidRPr="000B246D" w:rsidRDefault="00D83817" w:rsidP="00D83817">
      <w:pPr>
        <w:pStyle w:val="ChapterHeading"/>
        <w:rPr>
          <w:color w:val="auto"/>
        </w:rPr>
        <w:sectPr w:rsidR="00D83817" w:rsidRPr="000B246D" w:rsidSect="00D83817">
          <w:type w:val="continuous"/>
          <w:pgSz w:w="12240" w:h="15840"/>
          <w:pgMar w:top="1440" w:right="1440" w:bottom="1440" w:left="1440" w:header="720" w:footer="720" w:gutter="0"/>
          <w:lnNumType w:countBy="1" w:restart="newSection"/>
          <w:cols w:space="720"/>
          <w:noEndnote/>
          <w:titlePg/>
          <w:docGrid w:linePitch="299"/>
        </w:sectPr>
      </w:pPr>
      <w:bookmarkStart w:id="14" w:name="_Hlk120530881"/>
      <w:bookmarkStart w:id="15" w:name="_Hlk115935939"/>
      <w:r w:rsidRPr="000B246D">
        <w:rPr>
          <w:color w:val="auto"/>
        </w:rPr>
        <w:t>CHAPTER 15. public safety.</w:t>
      </w:r>
    </w:p>
    <w:p w14:paraId="055ACAFA" w14:textId="77777777" w:rsidR="00D83817" w:rsidRPr="000B246D" w:rsidRDefault="00D83817" w:rsidP="00D83817">
      <w:pPr>
        <w:pStyle w:val="ArticleHeading"/>
        <w:rPr>
          <w:color w:val="auto"/>
        </w:rPr>
      </w:pPr>
      <w:r w:rsidRPr="000B246D">
        <w:rPr>
          <w:color w:val="auto"/>
        </w:rPr>
        <w:t>ARTICLE 2A. WEST VIRGINIA STATE POLICE SYSTEM.</w:t>
      </w:r>
    </w:p>
    <w:p w14:paraId="07299059" w14:textId="77777777" w:rsidR="00D83817" w:rsidRPr="000B246D" w:rsidRDefault="00D83817" w:rsidP="00D83817">
      <w:pPr>
        <w:pStyle w:val="SectionHeading"/>
        <w:rPr>
          <w:color w:val="auto"/>
        </w:rPr>
      </w:pPr>
      <w:r w:rsidRPr="000B246D">
        <w:rPr>
          <w:color w:val="auto"/>
        </w:rPr>
        <w:t>§15-2A-2. Definitions.</w:t>
      </w:r>
    </w:p>
    <w:bookmarkEnd w:id="14"/>
    <w:p w14:paraId="60934A4C" w14:textId="77777777" w:rsidR="00D83817" w:rsidRPr="000B246D" w:rsidRDefault="00D83817" w:rsidP="00D83817">
      <w:pPr>
        <w:pStyle w:val="SectionBody"/>
        <w:rPr>
          <w:color w:val="auto"/>
        </w:rPr>
      </w:pPr>
      <w:r w:rsidRPr="000B246D">
        <w:rPr>
          <w:color w:val="auto"/>
        </w:rPr>
        <w:t>As used in this article, unless the context clearly requires a different meaning:</w:t>
      </w:r>
    </w:p>
    <w:p w14:paraId="0D9626A5" w14:textId="27175103" w:rsidR="00D83817" w:rsidRPr="000B246D" w:rsidRDefault="00D83817" w:rsidP="00D83817">
      <w:pPr>
        <w:pStyle w:val="SectionBody"/>
        <w:rPr>
          <w:color w:val="auto"/>
        </w:rPr>
      </w:pPr>
      <w:r w:rsidRPr="000B246D">
        <w:rPr>
          <w:color w:val="auto"/>
        </w:rPr>
        <w:t>(1) "Accumulated contributions" means the sum of all amounts deducted from base salary, together with four</w:t>
      </w:r>
      <w:r w:rsidR="00E64879" w:rsidRPr="000B246D">
        <w:rPr>
          <w:color w:val="auto"/>
        </w:rPr>
        <w:t xml:space="preserve"> </w:t>
      </w:r>
      <w:r w:rsidRPr="000B246D">
        <w:rPr>
          <w:color w:val="auto"/>
        </w:rPr>
        <w:t>percent interest compounded annually.</w:t>
      </w:r>
    </w:p>
    <w:p w14:paraId="54554408" w14:textId="77777777" w:rsidR="00D83817" w:rsidRPr="000B246D" w:rsidRDefault="00D83817" w:rsidP="00D83817">
      <w:pPr>
        <w:pStyle w:val="SectionBody"/>
        <w:rPr>
          <w:color w:val="auto"/>
        </w:rPr>
      </w:pPr>
      <w:r w:rsidRPr="000B246D">
        <w:rPr>
          <w:color w:val="auto"/>
        </w:rPr>
        <w:t>(2) "Active military duty"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661FDAAB" w14:textId="72AD0539" w:rsidR="00D83817" w:rsidRPr="000B246D" w:rsidRDefault="00D83817" w:rsidP="00D83817">
      <w:pPr>
        <w:pStyle w:val="SectionBody"/>
        <w:rPr>
          <w:color w:val="auto"/>
        </w:rPr>
      </w:pPr>
      <w:r w:rsidRPr="000B246D">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0B246D">
        <w:rPr>
          <w:rStyle w:val="Emphasis"/>
          <w:rFonts w:cs="Arial"/>
          <w:color w:val="auto"/>
          <w:bdr w:val="none" w:sz="0" w:space="0" w:color="auto" w:frame="1"/>
        </w:rPr>
        <w:t>Provided</w:t>
      </w:r>
      <w:r w:rsidRPr="000B246D">
        <w:rPr>
          <w:color w:val="auto"/>
        </w:rPr>
        <w:t xml:space="preserve">, That when used in the context of compliance with the federal maximum benefit requirements of </w:t>
      </w:r>
      <w:r w:rsidR="00793F1C" w:rsidRPr="000B246D">
        <w:rPr>
          <w:color w:val="auto"/>
        </w:rPr>
        <w:t>Section</w:t>
      </w:r>
      <w:r w:rsidRPr="000B246D">
        <w:rPr>
          <w:color w:val="auto"/>
        </w:rPr>
        <w:t xml:space="preserve"> 415 of the Internal Revenue Code, "actuarially equivalent" shall be computed using the mortality tables and interest rates required to comply with those requirements.</w:t>
      </w:r>
    </w:p>
    <w:p w14:paraId="6F14C44F" w14:textId="77777777" w:rsidR="00D83817" w:rsidRPr="000B246D" w:rsidRDefault="00D83817" w:rsidP="00D83817">
      <w:pPr>
        <w:pStyle w:val="SectionBody"/>
        <w:rPr>
          <w:color w:val="auto"/>
        </w:rPr>
      </w:pPr>
      <w:r w:rsidRPr="000B246D">
        <w:rPr>
          <w:color w:val="auto"/>
        </w:rPr>
        <w:t>(4) "Agency" means the West Virginia State Police.</w:t>
      </w:r>
    </w:p>
    <w:p w14:paraId="0ABC0403" w14:textId="77777777" w:rsidR="00D83817" w:rsidRPr="000B246D" w:rsidRDefault="00D83817" w:rsidP="00D83817">
      <w:pPr>
        <w:pStyle w:val="SectionBody"/>
        <w:rPr>
          <w:color w:val="auto"/>
        </w:rPr>
      </w:pPr>
      <w:r w:rsidRPr="000B246D">
        <w:rPr>
          <w:color w:val="auto"/>
        </w:rPr>
        <w:t>(5) "Base salary" means compensation paid to an employee without regard to any overtime pay.</w:t>
      </w:r>
    </w:p>
    <w:p w14:paraId="69F29D8F" w14:textId="77777777" w:rsidR="00D83817" w:rsidRPr="000B246D" w:rsidRDefault="00D83817" w:rsidP="00D83817">
      <w:pPr>
        <w:pStyle w:val="SectionBody"/>
        <w:rPr>
          <w:color w:val="auto"/>
        </w:rPr>
      </w:pPr>
      <w:r w:rsidRPr="000B246D">
        <w:rPr>
          <w:color w:val="auto"/>
        </w:rPr>
        <w:t>(6) "Beneficiary" means a surviving spouse or other surviving beneficiary who is entitled to, or will be entitled to, an annuity or other benefit payable by the fund.</w:t>
      </w:r>
    </w:p>
    <w:p w14:paraId="1B93792D" w14:textId="77777777" w:rsidR="00D83817" w:rsidRPr="000B246D" w:rsidRDefault="00D83817" w:rsidP="00D83817">
      <w:pPr>
        <w:pStyle w:val="SectionBody"/>
        <w:rPr>
          <w:color w:val="auto"/>
        </w:rPr>
      </w:pPr>
      <w:r w:rsidRPr="000B246D">
        <w:rPr>
          <w:color w:val="auto"/>
        </w:rPr>
        <w:t>(7) "Board" means the Consolidated Public Retirement Board created pursuant to §5-10D- 1 </w:t>
      </w:r>
      <w:r w:rsidRPr="000B246D">
        <w:rPr>
          <w:rStyle w:val="Emphasis"/>
          <w:rFonts w:cs="Arial"/>
          <w:color w:val="auto"/>
          <w:bdr w:val="none" w:sz="0" w:space="0" w:color="auto" w:frame="1"/>
        </w:rPr>
        <w:t>et seq</w:t>
      </w:r>
      <w:r w:rsidRPr="000B246D">
        <w:rPr>
          <w:color w:val="auto"/>
        </w:rPr>
        <w:t>. of this code.</w:t>
      </w:r>
    </w:p>
    <w:p w14:paraId="039C815A" w14:textId="77777777" w:rsidR="00D83817" w:rsidRPr="000B246D" w:rsidRDefault="00D83817" w:rsidP="00D83817">
      <w:pPr>
        <w:pStyle w:val="SectionBody"/>
        <w:rPr>
          <w:color w:val="auto"/>
        </w:rPr>
      </w:pPr>
      <w:r w:rsidRPr="000B246D">
        <w:rPr>
          <w:color w:val="auto"/>
        </w:rPr>
        <w:lastRenderedPageBreak/>
        <w:t>(8) "Dependent child" means any unmarried child or children born to or adopted by a member or retirant of the fund who:</w:t>
      </w:r>
    </w:p>
    <w:p w14:paraId="261B108B" w14:textId="77777777" w:rsidR="00D83817" w:rsidRPr="000B246D" w:rsidRDefault="00D83817" w:rsidP="00D83817">
      <w:pPr>
        <w:pStyle w:val="SectionBody"/>
        <w:rPr>
          <w:color w:val="auto"/>
        </w:rPr>
      </w:pPr>
      <w:r w:rsidRPr="000B246D">
        <w:rPr>
          <w:color w:val="auto"/>
        </w:rPr>
        <w:t>(A) Is under the age of 18;</w:t>
      </w:r>
    </w:p>
    <w:p w14:paraId="77567CD5" w14:textId="77777777" w:rsidR="00D83817" w:rsidRPr="000B246D" w:rsidRDefault="00D83817" w:rsidP="00D83817">
      <w:pPr>
        <w:pStyle w:val="SectionBody"/>
        <w:rPr>
          <w:color w:val="auto"/>
        </w:rPr>
      </w:pPr>
      <w:r w:rsidRPr="000B246D">
        <w:rPr>
          <w:color w:val="auto"/>
        </w:rPr>
        <w:t>(B) After reaching 18 years of age, continues as a full-time student in an accredited high school, college, university or business or trade school until the child or children reaches the age of 23 years; or</w:t>
      </w:r>
    </w:p>
    <w:p w14:paraId="4BFFFD80" w14:textId="77777777" w:rsidR="00D83817" w:rsidRPr="000B246D" w:rsidRDefault="00D83817" w:rsidP="00D83817">
      <w:pPr>
        <w:pStyle w:val="SectionBody"/>
        <w:rPr>
          <w:color w:val="auto"/>
        </w:rPr>
      </w:pPr>
      <w:r w:rsidRPr="000B246D">
        <w:rPr>
          <w:color w:val="auto"/>
        </w:rPr>
        <w:t>(C) Is financially dependent on the member or retirant by virtue of a permanent mental or physical disability upon evidence satisfactory to the board.</w:t>
      </w:r>
    </w:p>
    <w:p w14:paraId="36ACF6BC" w14:textId="72AE5324" w:rsidR="00D83817" w:rsidRPr="000B246D" w:rsidRDefault="00D83817" w:rsidP="00D83817">
      <w:pPr>
        <w:pStyle w:val="SectionBody"/>
        <w:rPr>
          <w:color w:val="auto"/>
        </w:rPr>
      </w:pPr>
      <w:r w:rsidRPr="000B246D">
        <w:rPr>
          <w:color w:val="auto"/>
        </w:rPr>
        <w:t xml:space="preserve">(9) "Dependent parent" means the member’s or retirant’s parent or </w:t>
      </w:r>
      <w:r w:rsidR="00005035" w:rsidRPr="000B246D">
        <w:rPr>
          <w:color w:val="auto"/>
        </w:rPr>
        <w:t>step-parent</w:t>
      </w:r>
      <w:r w:rsidRPr="000B246D">
        <w:rPr>
          <w:color w:val="auto"/>
        </w:rPr>
        <w:t xml:space="preserve"> claimed as a dependent by the member or retirant for federal income tax purposes at the time of the member’s or retirant’s death.</w:t>
      </w:r>
    </w:p>
    <w:p w14:paraId="24825EF8" w14:textId="77777777" w:rsidR="00D83817" w:rsidRPr="000B246D" w:rsidRDefault="00D83817" w:rsidP="00D83817">
      <w:pPr>
        <w:pStyle w:val="SectionBody"/>
        <w:rPr>
          <w:color w:val="auto"/>
        </w:rPr>
      </w:pPr>
      <w:r w:rsidRPr="000B246D">
        <w:rPr>
          <w:color w:val="auto"/>
        </w:rPr>
        <w:t>(10) "Employee" means any person regularly employed in the service of the agency as a law-enforcement officer after March 12, 1994, and who is eligible to participate in the fund.</w:t>
      </w:r>
    </w:p>
    <w:p w14:paraId="38820D50" w14:textId="5444166C" w:rsidR="00D83817" w:rsidRPr="000B246D" w:rsidRDefault="00D83817" w:rsidP="00D83817">
      <w:pPr>
        <w:pStyle w:val="SectionBody"/>
        <w:rPr>
          <w:color w:val="auto"/>
        </w:rPr>
      </w:pPr>
      <w:r w:rsidRPr="000B246D">
        <w:rPr>
          <w:color w:val="auto"/>
        </w:rPr>
        <w:t>(11) "Employer error" means an omission, misrepresentation</w:t>
      </w:r>
      <w:r w:rsidR="00005035" w:rsidRPr="000B246D">
        <w:rPr>
          <w:color w:val="auto"/>
        </w:rPr>
        <w:t>,</w:t>
      </w:r>
      <w:r w:rsidRPr="000B246D">
        <w:rPr>
          <w:color w:val="auto"/>
        </w:rPr>
        <w:t xml:space="preserve"> or deliberate act in violation of relevant provisions of the West Virginia Code</w:t>
      </w:r>
      <w:r w:rsidR="00005035" w:rsidRPr="000B246D">
        <w:rPr>
          <w:color w:val="auto"/>
        </w:rPr>
        <w:t>,</w:t>
      </w:r>
      <w:r w:rsidRPr="000B246D">
        <w:rPr>
          <w:color w:val="auto"/>
        </w:rPr>
        <w:t xml:space="preserve"> the West Virginia Code of State Regulations</w:t>
      </w:r>
      <w:r w:rsidR="00005035" w:rsidRPr="000B246D">
        <w:rPr>
          <w:color w:val="auto"/>
        </w:rPr>
        <w:t>,</w:t>
      </w:r>
      <w:r w:rsidRPr="000B246D">
        <w:rPr>
          <w:color w:val="auto"/>
        </w:rPr>
        <w:t xml:space="preserve"> or the relevant provisions of both the West Virginia Code and the West Virginia Code of State Regulations by the participating public employer that has resulted in an underpayment or overpayment of contributions required.</w:t>
      </w:r>
    </w:p>
    <w:p w14:paraId="704578E5" w14:textId="798830CA" w:rsidR="00D83817" w:rsidRPr="000B246D" w:rsidRDefault="00D83817" w:rsidP="00D83817">
      <w:pPr>
        <w:pStyle w:val="SectionBody"/>
        <w:rPr>
          <w:color w:val="auto"/>
        </w:rPr>
      </w:pPr>
      <w:r w:rsidRPr="000B246D">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0B246D">
        <w:rPr>
          <w:rStyle w:val="Emphasis"/>
          <w:rFonts w:cs="Arial"/>
          <w:color w:val="auto"/>
          <w:bdr w:val="none" w:sz="0" w:space="0" w:color="auto" w:frame="1"/>
        </w:rPr>
        <w:t>Provided</w:t>
      </w:r>
      <w:r w:rsidRPr="000B246D">
        <w:rPr>
          <w:color w:val="auto"/>
        </w:rPr>
        <w:t xml:space="preserve">, That annual compensation for determining benefits during any determination period may not exceed the maximum compensation allowed as adjusted for cost of living in accordance with §5-10D-7 of this code and </w:t>
      </w:r>
      <w:r w:rsidR="001330DE" w:rsidRPr="000B246D">
        <w:rPr>
          <w:color w:val="auto"/>
        </w:rPr>
        <w:t>S</w:t>
      </w:r>
      <w:r w:rsidRPr="000B246D">
        <w:rPr>
          <w:color w:val="auto"/>
        </w:rPr>
        <w:t>ection 401(a)(17) of the Internal Revenue Code.</w:t>
      </w:r>
    </w:p>
    <w:p w14:paraId="343BEA4B" w14:textId="77777777" w:rsidR="00D83817" w:rsidRPr="000B246D" w:rsidRDefault="00D83817" w:rsidP="00D83817">
      <w:pPr>
        <w:pStyle w:val="SectionBody"/>
        <w:rPr>
          <w:color w:val="auto"/>
        </w:rPr>
      </w:pPr>
      <w:r w:rsidRPr="000B246D">
        <w:rPr>
          <w:color w:val="auto"/>
        </w:rPr>
        <w:t>(13) "Fund", "plan", "system" or "retirement system" means the West Virginia State Police Retirement Fund created and established by this article.</w:t>
      </w:r>
    </w:p>
    <w:p w14:paraId="799817E2" w14:textId="77777777" w:rsidR="00D83817" w:rsidRPr="000B246D" w:rsidRDefault="00D83817" w:rsidP="00D83817">
      <w:pPr>
        <w:pStyle w:val="SectionBody"/>
        <w:rPr>
          <w:color w:val="auto"/>
        </w:rPr>
      </w:pPr>
      <w:r w:rsidRPr="000B246D">
        <w:rPr>
          <w:color w:val="auto"/>
        </w:rPr>
        <w:lastRenderedPageBreak/>
        <w:t>(14) "Internal Revenue Code" means the Internal Revenue Code of 1986, as amended.</w:t>
      </w:r>
    </w:p>
    <w:p w14:paraId="5AD934BB" w14:textId="77777777" w:rsidR="00D83817" w:rsidRPr="000B246D" w:rsidRDefault="00D83817" w:rsidP="00D83817">
      <w:pPr>
        <w:pStyle w:val="SectionBody"/>
        <w:rPr>
          <w:color w:val="auto"/>
        </w:rPr>
      </w:pPr>
      <w:r w:rsidRPr="000B246D">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9C8DF0C" w14:textId="77777777" w:rsidR="00D83817" w:rsidRPr="000B246D" w:rsidRDefault="00D83817" w:rsidP="00D83817">
      <w:pPr>
        <w:pStyle w:val="SectionBody"/>
        <w:rPr>
          <w:color w:val="auto"/>
        </w:rPr>
      </w:pPr>
      <w:r w:rsidRPr="000B246D">
        <w:rPr>
          <w:color w:val="auto"/>
        </w:rPr>
        <w:t>(16</w:t>
      </w:r>
      <w:bookmarkStart w:id="16" w:name="_Hlk120119038"/>
      <w:r w:rsidRPr="000B246D">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6"/>
    <w:p w14:paraId="0A21A588" w14:textId="77777777" w:rsidR="00D83817" w:rsidRPr="000B246D" w:rsidRDefault="00D83817" w:rsidP="00D83817">
      <w:pPr>
        <w:pStyle w:val="SectionBody"/>
        <w:rPr>
          <w:color w:val="auto"/>
        </w:rPr>
      </w:pPr>
      <w:r w:rsidRPr="000B246D">
        <w:rPr>
          <w:color w:val="auto"/>
        </w:rPr>
        <w:t>(17) "Member" means any person who has contributions standing to his or her credit in the fund and who has not yet entered into retirement status.</w:t>
      </w:r>
    </w:p>
    <w:p w14:paraId="47D80189" w14:textId="531D1B14" w:rsidR="00D83817" w:rsidRPr="000B246D" w:rsidRDefault="00D83817" w:rsidP="00D83817">
      <w:pPr>
        <w:pStyle w:val="SectionBody"/>
        <w:rPr>
          <w:color w:val="auto"/>
        </w:rPr>
      </w:pPr>
      <w:r w:rsidRPr="000B246D">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44BFC846" w14:textId="1EA4B30C" w:rsidR="00D83817" w:rsidRPr="000B246D" w:rsidRDefault="00D83817" w:rsidP="00D83817">
      <w:pPr>
        <w:pStyle w:val="SectionBody"/>
        <w:rPr>
          <w:color w:val="auto"/>
        </w:rPr>
      </w:pPr>
      <w:r w:rsidRPr="000B246D">
        <w:rPr>
          <w:color w:val="auto"/>
        </w:rPr>
        <w:t>(19)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C7307AA" w14:textId="2F75929A" w:rsidR="00D83817" w:rsidRPr="000B246D" w:rsidRDefault="00D83817" w:rsidP="00D83817">
      <w:pPr>
        <w:pStyle w:val="SectionBody"/>
        <w:rPr>
          <w:color w:val="auto"/>
        </w:rPr>
      </w:pPr>
      <w:r w:rsidRPr="000B246D">
        <w:rPr>
          <w:color w:val="auto"/>
        </w:rPr>
        <w:t>(20) "Physical or mental impairment" means an impairment that results from an anatomical, physiological or psychological abnormality that is demonstrated by medically accepted clinical and laboratory diagnostic techniques.</w:t>
      </w:r>
    </w:p>
    <w:p w14:paraId="33F9BD41" w14:textId="4C85DD1C" w:rsidR="00D83817" w:rsidRPr="000B246D" w:rsidRDefault="00D83817" w:rsidP="00D83817">
      <w:pPr>
        <w:pStyle w:val="SectionBody"/>
        <w:rPr>
          <w:color w:val="auto"/>
        </w:rPr>
      </w:pPr>
      <w:r w:rsidRPr="000B246D">
        <w:rPr>
          <w:color w:val="auto"/>
        </w:rPr>
        <w:t>(21) "Plan year" means the 12-month period commencing on July 1 of any designated year and ending the following June 30.</w:t>
      </w:r>
    </w:p>
    <w:p w14:paraId="0EDE3ECF" w14:textId="468059BB" w:rsidR="00D83817" w:rsidRPr="000B246D" w:rsidRDefault="00D83817" w:rsidP="00D83817">
      <w:pPr>
        <w:pStyle w:val="SectionBody"/>
        <w:rPr>
          <w:color w:val="auto"/>
        </w:rPr>
      </w:pPr>
      <w:r w:rsidRPr="000B246D">
        <w:rPr>
          <w:color w:val="auto"/>
        </w:rPr>
        <w:lastRenderedPageBreak/>
        <w:t>(22) "Qualified public safety employee" means any employee of a participating state or political subdivision who provides police protection, fire</w:t>
      </w:r>
      <w:r w:rsidR="001330DE" w:rsidRPr="000B246D">
        <w:rPr>
          <w:color w:val="auto"/>
        </w:rPr>
        <w:t>-</w:t>
      </w:r>
      <w:r w:rsidRPr="000B246D">
        <w:rPr>
          <w:color w:val="auto"/>
        </w:rPr>
        <w:t>fighting</w:t>
      </w:r>
      <w:r w:rsidR="001330DE" w:rsidRPr="000B246D">
        <w:rPr>
          <w:color w:val="auto"/>
        </w:rPr>
        <w:t xml:space="preserve"> </w:t>
      </w:r>
      <w:r w:rsidRPr="000B246D">
        <w:rPr>
          <w:color w:val="auto"/>
        </w:rPr>
        <w:t xml:space="preserve">services or emergency medical services for any area within the jurisdiction of the state or political subdivision, or such other meaning given to the term by </w:t>
      </w:r>
      <w:r w:rsidR="001330DE" w:rsidRPr="000B246D">
        <w:rPr>
          <w:color w:val="auto"/>
        </w:rPr>
        <w:t>S</w:t>
      </w:r>
      <w:r w:rsidRPr="000B246D">
        <w:rPr>
          <w:color w:val="auto"/>
        </w:rPr>
        <w:t>ection 72(t)(10)(B) of the Internal Revenue Code or by Treasury Regulation §1.401(a)-1(b)(2)(v) as they may be amended from time to time.</w:t>
      </w:r>
    </w:p>
    <w:p w14:paraId="7F1C36A7" w14:textId="44FF3D9D" w:rsidR="00D83817" w:rsidRPr="000B246D" w:rsidRDefault="00D83817" w:rsidP="00D83817">
      <w:pPr>
        <w:pStyle w:val="SectionBody"/>
        <w:rPr>
          <w:color w:val="auto"/>
        </w:rPr>
      </w:pPr>
      <w:r w:rsidRPr="000B246D">
        <w:rPr>
          <w:color w:val="auto"/>
        </w:rPr>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7869B25B" w14:textId="0EEB9258" w:rsidR="00D83817" w:rsidRPr="000B246D" w:rsidRDefault="00D83817" w:rsidP="00D83817">
      <w:pPr>
        <w:pStyle w:val="SectionBody"/>
        <w:rPr>
          <w:color w:val="auto"/>
        </w:rPr>
      </w:pPr>
      <w:r w:rsidRPr="000B246D">
        <w:rPr>
          <w:color w:val="auto"/>
        </w:rPr>
        <w:t>(24) "Retirant" or "retiree" means any member who commences an annuity payable by the retirement system.</w:t>
      </w:r>
    </w:p>
    <w:p w14:paraId="09EC397C" w14:textId="7E59F96E" w:rsidR="00D83817" w:rsidRPr="000B246D" w:rsidRDefault="00D83817" w:rsidP="00D83817">
      <w:pPr>
        <w:pStyle w:val="SectionBody"/>
        <w:rPr>
          <w:color w:val="auto"/>
        </w:rPr>
      </w:pPr>
      <w:r w:rsidRPr="000B246D">
        <w:rPr>
          <w:color w:val="auto"/>
        </w:rPr>
        <w:t>(25) "Salary" means the compensation of an employee, excluding any overtime payments.</w:t>
      </w:r>
    </w:p>
    <w:p w14:paraId="4665F73B" w14:textId="5CC2EB64" w:rsidR="00D83817" w:rsidRPr="000B246D" w:rsidRDefault="00D83817" w:rsidP="00D83817">
      <w:pPr>
        <w:pStyle w:val="SectionBody"/>
        <w:rPr>
          <w:color w:val="auto"/>
        </w:rPr>
      </w:pPr>
      <w:r w:rsidRPr="000B246D">
        <w:rPr>
          <w:color w:val="auto"/>
        </w:rPr>
        <w:t>(26) "Surviving spouse" means the person to whom the member or retirant was legally married at the time of the member’s or retirant’s death and who survived the member or retirant.</w:t>
      </w:r>
    </w:p>
    <w:p w14:paraId="50CA5A37" w14:textId="3CCD540A" w:rsidR="00D83817" w:rsidRPr="000B246D" w:rsidRDefault="00D83817" w:rsidP="00D83817">
      <w:pPr>
        <w:pStyle w:val="SectionBody"/>
        <w:rPr>
          <w:color w:val="auto"/>
        </w:rPr>
      </w:pPr>
      <w:r w:rsidRPr="000B246D">
        <w:rPr>
          <w:color w:val="auto"/>
        </w:rPr>
        <w:t>(27)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7DF3CA44" w14:textId="2C1DCF03" w:rsidR="00D83817" w:rsidRPr="000B246D" w:rsidRDefault="00D83817" w:rsidP="00D83817">
      <w:pPr>
        <w:pStyle w:val="SectionBody"/>
        <w:rPr>
          <w:color w:val="auto"/>
        </w:rPr>
      </w:pPr>
      <w:r w:rsidRPr="000B246D">
        <w:rPr>
          <w:color w:val="auto"/>
        </w:rPr>
        <w:t xml:space="preserve">(28) "Years of service" means the months of service acquired by a member while in active employment with the agency divided by 12. Years of service shall be calculated in years and </w:t>
      </w:r>
      <w:r w:rsidRPr="000B246D">
        <w:rPr>
          <w:color w:val="auto"/>
        </w:rPr>
        <w:lastRenderedPageBreak/>
        <w:t>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0CA38E30" w14:textId="77777777" w:rsidR="00D83817" w:rsidRPr="000B246D" w:rsidRDefault="00D83817" w:rsidP="00D83817">
      <w:pPr>
        <w:pStyle w:val="SectionHeading"/>
        <w:rPr>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§15-2A-9. Awards and benefits for disability – Incurred in performance of duty.</w:t>
      </w:r>
    </w:p>
    <w:p w14:paraId="79928819" w14:textId="0E9B7598" w:rsidR="00D83817" w:rsidRPr="000B246D" w:rsidRDefault="00D83817" w:rsidP="00D83817">
      <w:pPr>
        <w:pStyle w:val="SectionBody"/>
        <w:rPr>
          <w:color w:val="auto"/>
        </w:rPr>
      </w:pPr>
      <w:r w:rsidRPr="000B246D">
        <w:rPr>
          <w:color w:val="auto"/>
        </w:rPr>
        <w:t>(a) Any employee of the agency who has not yet entered retirement status on the basis of age and service and who becomes partially disabled by injury, illness</w:t>
      </w:r>
      <w:r w:rsidR="001330DE" w:rsidRPr="000B246D">
        <w:rPr>
          <w:color w:val="auto"/>
        </w:rPr>
        <w:t xml:space="preserve">, </w:t>
      </w:r>
      <w:r w:rsidRPr="000B246D">
        <w:rPr>
          <w:color w:val="auto"/>
        </w:rPr>
        <w:t xml:space="preserve">or disease resulting from any occupational risk or hazard inherent in or peculiar to the services required of employees of the agency or incurred pursuant to or while the employee was engaged in the performance of his </w:t>
      </w:r>
      <w:bookmarkEnd w:id="15"/>
      <w:r w:rsidRPr="000B246D">
        <w:rPr>
          <w:color w:val="auto"/>
        </w:rPr>
        <w:t xml:space="preserve">or her duties as an employee of the agency shall, if, in the opinion of the board based on a medical examination, he or she is, by reason of that cause, unable to perform adequately the duties required of him or her as an employee of the agency, but is able to engage in other gainful employment in a field other than law enforcement, be retired from active service by the board. The retirant thereafter is entitled to receive annually from the fund in equal monthly installments during his or her lifetime, or until the retirant attains the age of </w:t>
      </w:r>
      <w:r w:rsidR="00005035" w:rsidRPr="000B246D">
        <w:rPr>
          <w:color w:val="auto"/>
        </w:rPr>
        <w:t xml:space="preserve">55 </w:t>
      </w:r>
      <w:r w:rsidRPr="000B246D">
        <w:rPr>
          <w:color w:val="auto"/>
        </w:rPr>
        <w:t>or until the disability eligibility sooner terminates, one or the other of two amounts, whichever is greater:</w:t>
      </w:r>
    </w:p>
    <w:p w14:paraId="057C1DEC" w14:textId="41FB9FD4" w:rsidR="00D83817" w:rsidRPr="000B246D" w:rsidRDefault="00D83817" w:rsidP="00D83817">
      <w:pPr>
        <w:pStyle w:val="SectionBody"/>
        <w:rPr>
          <w:color w:val="auto"/>
        </w:rPr>
      </w:pPr>
      <w:r w:rsidRPr="000B246D">
        <w:rPr>
          <w:color w:val="auto"/>
        </w:rPr>
        <w:t xml:space="preserve">(1) An amount equal to six tenths of the base salary received in the preceding </w:t>
      </w:r>
      <w:r w:rsidR="00005035" w:rsidRPr="000B246D">
        <w:rPr>
          <w:color w:val="auto"/>
        </w:rPr>
        <w:t>12</w:t>
      </w:r>
      <w:r w:rsidRPr="000B246D">
        <w:rPr>
          <w:color w:val="auto"/>
        </w:rPr>
        <w:t xml:space="preserve">-month employment period: </w:t>
      </w:r>
      <w:r w:rsidR="00005035" w:rsidRPr="000B246D">
        <w:rPr>
          <w:i/>
          <w:iCs/>
          <w:color w:val="auto"/>
        </w:rPr>
        <w:t>Provided</w:t>
      </w:r>
      <w:r w:rsidRPr="000B246D">
        <w:rPr>
          <w:color w:val="auto"/>
        </w:rPr>
        <w:t>, That if the member had not been employed with the agency for</w:t>
      </w:r>
      <w:r w:rsidR="001330DE" w:rsidRPr="000B246D">
        <w:rPr>
          <w:color w:val="auto"/>
        </w:rPr>
        <w:t xml:space="preserve"> 12 </w:t>
      </w:r>
      <w:r w:rsidRPr="000B246D">
        <w:rPr>
          <w:color w:val="auto"/>
        </w:rPr>
        <w:t>months prior to the disability, the amount of monthly salary shall be annualized for the purpose of determining the benefit; or</w:t>
      </w:r>
    </w:p>
    <w:p w14:paraId="05949D83" w14:textId="39BC611E" w:rsidR="00D83817" w:rsidRPr="000B246D" w:rsidRDefault="00D83817" w:rsidP="00D83817">
      <w:pPr>
        <w:pStyle w:val="SectionBody"/>
        <w:rPr>
          <w:color w:val="auto"/>
        </w:rPr>
      </w:pPr>
      <w:r w:rsidRPr="000B246D">
        <w:rPr>
          <w:color w:val="auto"/>
        </w:rPr>
        <w:t xml:space="preserve">(2) The sum of $6,000. The first day of the month following the date in which the retirant </w:t>
      </w:r>
      <w:r w:rsidRPr="000B246D">
        <w:rPr>
          <w:color w:val="auto"/>
        </w:rPr>
        <w:lastRenderedPageBreak/>
        <w:t xml:space="preserve">attains age </w:t>
      </w:r>
      <w:r w:rsidR="00005035" w:rsidRPr="000B246D">
        <w:rPr>
          <w:color w:val="auto"/>
        </w:rPr>
        <w:t>55</w:t>
      </w:r>
      <w:r w:rsidRPr="000B246D">
        <w:rPr>
          <w:color w:val="auto"/>
        </w:rPr>
        <w:t xml:space="preserve">, the retirant shall receive the benefit provided in section six of this article as it would apply to his or her final average salary based on earnings from the agency through the day immediately preceding his or her disability. The recalculation of benefit upon a retirant attaining age </w:t>
      </w:r>
      <w:r w:rsidR="00005035" w:rsidRPr="000B246D">
        <w:rPr>
          <w:color w:val="auto"/>
        </w:rPr>
        <w:t xml:space="preserve">55 </w:t>
      </w:r>
      <w:r w:rsidRPr="000B246D">
        <w:rPr>
          <w:color w:val="auto"/>
        </w:rPr>
        <w:t xml:space="preserve">shall be considered to be a retirement under the provisions of section six of this article for purposes of determining the amount of annual annuity adjustment and for all other purposes of this article: </w:t>
      </w:r>
      <w:r w:rsidR="00005035" w:rsidRPr="000B246D">
        <w:rPr>
          <w:i/>
          <w:iCs/>
          <w:color w:val="auto"/>
        </w:rPr>
        <w:t>Provided</w:t>
      </w:r>
      <w:r w:rsidRPr="000B246D">
        <w:rPr>
          <w:color w:val="auto"/>
        </w:rPr>
        <w:t xml:space="preserve">, That a retirant who is partially disabled under this article may not, while in receipt of benefits for partial disability, be employed as a law-enforcement officer: </w:t>
      </w:r>
      <w:r w:rsidR="00005035" w:rsidRPr="000B246D">
        <w:rPr>
          <w:i/>
          <w:iCs/>
          <w:color w:val="auto"/>
        </w:rPr>
        <w:t>Provided</w:t>
      </w:r>
      <w:r w:rsidRPr="000B246D">
        <w:rPr>
          <w:color w:val="auto"/>
        </w:rPr>
        <w:t>, however, That a retirant on a partial disability under this article may serve as an elected sheriff or appointed chief of police in the state without a loss of disability retirement benefits as long as the elected or appointed position is shown, to the satisfaction of the board, to require the performance of administrative duties and functions only, as opposed to the full range of duties of a law-enforcement officer.</w:t>
      </w:r>
    </w:p>
    <w:p w14:paraId="316B559A" w14:textId="4A700C51" w:rsidR="00D83817" w:rsidRPr="000B246D" w:rsidRDefault="00D83817" w:rsidP="00D83817">
      <w:pPr>
        <w:pStyle w:val="SectionBody"/>
        <w:rPr>
          <w:color w:val="auto"/>
        </w:rPr>
      </w:pPr>
      <w:r w:rsidRPr="000B246D">
        <w:rPr>
          <w:color w:val="auto"/>
        </w:rPr>
        <w:t>(b) If</w:t>
      </w:r>
      <w:r w:rsidR="00005035" w:rsidRPr="000B246D">
        <w:rPr>
          <w:color w:val="auto"/>
        </w:rPr>
        <w:t>,</w:t>
      </w:r>
      <w:r w:rsidRPr="000B246D">
        <w:rPr>
          <w:color w:val="auto"/>
        </w:rPr>
        <w:t xml:space="preserve"> in the opinion of the board based on a medical examination</w:t>
      </w:r>
      <w:r w:rsidR="00005035" w:rsidRPr="000B246D">
        <w:rPr>
          <w:color w:val="auto"/>
        </w:rPr>
        <w:t>,</w:t>
      </w:r>
      <w:r w:rsidRPr="000B246D">
        <w:rPr>
          <w:color w:val="auto"/>
        </w:rPr>
        <w:t xml:space="preserve"> any member who has not yet entered retirement status on the basis of age and service</w:t>
      </w:r>
      <w:r w:rsidR="00005035" w:rsidRPr="000B246D">
        <w:rPr>
          <w:color w:val="auto"/>
        </w:rPr>
        <w:t>,</w:t>
      </w:r>
      <w:r w:rsidRPr="000B246D">
        <w:rPr>
          <w:color w:val="auto"/>
        </w:rPr>
        <w:t xml:space="preserve"> and who becomes physically or mentally disabled by injury, illness</w:t>
      </w:r>
      <w:r w:rsidR="00005035" w:rsidRPr="000B246D">
        <w:rPr>
          <w:color w:val="auto"/>
        </w:rPr>
        <w:t>,</w:t>
      </w:r>
      <w:r w:rsidRPr="000B246D">
        <w:rPr>
          <w:color w:val="auto"/>
        </w:rPr>
        <w:t xml:space="preserve"> or disease on a probable permanent basis resulting from any occupational risk or hazard inherent in or peculiar to the services required of employees of the agency or incurred pursuant to or while the employee was or is engaged in the performance of his or her duties as an employee of the agency to the extent that the employee is incapacitated ever to engage in any gainful employment, the employee is entitled to receive annually, and there shall be paid from the fund in equal monthly installments during his or her lifetime or until the disability sooner terminates, an amount equal to the base salary received by the employee in the preceding full </w:t>
      </w:r>
      <w:r w:rsidR="00005035" w:rsidRPr="000B246D">
        <w:rPr>
          <w:color w:val="auto"/>
        </w:rPr>
        <w:t>12</w:t>
      </w:r>
      <w:r w:rsidRPr="000B246D">
        <w:rPr>
          <w:color w:val="auto"/>
        </w:rPr>
        <w:t xml:space="preserve">-month employment period. Until a member has worked </w:t>
      </w:r>
      <w:r w:rsidR="00005035" w:rsidRPr="000B246D">
        <w:rPr>
          <w:color w:val="auto"/>
        </w:rPr>
        <w:t>12</w:t>
      </w:r>
      <w:r w:rsidRPr="000B246D">
        <w:rPr>
          <w:color w:val="auto"/>
        </w:rPr>
        <w:t xml:space="preserve"> months, the amount of monthly base salary shall be annualized for the purpose of determining the benefit.</w:t>
      </w:r>
    </w:p>
    <w:p w14:paraId="7DBFB275" w14:textId="77777777" w:rsidR="00D83817" w:rsidRPr="000B246D" w:rsidRDefault="00D83817" w:rsidP="00D83817">
      <w:pPr>
        <w:pStyle w:val="SectionBody"/>
        <w:rPr>
          <w:color w:val="auto"/>
        </w:rPr>
      </w:pPr>
      <w:r w:rsidRPr="000B246D">
        <w:rPr>
          <w:color w:val="auto"/>
        </w:rPr>
        <w:t>(c) Disability benefit payments made pursuant to subsection (a) or (b) of this section will begin the first day of the month following board approval and termination of employment or as ordered by a court of competent jurisdiction.</w:t>
      </w:r>
    </w:p>
    <w:p w14:paraId="3E2E3794" w14:textId="601561B3" w:rsidR="00D83817" w:rsidRPr="000B246D" w:rsidRDefault="00D83817" w:rsidP="00D83817">
      <w:pPr>
        <w:pStyle w:val="SectionBody"/>
        <w:rPr>
          <w:color w:val="auto"/>
        </w:rPr>
        <w:sectPr w:rsidR="00D83817" w:rsidRPr="000B246D" w:rsidSect="00D83817">
          <w:type w:val="continuous"/>
          <w:pgSz w:w="12240" w:h="15840"/>
          <w:pgMar w:top="1440" w:right="1440" w:bottom="1440" w:left="1440" w:header="720" w:footer="720" w:gutter="0"/>
          <w:lnNumType w:countBy="1" w:restart="newSection"/>
          <w:cols w:space="720"/>
          <w:noEndnote/>
          <w:titlePg/>
          <w:docGrid w:linePitch="299"/>
        </w:sectPr>
      </w:pPr>
      <w:r w:rsidRPr="000B246D">
        <w:rPr>
          <w:color w:val="auto"/>
        </w:rPr>
        <w:lastRenderedPageBreak/>
        <w:t>(d) The superintendent of the agency may expend moneys from funds appropriated for the agency in payment of medical, surgical, laboratory, x-ray, hospital, ambulance and dental expenses and fees and reasonable costs and expenses incurred in the purchase of artificial limbs and other approved appliances which may be reasonably necessary for any retirant who is temporarily, permanently or totally disabled by injury, illness</w:t>
      </w:r>
      <w:r w:rsidR="001330DE" w:rsidRPr="000B246D">
        <w:rPr>
          <w:color w:val="auto"/>
        </w:rPr>
        <w:t>,</w:t>
      </w:r>
      <w:r w:rsidRPr="000B246D">
        <w:rPr>
          <w:color w:val="auto"/>
        </w:rPr>
        <w:t xml:space="preserve"> or disease resulting from any occupational risk or hazard inherent in or peculiar to the service required of employees of the agency or incurred pursuant to or while the employee was or shall be engaged in the performance of duties as an employee of the agency. Whenever the superintendent determines that any disabled retirant is ineligible to receive any of the benefits in this section at public expense, the superintendent shall, at the request of the disabled retirant, refer the matter to the board for hearing and final decision. In no case will the compensation rendered to health care providers for medical and hospital services exceed the then current rate schedule approved by the West Virginia Insurance Commission. Upon termination of employment and receipt of properly executed forms from the agency and the member, the board shall process the member's disability retirement benefit and commence annuity payments as soon as administratively feasible.</w:t>
      </w:r>
    </w:p>
    <w:p w14:paraId="0E16F306" w14:textId="77777777" w:rsidR="00D83817" w:rsidRPr="000B246D" w:rsidRDefault="00D83817" w:rsidP="00D83817">
      <w:pPr>
        <w:pStyle w:val="ChapterHeading"/>
        <w:rPr>
          <w:rFonts w:cs="Arial"/>
          <w:color w:val="auto"/>
        </w:rPr>
        <w:sectPr w:rsidR="00D83817" w:rsidRPr="000B246D" w:rsidSect="00D83817">
          <w:headerReference w:type="even" r:id="rId12"/>
          <w:headerReference w:type="default" r:id="rId13"/>
          <w:footerReference w:type="even" r:id="rId14"/>
          <w:footerReference w:type="default" r:id="rId15"/>
          <w:headerReference w:type="first" r:id="rId16"/>
          <w:type w:val="continuous"/>
          <w:pgSz w:w="12240" w:h="15840"/>
          <w:pgMar w:top="1440" w:right="1440" w:bottom="1440" w:left="1440" w:header="720" w:footer="720" w:gutter="0"/>
          <w:cols w:space="720"/>
          <w:noEndnote/>
          <w:titlePg/>
          <w:docGrid w:linePitch="299"/>
        </w:sectPr>
      </w:pPr>
      <w:r w:rsidRPr="000B246D">
        <w:rPr>
          <w:rFonts w:cs="Arial"/>
          <w:color w:val="auto"/>
        </w:rPr>
        <w:t>CHAPTER 16. public health.</w:t>
      </w:r>
    </w:p>
    <w:p w14:paraId="2175E0E2" w14:textId="77777777" w:rsidR="00D83817" w:rsidRPr="000B246D" w:rsidRDefault="00D83817" w:rsidP="00D83817">
      <w:pPr>
        <w:pStyle w:val="ArticleHeading"/>
        <w:rPr>
          <w:rFonts w:cs="Arial"/>
          <w:color w:val="auto"/>
        </w:rPr>
      </w:pPr>
      <w:r w:rsidRPr="000B246D">
        <w:rPr>
          <w:rFonts w:cs="Arial"/>
          <w:color w:val="auto"/>
        </w:rPr>
        <w:t>ARTICLE 5V. emergency medical services retiremeNt system act.</w:t>
      </w:r>
    </w:p>
    <w:p w14:paraId="4240FE51" w14:textId="77777777" w:rsidR="00D83817" w:rsidRPr="000B246D" w:rsidRDefault="00D83817" w:rsidP="00D83817">
      <w:pPr>
        <w:pStyle w:val="SectionHeading"/>
        <w:rPr>
          <w:rFonts w:cs="Arial"/>
          <w:color w:val="auto"/>
        </w:rPr>
        <w:sectPr w:rsidR="00D83817" w:rsidRPr="000B246D" w:rsidSect="00E8388A">
          <w:type w:val="continuous"/>
          <w:pgSz w:w="12240" w:h="15840" w:code="1"/>
          <w:pgMar w:top="1440" w:right="1440" w:bottom="1440" w:left="1440" w:header="720" w:footer="720" w:gutter="0"/>
          <w:lnNumType w:countBy="1" w:restart="newSection"/>
          <w:cols w:space="720"/>
          <w:titlePg/>
          <w:docGrid w:linePitch="360"/>
        </w:sectPr>
      </w:pPr>
      <w:bookmarkStart w:id="17" w:name="_Hlk120100497"/>
      <w:r w:rsidRPr="000B246D">
        <w:rPr>
          <w:rFonts w:cs="Arial"/>
          <w:color w:val="auto"/>
        </w:rPr>
        <w:t>§16-5V-2. Definitions.</w:t>
      </w:r>
    </w:p>
    <w:p w14:paraId="52693674" w14:textId="77777777" w:rsidR="00D83817" w:rsidRPr="000B246D" w:rsidRDefault="00D83817" w:rsidP="00D83817">
      <w:pPr>
        <w:pStyle w:val="SectionBody"/>
        <w:rPr>
          <w:color w:val="auto"/>
        </w:rPr>
      </w:pPr>
      <w:r w:rsidRPr="000B246D">
        <w:rPr>
          <w:color w:val="auto"/>
        </w:rPr>
        <w:t xml:space="preserve">As used in this article, unless a federal law or regulation or the context clearly requires a different </w:t>
      </w:r>
      <w:bookmarkEnd w:id="17"/>
      <w:r w:rsidRPr="000B246D">
        <w:rPr>
          <w:color w:val="auto"/>
        </w:rPr>
        <w:t>meaning:</w:t>
      </w:r>
    </w:p>
    <w:p w14:paraId="295ACF7E" w14:textId="4657E558" w:rsidR="00D83817" w:rsidRPr="000B246D" w:rsidRDefault="00D83817" w:rsidP="00D83817">
      <w:pPr>
        <w:pStyle w:val="SectionBody"/>
        <w:rPr>
          <w:color w:val="auto"/>
        </w:rPr>
      </w:pPr>
      <w:r w:rsidRPr="000B246D">
        <w:rPr>
          <w:color w:val="auto"/>
        </w:rPr>
        <w:t>(a) "Accrued benefit" means on behalf of any member two</w:t>
      </w:r>
      <w:r w:rsidR="001330DE" w:rsidRPr="000B246D">
        <w:rPr>
          <w:color w:val="auto"/>
        </w:rPr>
        <w:t xml:space="preserve"> </w:t>
      </w:r>
      <w:r w:rsidRPr="000B246D">
        <w:rPr>
          <w:color w:val="auto"/>
        </w:rPr>
        <w:t xml:space="preserve">and </w:t>
      </w:r>
      <w:r w:rsidR="00005035" w:rsidRPr="000B246D">
        <w:rPr>
          <w:color w:val="auto"/>
        </w:rPr>
        <w:t xml:space="preserve">six-tenths </w:t>
      </w:r>
      <w:r w:rsidRPr="000B246D">
        <w:rPr>
          <w:color w:val="auto"/>
        </w:rPr>
        <w:t>percent per year of the member’s final average salary for the first 20 years of credited service. Additionally, two</w:t>
      </w:r>
      <w:r w:rsidR="001330DE" w:rsidRPr="000B246D">
        <w:rPr>
          <w:color w:val="auto"/>
        </w:rPr>
        <w:t xml:space="preserve"> </w:t>
      </w:r>
      <w:r w:rsidRPr="000B246D">
        <w:rPr>
          <w:color w:val="auto"/>
        </w:rPr>
        <w:t>percent per year for 21 through 25 years and one</w:t>
      </w:r>
      <w:r w:rsidR="001330DE" w:rsidRPr="000B246D">
        <w:rPr>
          <w:color w:val="auto"/>
        </w:rPr>
        <w:t xml:space="preserve"> </w:t>
      </w:r>
      <w:r w:rsidRPr="000B246D">
        <w:rPr>
          <w:color w:val="auto"/>
        </w:rPr>
        <w:t xml:space="preserve">and one-half percent per year for each year over 25 years will be credited with a maximum benefit of 67 percent. A member’s accrued benefit may not exceed the limits of </w:t>
      </w:r>
      <w:r w:rsidR="00005035" w:rsidRPr="000B246D">
        <w:rPr>
          <w:color w:val="auto"/>
        </w:rPr>
        <w:t>Section</w:t>
      </w:r>
      <w:r w:rsidRPr="000B246D">
        <w:rPr>
          <w:color w:val="auto"/>
        </w:rPr>
        <w:t xml:space="preserve"> 415 of the Internal Revenue Code and is subject to the </w:t>
      </w:r>
      <w:r w:rsidRPr="000B246D">
        <w:rPr>
          <w:color w:val="auto"/>
        </w:rPr>
        <w:lastRenderedPageBreak/>
        <w:t>provisions of §16-5V-12 of this code.</w:t>
      </w:r>
    </w:p>
    <w:p w14:paraId="1BD6D5F7" w14:textId="77777777" w:rsidR="00D83817" w:rsidRPr="000B246D" w:rsidRDefault="00D83817" w:rsidP="00D83817">
      <w:pPr>
        <w:pStyle w:val="SectionBody"/>
        <w:rPr>
          <w:color w:val="auto"/>
        </w:rPr>
      </w:pPr>
      <w:r w:rsidRPr="000B246D">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1BDB1942" w14:textId="77777777" w:rsidR="00D83817" w:rsidRPr="000B246D" w:rsidRDefault="00D83817" w:rsidP="00D83817">
      <w:pPr>
        <w:pStyle w:val="SectionBody"/>
        <w:rPr>
          <w:color w:val="auto"/>
        </w:rPr>
      </w:pPr>
      <w:r w:rsidRPr="000B246D">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3F64B91E" w14:textId="77777777" w:rsidR="00D83817" w:rsidRPr="000B246D" w:rsidRDefault="00D83817" w:rsidP="00D83817">
      <w:pPr>
        <w:pStyle w:val="SectionBody"/>
        <w:rPr>
          <w:color w:val="auto"/>
        </w:rPr>
      </w:pPr>
      <w:r w:rsidRPr="000B246D">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161E79F6" w14:textId="77777777" w:rsidR="00D83817" w:rsidRPr="000B246D" w:rsidRDefault="00D83817" w:rsidP="00D83817">
      <w:pPr>
        <w:pStyle w:val="SectionBody"/>
        <w:rPr>
          <w:color w:val="auto"/>
        </w:rPr>
      </w:pPr>
      <w:r w:rsidRPr="000B246D">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A397F7A" w14:textId="77777777" w:rsidR="00D83817" w:rsidRPr="000B246D" w:rsidRDefault="00D83817" w:rsidP="00D83817">
      <w:pPr>
        <w:pStyle w:val="SectionBody"/>
        <w:rPr>
          <w:color w:val="auto"/>
        </w:rPr>
      </w:pPr>
      <w:r w:rsidRPr="000B246D">
        <w:rPr>
          <w:color w:val="auto"/>
        </w:rPr>
        <w:t>(d) "Actuarial equivalent" means a benefit of equal value computed upon the basis of the mortality table and interest rates as set and adopted by the board in accordance with the provisions of this article.</w:t>
      </w:r>
    </w:p>
    <w:p w14:paraId="7ADC2C21" w14:textId="06D1AF5E" w:rsidR="00D83817" w:rsidRPr="000B246D" w:rsidRDefault="00D83817" w:rsidP="00D83817">
      <w:pPr>
        <w:pStyle w:val="SectionBody"/>
        <w:rPr>
          <w:color w:val="auto"/>
        </w:rPr>
      </w:pPr>
      <w:r w:rsidRPr="000B246D">
        <w:rPr>
          <w:color w:val="auto"/>
        </w:rPr>
        <w:t xml:space="preserve">(e) "Annual compensation" means the wages paid to the member during covered employment within the meaning of </w:t>
      </w:r>
      <w:r w:rsidR="00005035" w:rsidRPr="000B246D">
        <w:rPr>
          <w:color w:val="auto"/>
        </w:rPr>
        <w:t>Section</w:t>
      </w:r>
      <w:r w:rsidRPr="000B246D">
        <w:rPr>
          <w:color w:val="auto"/>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00005035" w:rsidRPr="000B246D">
        <w:rPr>
          <w:color w:val="auto"/>
        </w:rPr>
        <w:t>Section</w:t>
      </w:r>
      <w:r w:rsidRPr="000B246D">
        <w:rPr>
          <w:color w:val="auto"/>
        </w:rPr>
        <w:t xml:space="preserve"> 414(h)(2) of the Internal Revenue Code and less reimbursements or other expense allowances, cash</w:t>
      </w:r>
      <w:r w:rsidR="00715362" w:rsidRPr="000B246D">
        <w:rPr>
          <w:color w:val="auto"/>
        </w:rPr>
        <w:t>,</w:t>
      </w:r>
      <w:r w:rsidRPr="000B246D">
        <w:rPr>
          <w:color w:val="auto"/>
        </w:rPr>
        <w:t xml:space="preserve"> or noncash fringe benefits or both, deferred compensation and welfare benefits. </w:t>
      </w:r>
      <w:r w:rsidRPr="000B246D">
        <w:rPr>
          <w:color w:val="auto"/>
        </w:rPr>
        <w:lastRenderedPageBreak/>
        <w:t xml:space="preserve">Annual compensation for determining benefits during any determination period may not exceed the maximum compensation allowed as adjusted for cost of living in accordance with §5-10D-7 of this code and </w:t>
      </w:r>
      <w:r w:rsidR="00715362" w:rsidRPr="000B246D">
        <w:rPr>
          <w:color w:val="auto"/>
        </w:rPr>
        <w:t>Section</w:t>
      </w:r>
      <w:r w:rsidRPr="000B246D">
        <w:rPr>
          <w:color w:val="auto"/>
        </w:rPr>
        <w:t xml:space="preserve"> 401(a)(17) of the Internal Revenue Code.</w:t>
      </w:r>
    </w:p>
    <w:p w14:paraId="6B95F2C2" w14:textId="77777777" w:rsidR="00D83817" w:rsidRPr="000B246D" w:rsidRDefault="00D83817" w:rsidP="00D83817">
      <w:pPr>
        <w:pStyle w:val="SectionBody"/>
        <w:rPr>
          <w:color w:val="auto"/>
        </w:rPr>
      </w:pPr>
      <w:r w:rsidRPr="000B246D">
        <w:rPr>
          <w:color w:val="auto"/>
        </w:rPr>
        <w:t>(f) "Annual leave service" means accrued annual leave.</w:t>
      </w:r>
    </w:p>
    <w:p w14:paraId="728EF795" w14:textId="77777777" w:rsidR="00D83817" w:rsidRPr="000B246D" w:rsidRDefault="00D83817" w:rsidP="00D83817">
      <w:pPr>
        <w:pStyle w:val="SectionBody"/>
        <w:rPr>
          <w:color w:val="auto"/>
        </w:rPr>
      </w:pPr>
      <w:r w:rsidRPr="000B246D">
        <w:rPr>
          <w:color w:val="auto"/>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71BCF9C0" w14:textId="77777777" w:rsidR="00D83817" w:rsidRPr="000B246D" w:rsidRDefault="00D83817" w:rsidP="00D83817">
      <w:pPr>
        <w:pStyle w:val="SectionBody"/>
        <w:rPr>
          <w:color w:val="auto"/>
        </w:rPr>
      </w:pPr>
      <w:r w:rsidRPr="000B246D">
        <w:rPr>
          <w:color w:val="auto"/>
        </w:rPr>
        <w:t>(h) "Board" means the Consolidated Public Retirement Board.</w:t>
      </w:r>
    </w:p>
    <w:p w14:paraId="79C626DE" w14:textId="77777777" w:rsidR="00D83817" w:rsidRPr="000B246D" w:rsidRDefault="00D83817" w:rsidP="00D83817">
      <w:pPr>
        <w:pStyle w:val="SectionBody"/>
        <w:rPr>
          <w:color w:val="auto"/>
        </w:rPr>
      </w:pPr>
      <w:r w:rsidRPr="000B246D">
        <w:rPr>
          <w:color w:val="auto"/>
        </w:rPr>
        <w:t>(</w:t>
      </w:r>
      <w:proofErr w:type="spellStart"/>
      <w:r w:rsidRPr="000B246D">
        <w:rPr>
          <w:color w:val="auto"/>
        </w:rPr>
        <w:t>i</w:t>
      </w:r>
      <w:proofErr w:type="spellEnd"/>
      <w:r w:rsidRPr="000B246D">
        <w:rPr>
          <w:color w:val="auto"/>
        </w:rPr>
        <w:t>) "Contributing service" or "contributory service" means service rendered by a member while employed by a participating public employer for which the member made contributions to the plan.</w:t>
      </w:r>
    </w:p>
    <w:p w14:paraId="41CE170C" w14:textId="77777777" w:rsidR="00D83817" w:rsidRPr="000B246D" w:rsidRDefault="00D83817" w:rsidP="00D83817">
      <w:pPr>
        <w:pStyle w:val="SectionBody"/>
        <w:rPr>
          <w:color w:val="auto"/>
        </w:rPr>
      </w:pPr>
      <w:r w:rsidRPr="000B246D">
        <w:rPr>
          <w:color w:val="auto"/>
        </w:rPr>
        <w:t>(j) "County commission or political subdivision" has the meaning ascribed to it in this code.</w:t>
      </w:r>
    </w:p>
    <w:p w14:paraId="1A56FFB4" w14:textId="42F40FC0" w:rsidR="00D83817" w:rsidRPr="000B246D" w:rsidRDefault="00D83817" w:rsidP="00D83817">
      <w:pPr>
        <w:pStyle w:val="SectionBody"/>
        <w:rPr>
          <w:color w:val="auto"/>
        </w:rPr>
      </w:pPr>
      <w:r w:rsidRPr="000B246D">
        <w:rPr>
          <w:color w:val="auto"/>
        </w:rPr>
        <w:t>(k) "Covered employment" means either: (1) Employment as a full-time emergency medical technician, emergency medical technician/paramedic</w:t>
      </w:r>
      <w:r w:rsidR="0021025A" w:rsidRPr="000B246D">
        <w:rPr>
          <w:color w:val="auto"/>
        </w:rPr>
        <w:t>,</w:t>
      </w:r>
      <w:r w:rsidRPr="000B246D">
        <w:rPr>
          <w:color w:val="auto"/>
        </w:rPr>
        <w:t xml:space="preserve">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0B246D">
        <w:rPr>
          <w:i/>
          <w:iCs/>
          <w:color w:val="auto"/>
          <w:bdr w:val="none" w:sz="0" w:space="0" w:color="auto" w:frame="1"/>
        </w:rPr>
        <w:t>Provided,</w:t>
      </w:r>
      <w:r w:rsidRPr="000B246D">
        <w:rPr>
          <w:color w:val="auto"/>
        </w:rPr>
        <w:t> That the emergency medical services officer contributes to the fund created in this article the amount specified as the member’s contribution in §16-5V-8 of this code.</w:t>
      </w:r>
    </w:p>
    <w:p w14:paraId="169C55CA" w14:textId="77777777" w:rsidR="00D83817" w:rsidRPr="000B246D" w:rsidRDefault="00D83817" w:rsidP="00D83817">
      <w:pPr>
        <w:pStyle w:val="SectionBody"/>
        <w:rPr>
          <w:color w:val="auto"/>
        </w:rPr>
      </w:pPr>
      <w:r w:rsidRPr="000B246D">
        <w:rPr>
          <w:color w:val="auto"/>
        </w:rPr>
        <w:lastRenderedPageBreak/>
        <w:t>(l) "Credited service" means the sum of a member’s years of service, active military duty, disability service and accrued annual and sick leave service.</w:t>
      </w:r>
    </w:p>
    <w:p w14:paraId="0693DF1B" w14:textId="77777777" w:rsidR="00D83817" w:rsidRPr="000B246D" w:rsidRDefault="00D83817" w:rsidP="00D83817">
      <w:pPr>
        <w:pStyle w:val="SectionBody"/>
        <w:rPr>
          <w:color w:val="auto"/>
        </w:rPr>
      </w:pPr>
      <w:r w:rsidRPr="000B246D">
        <w:rPr>
          <w:color w:val="auto"/>
        </w:rPr>
        <w:t>(m) "Dependent child" means either:</w:t>
      </w:r>
    </w:p>
    <w:p w14:paraId="71E2D58A" w14:textId="77777777" w:rsidR="00D83817" w:rsidRPr="000B246D" w:rsidRDefault="00D83817" w:rsidP="00D83817">
      <w:pPr>
        <w:pStyle w:val="SectionBody"/>
        <w:rPr>
          <w:color w:val="auto"/>
        </w:rPr>
      </w:pPr>
      <w:r w:rsidRPr="000B246D">
        <w:rPr>
          <w:color w:val="auto"/>
        </w:rPr>
        <w:t>(1) An unmarried person under age 18 who is:</w:t>
      </w:r>
    </w:p>
    <w:p w14:paraId="2626FAF5" w14:textId="77777777" w:rsidR="00D83817" w:rsidRPr="000B246D" w:rsidRDefault="00D83817" w:rsidP="00D83817">
      <w:pPr>
        <w:pStyle w:val="SectionBody"/>
        <w:rPr>
          <w:color w:val="auto"/>
        </w:rPr>
      </w:pPr>
      <w:r w:rsidRPr="000B246D">
        <w:rPr>
          <w:color w:val="auto"/>
        </w:rPr>
        <w:t>(A) A natural child of the member;</w:t>
      </w:r>
    </w:p>
    <w:p w14:paraId="40764B2A" w14:textId="77777777" w:rsidR="00D83817" w:rsidRPr="000B246D" w:rsidRDefault="00D83817" w:rsidP="00D83817">
      <w:pPr>
        <w:pStyle w:val="SectionBody"/>
        <w:rPr>
          <w:color w:val="auto"/>
        </w:rPr>
      </w:pPr>
      <w:r w:rsidRPr="000B246D">
        <w:rPr>
          <w:color w:val="auto"/>
        </w:rPr>
        <w:t>(B) A legally adopted child of the member;</w:t>
      </w:r>
    </w:p>
    <w:p w14:paraId="152E7303" w14:textId="77777777" w:rsidR="00D83817" w:rsidRPr="000B246D" w:rsidRDefault="00D83817" w:rsidP="00D83817">
      <w:pPr>
        <w:pStyle w:val="SectionBody"/>
        <w:rPr>
          <w:color w:val="auto"/>
        </w:rPr>
      </w:pPr>
      <w:r w:rsidRPr="000B246D">
        <w:rPr>
          <w:color w:val="auto"/>
        </w:rPr>
        <w:t>(C) A child who at the time of the member’s death was living with the member while the member was an adopting parent during any period of probation; or</w:t>
      </w:r>
    </w:p>
    <w:p w14:paraId="31FEEB05" w14:textId="64DC4277" w:rsidR="00D83817" w:rsidRPr="000B246D" w:rsidRDefault="00D83817" w:rsidP="00D83817">
      <w:pPr>
        <w:pStyle w:val="SectionBody"/>
        <w:rPr>
          <w:color w:val="auto"/>
        </w:rPr>
      </w:pPr>
      <w:r w:rsidRPr="000B246D">
        <w:rPr>
          <w:color w:val="auto"/>
        </w:rPr>
        <w:t>(D) A stepchild of the member residing in the member’s household at the time of the member’s death; or</w:t>
      </w:r>
    </w:p>
    <w:p w14:paraId="1B8AE9BF" w14:textId="77777777" w:rsidR="00D83817" w:rsidRPr="000B246D" w:rsidRDefault="00D83817" w:rsidP="00D83817">
      <w:pPr>
        <w:pStyle w:val="SectionBody"/>
        <w:rPr>
          <w:color w:val="auto"/>
        </w:rPr>
      </w:pPr>
      <w:r w:rsidRPr="000B246D">
        <w:rPr>
          <w:color w:val="auto"/>
        </w:rPr>
        <w:t>(2) Any unmarried child under age 23:</w:t>
      </w:r>
    </w:p>
    <w:p w14:paraId="3B361071" w14:textId="77777777" w:rsidR="00D83817" w:rsidRPr="000B246D" w:rsidRDefault="00D83817" w:rsidP="00D83817">
      <w:pPr>
        <w:pStyle w:val="SectionBody"/>
        <w:rPr>
          <w:color w:val="auto"/>
        </w:rPr>
      </w:pPr>
      <w:r w:rsidRPr="000B246D">
        <w:rPr>
          <w:color w:val="auto"/>
        </w:rPr>
        <w:t>(A) Who is enrolled as a full-time student in an accredited college or university;</w:t>
      </w:r>
    </w:p>
    <w:p w14:paraId="2421808A" w14:textId="77777777" w:rsidR="00D83817" w:rsidRPr="000B246D" w:rsidRDefault="00D83817" w:rsidP="00D83817">
      <w:pPr>
        <w:pStyle w:val="SectionBody"/>
        <w:rPr>
          <w:color w:val="auto"/>
        </w:rPr>
      </w:pPr>
      <w:r w:rsidRPr="000B246D">
        <w:rPr>
          <w:color w:val="auto"/>
        </w:rPr>
        <w:t>(B) Who was claimed as a dependent by the member for federal income tax purposes at the time of the member’s death; and</w:t>
      </w:r>
    </w:p>
    <w:p w14:paraId="344CFE88" w14:textId="77777777" w:rsidR="00D83817" w:rsidRPr="000B246D" w:rsidRDefault="00D83817" w:rsidP="00D83817">
      <w:pPr>
        <w:pStyle w:val="SectionBody"/>
        <w:rPr>
          <w:color w:val="auto"/>
        </w:rPr>
      </w:pPr>
      <w:r w:rsidRPr="000B246D">
        <w:rPr>
          <w:color w:val="auto"/>
        </w:rPr>
        <w:t>(C) Whose relationship with the member is described in paragraph (A), (B) or (C), subdivision (1) of this subsection.</w:t>
      </w:r>
    </w:p>
    <w:p w14:paraId="08CD7D6D" w14:textId="77777777" w:rsidR="00D83817" w:rsidRPr="000B246D" w:rsidRDefault="00D83817" w:rsidP="00D83817">
      <w:pPr>
        <w:pStyle w:val="SectionBody"/>
        <w:rPr>
          <w:color w:val="auto"/>
        </w:rPr>
      </w:pPr>
      <w:r w:rsidRPr="000B246D">
        <w:rPr>
          <w:color w:val="auto"/>
        </w:rPr>
        <w:t>(n) "Dependent parent" means the father or mother of the member who was claimed as a dependent by the member for federal income tax purposes at the time of the member’s death.</w:t>
      </w:r>
    </w:p>
    <w:p w14:paraId="4E518627" w14:textId="77777777" w:rsidR="00D83817" w:rsidRPr="000B246D" w:rsidRDefault="00D83817" w:rsidP="00D83817">
      <w:pPr>
        <w:pStyle w:val="SectionBody"/>
        <w:rPr>
          <w:color w:val="auto"/>
        </w:rPr>
      </w:pPr>
      <w:r w:rsidRPr="000B246D">
        <w:rPr>
          <w:color w:val="auto"/>
        </w:rPr>
        <w:t xml:space="preserve">(o) "Disability service" means service received by a member, expressed in whole years, fractions thereof or both, equal to one half of the whole years, fractions thereof, or both, during which time a member receives disability benefits under this article. </w:t>
      </w:r>
    </w:p>
    <w:p w14:paraId="289471EB" w14:textId="77777777" w:rsidR="00D83817" w:rsidRPr="000B246D" w:rsidRDefault="00D83817" w:rsidP="00D83817">
      <w:pPr>
        <w:pStyle w:val="SectionBody"/>
        <w:rPr>
          <w:color w:val="auto"/>
        </w:rPr>
      </w:pPr>
      <w:r w:rsidRPr="000B246D">
        <w:rPr>
          <w:color w:val="auto"/>
        </w:rPr>
        <w:t>(p) "Early retirement age" means age 45 or over and completion of 20 years of contributory service.</w:t>
      </w:r>
    </w:p>
    <w:p w14:paraId="61E2FF7D" w14:textId="77777777" w:rsidR="00D83817" w:rsidRPr="000B246D" w:rsidRDefault="00D83817" w:rsidP="00D83817">
      <w:pPr>
        <w:pStyle w:val="SectionBody"/>
        <w:rPr>
          <w:color w:val="auto"/>
        </w:rPr>
      </w:pPr>
      <w:r w:rsidRPr="000B246D">
        <w:rPr>
          <w:color w:val="auto"/>
        </w:rPr>
        <w:t>(q) "Effective date" means January 1, 2008.</w:t>
      </w:r>
    </w:p>
    <w:p w14:paraId="5C704450" w14:textId="77777777" w:rsidR="00D83817" w:rsidRPr="000B246D" w:rsidRDefault="00D83817" w:rsidP="00D83817">
      <w:pPr>
        <w:pStyle w:val="SectionBody"/>
        <w:rPr>
          <w:color w:val="auto"/>
        </w:rPr>
      </w:pPr>
      <w:r w:rsidRPr="000B246D">
        <w:rPr>
          <w:color w:val="auto"/>
        </w:rPr>
        <w:t xml:space="preserve">(r) "Emergency medical services officer" means an individual employed by the state, county or other political subdivision as a medical professional who is qualified to respond to </w:t>
      </w:r>
      <w:r w:rsidRPr="000B246D">
        <w:rPr>
          <w:color w:val="auto"/>
        </w:rPr>
        <w:lastRenderedPageBreak/>
        <w:t>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59F98C19" w14:textId="77777777" w:rsidR="00D83817" w:rsidRPr="000B246D" w:rsidRDefault="00D83817" w:rsidP="00D83817">
      <w:pPr>
        <w:pStyle w:val="SectionBody"/>
        <w:rPr>
          <w:color w:val="auto"/>
        </w:rPr>
      </w:pPr>
      <w:r w:rsidRPr="000B246D">
        <w:rPr>
          <w:color w:val="auto"/>
        </w:rPr>
        <w:t>(s)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55808F85" w14:textId="77777777" w:rsidR="00D83817" w:rsidRPr="000B246D" w:rsidRDefault="00D83817" w:rsidP="00D83817">
      <w:pPr>
        <w:pStyle w:val="SectionBody"/>
        <w:rPr>
          <w:color w:val="auto"/>
        </w:rPr>
      </w:pPr>
      <w:r w:rsidRPr="000B246D">
        <w:rPr>
          <w:color w:val="auto"/>
        </w:rPr>
        <w:t>(t)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00EC57F" w14:textId="10756777" w:rsidR="00D83817" w:rsidRPr="000B246D" w:rsidRDefault="00D83817" w:rsidP="00D83817">
      <w:pPr>
        <w:pStyle w:val="SectionBody"/>
        <w:rPr>
          <w:color w:val="auto"/>
        </w:rPr>
      </w:pPr>
      <w:r w:rsidRPr="000B246D">
        <w:rPr>
          <w:color w:val="auto"/>
        </w:rPr>
        <w:t>(u) "Full-time employment" means permanent employment of an employee by a participating public employer in a position which normally requires 12 months per year service and requires at least 1</w:t>
      </w:r>
      <w:r w:rsidR="0021025A" w:rsidRPr="000B246D">
        <w:rPr>
          <w:color w:val="auto"/>
        </w:rPr>
        <w:t>,</w:t>
      </w:r>
      <w:r w:rsidRPr="000B246D">
        <w:rPr>
          <w:color w:val="auto"/>
        </w:rPr>
        <w:t>040 hours per year service in that position.</w:t>
      </w:r>
    </w:p>
    <w:p w14:paraId="11BB6D5C" w14:textId="77777777" w:rsidR="00D83817" w:rsidRPr="000B246D" w:rsidRDefault="00D83817" w:rsidP="00D83817">
      <w:pPr>
        <w:pStyle w:val="SectionBody"/>
        <w:rPr>
          <w:color w:val="auto"/>
        </w:rPr>
      </w:pPr>
      <w:r w:rsidRPr="000B246D">
        <w:rPr>
          <w:color w:val="auto"/>
        </w:rPr>
        <w:t xml:space="preserve">(v) "Fund" means the West Virginia Emergency Medical Services Retirement Fund </w:t>
      </w:r>
      <w:r w:rsidRPr="000B246D">
        <w:rPr>
          <w:color w:val="auto"/>
        </w:rPr>
        <w:lastRenderedPageBreak/>
        <w:t>created by this article.</w:t>
      </w:r>
    </w:p>
    <w:p w14:paraId="5E5F1C31" w14:textId="77777777" w:rsidR="00D83817" w:rsidRPr="000B246D" w:rsidRDefault="00D83817" w:rsidP="00D83817">
      <w:pPr>
        <w:pStyle w:val="SectionBody"/>
        <w:rPr>
          <w:color w:val="auto"/>
        </w:rPr>
      </w:pPr>
      <w:r w:rsidRPr="000B246D">
        <w:rPr>
          <w:color w:val="auto"/>
        </w:rPr>
        <w:t>(w) "Hour of service" means:</w:t>
      </w:r>
    </w:p>
    <w:p w14:paraId="01C95F5E" w14:textId="77777777" w:rsidR="00D83817" w:rsidRPr="000B246D" w:rsidRDefault="00D83817" w:rsidP="00D83817">
      <w:pPr>
        <w:pStyle w:val="SectionBody"/>
        <w:rPr>
          <w:color w:val="auto"/>
        </w:rPr>
      </w:pPr>
      <w:r w:rsidRPr="000B246D">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255C4B47" w14:textId="11B3B777" w:rsidR="00D83817" w:rsidRPr="000B246D" w:rsidRDefault="00D83817" w:rsidP="00D83817">
      <w:pPr>
        <w:pStyle w:val="SectionBody"/>
        <w:rPr>
          <w:color w:val="auto"/>
        </w:rPr>
      </w:pPr>
      <w:r w:rsidRPr="000B246D">
        <w:rPr>
          <w:color w:val="auto"/>
        </w:rPr>
        <w:t>(2) Each hour for which a member is paid or entitled to payment for covered employment during a plan year but where no duties are performed due to vacation, holiday, illness, incapacity including disability, layoff, jury duty, military duty, leave of absence</w:t>
      </w:r>
      <w:r w:rsidR="0021025A" w:rsidRPr="000B246D">
        <w:rPr>
          <w:color w:val="auto"/>
        </w:rPr>
        <w:t>,</w:t>
      </w:r>
      <w:r w:rsidRPr="000B246D">
        <w:rPr>
          <w:color w:val="auto"/>
        </w:rPr>
        <w:t xml:space="preserv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60C0AA20" w14:textId="77777777" w:rsidR="00D83817" w:rsidRPr="000B246D" w:rsidRDefault="00D83817" w:rsidP="00D83817">
      <w:pPr>
        <w:pStyle w:val="SectionBody"/>
        <w:rPr>
          <w:color w:val="auto"/>
        </w:rPr>
      </w:pPr>
      <w:r w:rsidRPr="000B246D">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A4B7B78" w14:textId="77777777" w:rsidR="00D83817" w:rsidRPr="000B246D" w:rsidRDefault="00D83817" w:rsidP="00D83817">
      <w:pPr>
        <w:pStyle w:val="SectionBody"/>
        <w:rPr>
          <w:color w:val="auto"/>
        </w:rPr>
      </w:pPr>
      <w:r w:rsidRPr="000B246D">
        <w:rPr>
          <w:color w:val="auto"/>
        </w:rPr>
        <w:t>(x)</w:t>
      </w:r>
      <w:bookmarkStart w:id="18" w:name="_Hlk123140225"/>
      <w:r w:rsidRPr="000B246D">
        <w:rPr>
          <w:color w:val="auto"/>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8"/>
    </w:p>
    <w:p w14:paraId="1CCC8F60" w14:textId="35414F10" w:rsidR="00D83817" w:rsidRPr="000B246D" w:rsidRDefault="00D83817" w:rsidP="00D83817">
      <w:pPr>
        <w:pStyle w:val="SectionBody"/>
        <w:rPr>
          <w:color w:val="auto"/>
        </w:rPr>
      </w:pPr>
      <w:r w:rsidRPr="000B246D">
        <w:rPr>
          <w:color w:val="auto"/>
        </w:rPr>
        <w:t xml:space="preserve">(y) "Member"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t>
      </w:r>
      <w:r w:rsidRPr="000B246D">
        <w:rPr>
          <w:color w:val="auto"/>
        </w:rPr>
        <w:lastRenderedPageBreak/>
        <w:t>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6EA5151D" w14:textId="2582EF35" w:rsidR="00D83817" w:rsidRPr="000B246D" w:rsidRDefault="00D83817" w:rsidP="00D83817">
      <w:pPr>
        <w:pStyle w:val="SectionBody"/>
        <w:rPr>
          <w:color w:val="auto"/>
        </w:rPr>
      </w:pPr>
      <w:r w:rsidRPr="000B246D">
        <w:rPr>
          <w:color w:val="auto"/>
        </w:rPr>
        <w:t>(z) "Monthly salary" means the W-2 reportable compensation received by a member during the month.</w:t>
      </w:r>
    </w:p>
    <w:p w14:paraId="4E27DF10" w14:textId="73BC5606" w:rsidR="00D83817" w:rsidRPr="000B246D" w:rsidRDefault="00D83817" w:rsidP="00D83817">
      <w:pPr>
        <w:pStyle w:val="SectionBody"/>
        <w:rPr>
          <w:color w:val="auto"/>
        </w:rPr>
      </w:pPr>
      <w:r w:rsidRPr="000B246D">
        <w:rPr>
          <w:color w:val="auto"/>
        </w:rPr>
        <w:t xml:space="preserve">(aa) "Normal form" means a monthly annuity which is </w:t>
      </w:r>
      <w:r w:rsidR="00715362" w:rsidRPr="000B246D">
        <w:rPr>
          <w:color w:val="auto"/>
        </w:rPr>
        <w:t xml:space="preserve">one-twelfth </w:t>
      </w:r>
      <w:r w:rsidRPr="000B246D">
        <w:rPr>
          <w:color w:val="auto"/>
        </w:rPr>
        <w:t xml:space="preserve">of the amount of the member’s accrued benefit which is payable for the member’s life. If the member dies before the sum of the </w:t>
      </w:r>
      <w:proofErr w:type="gramStart"/>
      <w:r w:rsidRPr="000B246D">
        <w:rPr>
          <w:color w:val="auto"/>
        </w:rPr>
        <w:t>payments</w:t>
      </w:r>
      <w:proofErr w:type="gramEnd"/>
      <w:r w:rsidRPr="000B246D">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AA54772" w14:textId="1B3D078A" w:rsidR="00D83817" w:rsidRPr="000B246D" w:rsidRDefault="00D83817" w:rsidP="00D83817">
      <w:pPr>
        <w:pStyle w:val="SectionBody"/>
        <w:rPr>
          <w:color w:val="auto"/>
        </w:rPr>
      </w:pPr>
      <w:r w:rsidRPr="000B246D">
        <w:rPr>
          <w:color w:val="auto"/>
        </w:rPr>
        <w:t>(bb) "Normal retirement age" means the first to occur of the following:</w:t>
      </w:r>
    </w:p>
    <w:p w14:paraId="61B2CA10" w14:textId="77777777" w:rsidR="00D83817" w:rsidRPr="000B246D" w:rsidRDefault="00D83817" w:rsidP="00D83817">
      <w:pPr>
        <w:pStyle w:val="SectionBody"/>
        <w:rPr>
          <w:color w:val="auto"/>
        </w:rPr>
      </w:pPr>
      <w:r w:rsidRPr="000B246D">
        <w:rPr>
          <w:color w:val="auto"/>
        </w:rPr>
        <w:t>(1) Attainment of age 50 years and the completion of 20 or more years of regular contributory service, excluding active military duty, disability service and accrued annual and sick leave service;</w:t>
      </w:r>
    </w:p>
    <w:p w14:paraId="22FEA600" w14:textId="77777777" w:rsidR="00D83817" w:rsidRPr="000B246D" w:rsidRDefault="00D83817" w:rsidP="00D83817">
      <w:pPr>
        <w:pStyle w:val="SectionBody"/>
        <w:rPr>
          <w:color w:val="auto"/>
        </w:rPr>
      </w:pPr>
      <w:r w:rsidRPr="000B246D">
        <w:rPr>
          <w:color w:val="auto"/>
        </w:rPr>
        <w:t>(2) While still in covered employment, attainment of at least age 50 years and when the sum of current age plus regular contributory years of service equals or exceeds 70 years;</w:t>
      </w:r>
    </w:p>
    <w:p w14:paraId="1E330DD7" w14:textId="77777777" w:rsidR="00D83817" w:rsidRPr="000B246D" w:rsidRDefault="00D83817" w:rsidP="00D83817">
      <w:pPr>
        <w:pStyle w:val="SectionBody"/>
        <w:rPr>
          <w:color w:val="auto"/>
        </w:rPr>
      </w:pPr>
      <w:r w:rsidRPr="000B246D">
        <w:rPr>
          <w:color w:val="auto"/>
        </w:rPr>
        <w:t>(3) While still in covered employment, attainment of at least age 60 years and completion of 10 years of regular contributory service; or</w:t>
      </w:r>
    </w:p>
    <w:p w14:paraId="27A6C1A8" w14:textId="77777777" w:rsidR="00D83817" w:rsidRPr="000B246D" w:rsidRDefault="00D83817" w:rsidP="00D83817">
      <w:pPr>
        <w:pStyle w:val="SectionBody"/>
        <w:rPr>
          <w:color w:val="auto"/>
        </w:rPr>
      </w:pPr>
      <w:r w:rsidRPr="000B246D">
        <w:rPr>
          <w:color w:val="auto"/>
        </w:rPr>
        <w:t>(4) Attainment of age 62 years and completion of five or more years of regular contributory service.</w:t>
      </w:r>
    </w:p>
    <w:p w14:paraId="4360079F" w14:textId="0F56E738" w:rsidR="00D83817" w:rsidRPr="000B246D" w:rsidRDefault="00D83817" w:rsidP="00D83817">
      <w:pPr>
        <w:pStyle w:val="SectionBody"/>
        <w:rPr>
          <w:color w:val="auto"/>
        </w:rPr>
      </w:pPr>
      <w:r w:rsidRPr="000B246D">
        <w:rPr>
          <w:color w:val="auto"/>
        </w:rPr>
        <w:t>(cc) "Participating public employer" means any county commission or political subdivision in the state which has elected to cover its emergency medical services officers, as defined in this article, under the West Virginia Emergency Medical Services Retirement System.</w:t>
      </w:r>
    </w:p>
    <w:p w14:paraId="56114470" w14:textId="13F0F7A8" w:rsidR="00D83817" w:rsidRPr="000B246D" w:rsidRDefault="00D83817" w:rsidP="00D83817">
      <w:pPr>
        <w:pStyle w:val="SectionBody"/>
        <w:rPr>
          <w:color w:val="auto"/>
        </w:rPr>
      </w:pPr>
      <w:r w:rsidRPr="000B246D">
        <w:rPr>
          <w:color w:val="auto"/>
        </w:rPr>
        <w:t xml:space="preserve">(dd) "Plan" means the West Virginia Emergency Medical Services Retirement System </w:t>
      </w:r>
      <w:r w:rsidRPr="000B246D">
        <w:rPr>
          <w:color w:val="auto"/>
        </w:rPr>
        <w:lastRenderedPageBreak/>
        <w:t>established by this article.</w:t>
      </w:r>
    </w:p>
    <w:p w14:paraId="6F7B692E" w14:textId="1E59B73C" w:rsidR="00D83817" w:rsidRPr="000B246D" w:rsidRDefault="00D83817" w:rsidP="00D83817">
      <w:pPr>
        <w:pStyle w:val="SectionBody"/>
        <w:rPr>
          <w:color w:val="auto"/>
        </w:rPr>
      </w:pPr>
      <w:r w:rsidRPr="000B246D">
        <w:rPr>
          <w:color w:val="auto"/>
        </w:rPr>
        <w:t>(</w:t>
      </w:r>
      <w:proofErr w:type="spellStart"/>
      <w:r w:rsidRPr="000B246D">
        <w:rPr>
          <w:color w:val="auto"/>
        </w:rPr>
        <w:t>ee</w:t>
      </w:r>
      <w:proofErr w:type="spellEnd"/>
      <w:r w:rsidRPr="000B246D">
        <w:rPr>
          <w:color w:val="auto"/>
        </w:rPr>
        <w:t>) "Plan year" means the 12-month period commencing on January 1 of any designated year and ending the following December 31.</w:t>
      </w:r>
    </w:p>
    <w:p w14:paraId="6C7F0A83" w14:textId="72D72C0C" w:rsidR="00D83817" w:rsidRPr="000B246D" w:rsidRDefault="00D83817" w:rsidP="00D83817">
      <w:pPr>
        <w:pStyle w:val="SectionBody"/>
        <w:rPr>
          <w:color w:val="auto"/>
        </w:rPr>
      </w:pPr>
      <w:r w:rsidRPr="000B246D">
        <w:rPr>
          <w:color w:val="auto"/>
        </w:rPr>
        <w:t>(ff) "Political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0B246D">
        <w:rPr>
          <w:i/>
          <w:iCs/>
          <w:color w:val="auto"/>
          <w:bdr w:val="none" w:sz="0" w:space="0" w:color="auto" w:frame="1"/>
        </w:rPr>
        <w:t>Provided</w:t>
      </w:r>
      <w:r w:rsidRPr="000B246D">
        <w:rPr>
          <w:color w:val="auto"/>
        </w:rPr>
        <w:t>, That any public corporation established under §7-15-4 of this code is considered a political subdivision solely for the purposes of this article.</w:t>
      </w:r>
    </w:p>
    <w:p w14:paraId="60C326B8" w14:textId="43C1AB7D" w:rsidR="00D83817" w:rsidRPr="000B246D" w:rsidRDefault="00D83817" w:rsidP="00D83817">
      <w:pPr>
        <w:pStyle w:val="SectionBody"/>
        <w:rPr>
          <w:color w:val="auto"/>
        </w:rPr>
      </w:pPr>
      <w:r w:rsidRPr="000B246D">
        <w:rPr>
          <w:color w:val="auto"/>
        </w:rPr>
        <w:t>(gg) "Public Employees Retirement System" means the West Virginia Public Employee’s Retirement System created by West Virginia Code.</w:t>
      </w:r>
    </w:p>
    <w:p w14:paraId="39B146AC" w14:textId="77DCC03C" w:rsidR="00D83817" w:rsidRPr="000B246D" w:rsidRDefault="00D83817" w:rsidP="00D83817">
      <w:pPr>
        <w:pStyle w:val="SectionBody"/>
        <w:rPr>
          <w:color w:val="auto"/>
        </w:rPr>
      </w:pPr>
      <w:r w:rsidRPr="000B246D">
        <w:rPr>
          <w:color w:val="auto"/>
        </w:rPr>
        <w:t>(</w:t>
      </w:r>
      <w:proofErr w:type="spellStart"/>
      <w:r w:rsidRPr="000B246D">
        <w:rPr>
          <w:color w:val="auto"/>
        </w:rPr>
        <w:t>hh</w:t>
      </w:r>
      <w:proofErr w:type="spellEnd"/>
      <w:r w:rsidRPr="000B246D">
        <w:rPr>
          <w:color w:val="auto"/>
        </w:rPr>
        <w:t>) "Regular interest" means the rate or rates of interest per annum, compounded annually, as the board adopts in accordance with the provisions of this article.</w:t>
      </w:r>
    </w:p>
    <w:p w14:paraId="60F1088D" w14:textId="6AC7B83A" w:rsidR="00D83817" w:rsidRPr="000B246D" w:rsidRDefault="00D83817" w:rsidP="00D83817">
      <w:pPr>
        <w:pStyle w:val="SectionBody"/>
        <w:rPr>
          <w:color w:val="auto"/>
        </w:rPr>
      </w:pPr>
      <w:r w:rsidRPr="000B246D">
        <w:rPr>
          <w:color w:val="auto"/>
        </w:rPr>
        <w:t>(ii)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19E201C9" w14:textId="0AF381C9" w:rsidR="00D83817" w:rsidRPr="000B246D" w:rsidRDefault="00D83817" w:rsidP="00D83817">
      <w:pPr>
        <w:pStyle w:val="SectionBody"/>
        <w:rPr>
          <w:color w:val="auto"/>
        </w:rPr>
      </w:pPr>
      <w:r w:rsidRPr="000B246D">
        <w:rPr>
          <w:color w:val="auto"/>
        </w:rPr>
        <w:t>(</w:t>
      </w:r>
      <w:proofErr w:type="spellStart"/>
      <w:r w:rsidRPr="000B246D">
        <w:rPr>
          <w:color w:val="auto"/>
        </w:rPr>
        <w:t>jj</w:t>
      </w:r>
      <w:proofErr w:type="spellEnd"/>
      <w:r w:rsidRPr="000B246D">
        <w:rPr>
          <w:color w:val="auto"/>
        </w:rPr>
        <w:t>) "Retirant" means any member who commences an annuity payable by the plan.</w:t>
      </w:r>
    </w:p>
    <w:p w14:paraId="0E6B3977" w14:textId="3AC6A11C" w:rsidR="00D83817" w:rsidRPr="000B246D" w:rsidRDefault="00D83817" w:rsidP="00D83817">
      <w:pPr>
        <w:pStyle w:val="SectionBody"/>
        <w:rPr>
          <w:color w:val="auto"/>
        </w:rPr>
      </w:pPr>
      <w:r w:rsidRPr="000B246D">
        <w:rPr>
          <w:color w:val="auto"/>
        </w:rPr>
        <w:t>(kk) "Retire" or "retirement" means a member’s withdrawal from the employ of a participating public employer and the commencement of an annuity by the plan.</w:t>
      </w:r>
    </w:p>
    <w:p w14:paraId="42883B9C" w14:textId="711F85A3" w:rsidR="00D83817" w:rsidRPr="000B246D" w:rsidRDefault="00D83817" w:rsidP="00D83817">
      <w:pPr>
        <w:pStyle w:val="SectionBody"/>
        <w:rPr>
          <w:color w:val="auto"/>
        </w:rPr>
      </w:pPr>
      <w:r w:rsidRPr="000B246D">
        <w:rPr>
          <w:color w:val="auto"/>
        </w:rPr>
        <w:t>(</w:t>
      </w:r>
      <w:proofErr w:type="spellStart"/>
      <w:r w:rsidRPr="000B246D">
        <w:rPr>
          <w:color w:val="auto"/>
        </w:rPr>
        <w:t>ll</w:t>
      </w:r>
      <w:proofErr w:type="spellEnd"/>
      <w:r w:rsidRPr="000B246D">
        <w:rPr>
          <w:color w:val="auto"/>
        </w:rPr>
        <w:t>) "Retirement income payments" means the monthly retirement income payments payable under the plan.</w:t>
      </w:r>
    </w:p>
    <w:p w14:paraId="7F639E0B" w14:textId="6156AF94" w:rsidR="00D83817" w:rsidRPr="000B246D" w:rsidRDefault="00D83817" w:rsidP="00D83817">
      <w:pPr>
        <w:pStyle w:val="SectionBody"/>
        <w:rPr>
          <w:color w:val="auto"/>
        </w:rPr>
      </w:pPr>
      <w:r w:rsidRPr="000B246D">
        <w:rPr>
          <w:color w:val="auto"/>
        </w:rPr>
        <w:t>(mm) "Spouse" means the person to whom the member is legally married on the annuity starting date.</w:t>
      </w:r>
    </w:p>
    <w:p w14:paraId="2BB30C0D" w14:textId="559ABA39" w:rsidR="00D83817" w:rsidRPr="000B246D" w:rsidRDefault="00D83817" w:rsidP="00D83817">
      <w:pPr>
        <w:pStyle w:val="SectionBody"/>
        <w:rPr>
          <w:color w:val="auto"/>
        </w:rPr>
      </w:pPr>
      <w:r w:rsidRPr="000B246D">
        <w:rPr>
          <w:color w:val="auto"/>
        </w:rPr>
        <w:t>(</w:t>
      </w:r>
      <w:proofErr w:type="spellStart"/>
      <w:r w:rsidRPr="000B246D">
        <w:rPr>
          <w:color w:val="auto"/>
        </w:rPr>
        <w:t>nn</w:t>
      </w:r>
      <w:proofErr w:type="spellEnd"/>
      <w:r w:rsidRPr="000B246D">
        <w:rPr>
          <w:color w:val="auto"/>
        </w:rPr>
        <w:t xml:space="preserve">) "Surviving spouse" means the person to whom the member was legally married at </w:t>
      </w:r>
      <w:r w:rsidRPr="000B246D">
        <w:rPr>
          <w:color w:val="auto"/>
        </w:rPr>
        <w:lastRenderedPageBreak/>
        <w:t>the time of the member’s death and who survived the member.</w:t>
      </w:r>
    </w:p>
    <w:p w14:paraId="0EE21289" w14:textId="2BE70768" w:rsidR="00D83817" w:rsidRPr="000B246D" w:rsidRDefault="00D83817" w:rsidP="00D83817">
      <w:pPr>
        <w:pStyle w:val="SectionBody"/>
        <w:rPr>
          <w:color w:val="auto"/>
        </w:rPr>
      </w:pPr>
      <w:r w:rsidRPr="000B246D">
        <w:rPr>
          <w:color w:val="auto"/>
        </w:rPr>
        <w:t>(</w:t>
      </w:r>
      <w:proofErr w:type="spellStart"/>
      <w:r w:rsidRPr="000B246D">
        <w:rPr>
          <w:color w:val="auto"/>
        </w:rPr>
        <w:t>oo</w:t>
      </w:r>
      <w:proofErr w:type="spellEnd"/>
      <w:r w:rsidRPr="000B246D">
        <w:rPr>
          <w:color w:val="auto"/>
        </w:rPr>
        <w:t>)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11EDD402" w14:textId="77777777" w:rsidR="00D83817" w:rsidRPr="000B246D" w:rsidRDefault="00D83817" w:rsidP="00D83817">
      <w:pPr>
        <w:pStyle w:val="SectionBody"/>
        <w:rPr>
          <w:color w:val="auto"/>
        </w:rPr>
      </w:pPr>
      <w:r w:rsidRPr="000B246D">
        <w:rPr>
          <w:color w:val="auto"/>
        </w:rPr>
        <w:t>For purposes of this subsection:</w:t>
      </w:r>
    </w:p>
    <w:p w14:paraId="6BEB1A14" w14:textId="77777777" w:rsidR="00D83817" w:rsidRPr="000B246D" w:rsidRDefault="00D83817" w:rsidP="00D83817">
      <w:pPr>
        <w:pStyle w:val="SectionBody"/>
        <w:rPr>
          <w:color w:val="auto"/>
        </w:rPr>
      </w:pPr>
      <w:r w:rsidRPr="000B246D">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35546ACD" w14:textId="77777777" w:rsidR="00D83817" w:rsidRPr="000B246D" w:rsidRDefault="00D83817" w:rsidP="00D83817">
      <w:pPr>
        <w:pStyle w:val="SectionBody"/>
        <w:rPr>
          <w:color w:val="auto"/>
        </w:rPr>
      </w:pPr>
      <w:r w:rsidRPr="000B246D">
        <w:rPr>
          <w:color w:val="auto"/>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29205EE" w14:textId="5913ED6F" w:rsidR="00D83817" w:rsidRPr="000B246D" w:rsidRDefault="00D83817" w:rsidP="00D83817">
      <w:pPr>
        <w:pStyle w:val="SectionBody"/>
        <w:rPr>
          <w:color w:val="auto"/>
        </w:rPr>
      </w:pPr>
      <w:r w:rsidRPr="000B246D">
        <w:rPr>
          <w:color w:val="auto"/>
        </w:rPr>
        <w:t>(pp)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D83817" w:rsidRPr="000B246D" w14:paraId="079A113D"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6FA2B91" w14:textId="77777777" w:rsidR="00D83817" w:rsidRPr="000B246D" w:rsidRDefault="00D83817" w:rsidP="00521E81">
            <w:pPr>
              <w:pStyle w:val="SectionBody"/>
              <w:rPr>
                <w:color w:val="auto"/>
              </w:rPr>
            </w:pPr>
            <w:r w:rsidRPr="000B246D">
              <w:rPr>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66624AF" w14:textId="77777777" w:rsidR="00D83817" w:rsidRPr="000B246D" w:rsidRDefault="00D83817" w:rsidP="00521E81">
            <w:pPr>
              <w:pStyle w:val="SectionBody"/>
              <w:rPr>
                <w:color w:val="auto"/>
              </w:rPr>
            </w:pPr>
            <w:r w:rsidRPr="000B246D">
              <w:rPr>
                <w:color w:val="auto"/>
              </w:rPr>
              <w:t>Years of Service Credited</w:t>
            </w:r>
          </w:p>
        </w:tc>
      </w:tr>
      <w:tr w:rsidR="00D83817" w:rsidRPr="000B246D" w14:paraId="0F1C14A8"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C940576" w14:textId="77777777" w:rsidR="00D83817" w:rsidRPr="000B246D" w:rsidRDefault="00D83817" w:rsidP="00521E81">
            <w:pPr>
              <w:pStyle w:val="SectionBody"/>
              <w:rPr>
                <w:color w:val="auto"/>
              </w:rPr>
            </w:pPr>
            <w:r w:rsidRPr="000B246D">
              <w:rPr>
                <w:color w:val="auto"/>
              </w:rPr>
              <w:lastRenderedPageBreak/>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5A25178" w14:textId="77777777" w:rsidR="00D83817" w:rsidRPr="000B246D" w:rsidRDefault="00D83817" w:rsidP="00521E81">
            <w:pPr>
              <w:pStyle w:val="SectionBody"/>
              <w:rPr>
                <w:color w:val="auto"/>
              </w:rPr>
            </w:pPr>
            <w:r w:rsidRPr="000B246D">
              <w:rPr>
                <w:color w:val="auto"/>
              </w:rPr>
              <w:t>0</w:t>
            </w:r>
          </w:p>
        </w:tc>
      </w:tr>
      <w:tr w:rsidR="00D83817" w:rsidRPr="000B246D" w14:paraId="4BFAD3E1"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3511D04" w14:textId="77777777" w:rsidR="00D83817" w:rsidRPr="000B246D" w:rsidRDefault="00D83817" w:rsidP="00521E81">
            <w:pPr>
              <w:pStyle w:val="SectionBody"/>
              <w:rPr>
                <w:color w:val="auto"/>
              </w:rPr>
            </w:pPr>
            <w:r w:rsidRPr="000B246D">
              <w:rPr>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9D2EDD5" w14:textId="77777777" w:rsidR="00D83817" w:rsidRPr="000B246D" w:rsidRDefault="00D83817" w:rsidP="00521E81">
            <w:pPr>
              <w:pStyle w:val="SectionBody"/>
              <w:rPr>
                <w:color w:val="auto"/>
              </w:rPr>
            </w:pPr>
            <w:r w:rsidRPr="000B246D">
              <w:rPr>
                <w:color w:val="auto"/>
              </w:rPr>
              <w:t>1/3</w:t>
            </w:r>
          </w:p>
        </w:tc>
      </w:tr>
      <w:tr w:rsidR="00D83817" w:rsidRPr="000B246D" w14:paraId="50B416C9"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709F2DDC" w14:textId="37623867" w:rsidR="00D83817" w:rsidRPr="000B246D" w:rsidRDefault="00D83817" w:rsidP="00521E81">
            <w:pPr>
              <w:pStyle w:val="SectionBody"/>
              <w:rPr>
                <w:color w:val="auto"/>
              </w:rPr>
            </w:pPr>
            <w:r w:rsidRPr="000B246D">
              <w:rPr>
                <w:color w:val="auto"/>
              </w:rPr>
              <w:t>1</w:t>
            </w:r>
            <w:r w:rsidR="00520AD4" w:rsidRPr="000B246D">
              <w:rPr>
                <w:color w:val="auto"/>
              </w:rPr>
              <w:t>,</w:t>
            </w:r>
            <w:r w:rsidRPr="000B246D">
              <w:rPr>
                <w:color w:val="auto"/>
              </w:rPr>
              <w:t>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AF49EF" w14:textId="77777777" w:rsidR="00D83817" w:rsidRPr="000B246D" w:rsidRDefault="00D83817" w:rsidP="00521E81">
            <w:pPr>
              <w:pStyle w:val="SectionBody"/>
              <w:rPr>
                <w:color w:val="auto"/>
              </w:rPr>
            </w:pPr>
            <w:r w:rsidRPr="000B246D">
              <w:rPr>
                <w:color w:val="auto"/>
              </w:rPr>
              <w:t>2/3</w:t>
            </w:r>
          </w:p>
        </w:tc>
      </w:tr>
      <w:tr w:rsidR="00D83817" w:rsidRPr="000B246D" w14:paraId="2914F69B"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7DB095E" w14:textId="4E1A987D" w:rsidR="00D83817" w:rsidRPr="000B246D" w:rsidRDefault="00D83817" w:rsidP="00521E81">
            <w:pPr>
              <w:pStyle w:val="SectionBody"/>
              <w:rPr>
                <w:color w:val="auto"/>
              </w:rPr>
            </w:pPr>
            <w:r w:rsidRPr="000B246D">
              <w:rPr>
                <w:color w:val="auto"/>
              </w:rPr>
              <w:t>1</w:t>
            </w:r>
            <w:r w:rsidR="00520AD4" w:rsidRPr="000B246D">
              <w:rPr>
                <w:color w:val="auto"/>
              </w:rPr>
              <w:t>,</w:t>
            </w:r>
            <w:r w:rsidRPr="000B246D">
              <w:rPr>
                <w:color w:val="auto"/>
              </w:rPr>
              <w:t>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90327A7" w14:textId="77777777" w:rsidR="00D83817" w:rsidRPr="000B246D" w:rsidRDefault="00D83817" w:rsidP="00521E81">
            <w:pPr>
              <w:pStyle w:val="SectionBody"/>
              <w:rPr>
                <w:color w:val="auto"/>
              </w:rPr>
            </w:pPr>
            <w:r w:rsidRPr="000B246D">
              <w:rPr>
                <w:color w:val="auto"/>
              </w:rPr>
              <w:t>1</w:t>
            </w:r>
          </w:p>
        </w:tc>
      </w:tr>
    </w:tbl>
    <w:p w14:paraId="24454FFB" w14:textId="77777777" w:rsidR="00D83817" w:rsidRPr="000B246D" w:rsidRDefault="00D83817" w:rsidP="00D83817">
      <w:pPr>
        <w:pStyle w:val="SectionBody"/>
        <w:rPr>
          <w:color w:val="auto"/>
        </w:rPr>
      </w:pPr>
      <w:r w:rsidRPr="000B246D">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121A2874" w14:textId="77777777" w:rsidR="00D83817" w:rsidRPr="000B246D" w:rsidRDefault="00D83817" w:rsidP="00D83817">
      <w:pPr>
        <w:pStyle w:val="SectionBody"/>
        <w:rPr>
          <w:color w:val="auto"/>
        </w:rPr>
      </w:pPr>
      <w:r w:rsidRPr="000B246D">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108E9C92" w14:textId="77777777" w:rsidR="00D83817" w:rsidRPr="000B246D" w:rsidRDefault="00D83817" w:rsidP="00D83817">
      <w:pPr>
        <w:pStyle w:val="ChapterHeading"/>
        <w:rPr>
          <w:color w:val="auto"/>
        </w:rPr>
        <w:sectPr w:rsidR="00D83817" w:rsidRPr="000B246D" w:rsidSect="00D83817">
          <w:type w:val="continuous"/>
          <w:pgSz w:w="12240" w:h="15840"/>
          <w:pgMar w:top="1440" w:right="1440" w:bottom="1440" w:left="1440" w:header="720" w:footer="720" w:gutter="0"/>
          <w:lnNumType w:countBy="1" w:restart="newSection"/>
          <w:cols w:space="720"/>
          <w:noEndnote/>
          <w:titlePg/>
          <w:docGrid w:linePitch="299"/>
        </w:sectPr>
      </w:pPr>
      <w:r w:rsidRPr="000B246D">
        <w:rPr>
          <w:color w:val="auto"/>
        </w:rPr>
        <w:t>CHAPTER 18. Education.</w:t>
      </w:r>
    </w:p>
    <w:p w14:paraId="4A1949E1" w14:textId="77777777" w:rsidR="00D83817" w:rsidRPr="000B246D" w:rsidRDefault="00D83817" w:rsidP="00D83817">
      <w:pPr>
        <w:pStyle w:val="ArticleHeading"/>
        <w:rPr>
          <w:color w:val="auto"/>
        </w:rPr>
      </w:pPr>
      <w:r w:rsidRPr="000B246D">
        <w:rPr>
          <w:color w:val="auto"/>
        </w:rPr>
        <w:t>ARTICLE 7A. STATE TEACHERS RETIREMENT SYSTEM.</w:t>
      </w:r>
    </w:p>
    <w:p w14:paraId="47342976" w14:textId="77777777" w:rsidR="00D83817" w:rsidRPr="000B246D" w:rsidRDefault="00D83817" w:rsidP="00D83817">
      <w:pPr>
        <w:pStyle w:val="SectionHeading"/>
        <w:rPr>
          <w:color w:val="auto"/>
        </w:rPr>
      </w:pPr>
      <w:r w:rsidRPr="000B246D">
        <w:rPr>
          <w:color w:val="auto"/>
        </w:rPr>
        <w:t>§18-7A-3. Definitions.</w:t>
      </w:r>
    </w:p>
    <w:p w14:paraId="37275CD9" w14:textId="77777777" w:rsidR="00D83817" w:rsidRPr="000B246D" w:rsidRDefault="00D83817" w:rsidP="00D83817">
      <w:pPr>
        <w:pStyle w:val="SectionBody"/>
        <w:rPr>
          <w:color w:val="auto"/>
        </w:rPr>
      </w:pPr>
      <w:r w:rsidRPr="000B246D">
        <w:rPr>
          <w:color w:val="auto"/>
        </w:rPr>
        <w:t>As used in this article, unless the context clearly requires a different meaning:</w:t>
      </w:r>
    </w:p>
    <w:p w14:paraId="7C21C785" w14:textId="77777777" w:rsidR="00D83817" w:rsidRPr="000B246D" w:rsidRDefault="00D83817" w:rsidP="00D83817">
      <w:pPr>
        <w:pStyle w:val="SectionBody"/>
        <w:rPr>
          <w:color w:val="auto"/>
        </w:rPr>
      </w:pPr>
      <w:r w:rsidRPr="000B246D">
        <w:rPr>
          <w:color w:val="auto"/>
        </w:rPr>
        <w:t>"Accumulated contributions" means all deposits and all deductions from the gross salary of a contributor plus regular interest.</w:t>
      </w:r>
    </w:p>
    <w:p w14:paraId="36F03F97" w14:textId="77777777" w:rsidR="00D83817" w:rsidRPr="000B246D" w:rsidRDefault="00D83817" w:rsidP="00D83817">
      <w:pPr>
        <w:pStyle w:val="SectionBody"/>
        <w:rPr>
          <w:color w:val="auto"/>
        </w:rPr>
      </w:pPr>
      <w:r w:rsidRPr="000B246D">
        <w:rPr>
          <w:color w:val="auto"/>
        </w:rPr>
        <w:t>"Accumulated net benefit" means the aggregate amount of all benefits paid to or on behalf of a retired member.</w:t>
      </w:r>
    </w:p>
    <w:p w14:paraId="39C44A83" w14:textId="2DE7EE90" w:rsidR="00D83817" w:rsidRPr="000B246D" w:rsidRDefault="00D83817" w:rsidP="00D83817">
      <w:pPr>
        <w:pStyle w:val="SectionBody"/>
        <w:rPr>
          <w:color w:val="auto"/>
        </w:rPr>
      </w:pPr>
      <w:r w:rsidRPr="000B246D">
        <w:rPr>
          <w:color w:val="auto"/>
        </w:rPr>
        <w:lastRenderedPageBreak/>
        <w:t>"Actuarially equivalent" or "of equal actuarial value" means a benefit of equal value computed upon the basis of the mortality table and interest rates as set and adopted by the retirement board in accordance with the provisions of this article: </w:t>
      </w:r>
      <w:r w:rsidRPr="000B246D">
        <w:rPr>
          <w:rStyle w:val="Emphasis"/>
          <w:rFonts w:cs="Arial"/>
          <w:color w:val="auto"/>
          <w:bdr w:val="none" w:sz="0" w:space="0" w:color="auto" w:frame="1"/>
        </w:rPr>
        <w:t>Provided</w:t>
      </w:r>
      <w:r w:rsidRPr="000B246D">
        <w:rPr>
          <w:color w:val="auto"/>
        </w:rPr>
        <w:t xml:space="preserve">, That when used in the context of compliance with the federal maximum benefit requirements of </w:t>
      </w:r>
      <w:r w:rsidR="00ED0DA1" w:rsidRPr="000B246D">
        <w:rPr>
          <w:color w:val="auto"/>
        </w:rPr>
        <w:t>S</w:t>
      </w:r>
      <w:r w:rsidRPr="000B246D">
        <w:rPr>
          <w:color w:val="auto"/>
        </w:rPr>
        <w:t>ection 415 of the Internal Revenue Code, "actuarially equivalent" shall be computed using the mortality tables and interest rates required to comply with those requirements.</w:t>
      </w:r>
    </w:p>
    <w:p w14:paraId="3A6B6872" w14:textId="77777777" w:rsidR="00D83817" w:rsidRPr="000B246D" w:rsidRDefault="00D83817" w:rsidP="00D83817">
      <w:pPr>
        <w:pStyle w:val="SectionBody"/>
        <w:rPr>
          <w:color w:val="auto"/>
        </w:rPr>
      </w:pPr>
      <w:r w:rsidRPr="000B246D">
        <w:rPr>
          <w:color w:val="auto"/>
        </w:rPr>
        <w:t>"Annuities" means the annual retirement payments for life granted beneficiaries in accordance with this article.</w:t>
      </w:r>
    </w:p>
    <w:p w14:paraId="4592A39F" w14:textId="6C888E31" w:rsidR="00D83817" w:rsidRPr="000B246D" w:rsidRDefault="00D83817" w:rsidP="00D83817">
      <w:pPr>
        <w:pStyle w:val="SectionBody"/>
        <w:rPr>
          <w:color w:val="auto"/>
        </w:rPr>
      </w:pPr>
      <w:r w:rsidRPr="000B246D">
        <w:rPr>
          <w:color w:val="auto"/>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0B246D">
        <w:rPr>
          <w:rStyle w:val="Emphasis"/>
          <w:rFonts w:cs="Arial"/>
          <w:color w:val="auto"/>
          <w:bdr w:val="none" w:sz="0" w:space="0" w:color="auto" w:frame="1"/>
        </w:rPr>
        <w:t>Provided</w:t>
      </w:r>
      <w:r w:rsidRPr="000B246D">
        <w:rPr>
          <w:color w:val="auto"/>
        </w:rPr>
        <w:t xml:space="preserve">, That salaries for determining benefits during any determination period may not exceed the maximum compensation allowed as adjusted for cost of living in accordance with §5-10D-7 of this code and </w:t>
      </w:r>
      <w:r w:rsidR="00715362" w:rsidRPr="000B246D">
        <w:rPr>
          <w:color w:val="auto"/>
        </w:rPr>
        <w:t>Section</w:t>
      </w:r>
      <w:r w:rsidRPr="000B246D">
        <w:rPr>
          <w:color w:val="auto"/>
        </w:rPr>
        <w:t xml:space="preserve"> 401(a)(17) of the Internal Revenue Code.</w:t>
      </w:r>
    </w:p>
    <w:p w14:paraId="259BEC2C" w14:textId="77777777" w:rsidR="00D83817" w:rsidRPr="000B246D" w:rsidRDefault="00D83817" w:rsidP="00D83817">
      <w:pPr>
        <w:pStyle w:val="SectionBody"/>
        <w:rPr>
          <w:color w:val="auto"/>
        </w:rPr>
      </w:pPr>
      <w:r w:rsidRPr="000B246D">
        <w:rPr>
          <w:color w:val="auto"/>
        </w:rPr>
        <w:t>"Beneficiary" means the recipient of annuity payments made under the retirement system.</w:t>
      </w:r>
    </w:p>
    <w:p w14:paraId="69C00C8E" w14:textId="77777777" w:rsidR="00D83817" w:rsidRPr="000B246D" w:rsidRDefault="00D83817" w:rsidP="00D83817">
      <w:pPr>
        <w:pStyle w:val="SectionBody"/>
        <w:rPr>
          <w:color w:val="auto"/>
        </w:rPr>
      </w:pPr>
      <w:r w:rsidRPr="000B246D">
        <w:rPr>
          <w:color w:val="auto"/>
        </w:rPr>
        <w:t>"Contributor" means a member of the retirement system who has an account in the Teachers Accumulation Fund.</w:t>
      </w:r>
    </w:p>
    <w:p w14:paraId="07AE82C0" w14:textId="77777777" w:rsidR="00D83817" w:rsidRPr="000B246D" w:rsidRDefault="00D83817" w:rsidP="00D83817">
      <w:pPr>
        <w:pStyle w:val="SectionBody"/>
        <w:rPr>
          <w:color w:val="auto"/>
        </w:rPr>
      </w:pPr>
      <w:r w:rsidRPr="000B246D">
        <w:rPr>
          <w:color w:val="auto"/>
        </w:rPr>
        <w:t>"Deposit" means a voluntary payment to his or her account by a member.</w:t>
      </w:r>
    </w:p>
    <w:p w14:paraId="4CDAA716" w14:textId="77777777" w:rsidR="00D83817" w:rsidRPr="000B246D" w:rsidRDefault="00D83817" w:rsidP="00D83817">
      <w:pPr>
        <w:pStyle w:val="SectionBody"/>
        <w:rPr>
          <w:color w:val="auto"/>
        </w:rPr>
      </w:pPr>
      <w:r w:rsidRPr="000B246D">
        <w:rPr>
          <w:color w:val="auto"/>
        </w:rPr>
        <w:t>"Employer" means the agency of and within the state which has employed or employs a member.</w:t>
      </w:r>
    </w:p>
    <w:p w14:paraId="7B48DEB1" w14:textId="77777777" w:rsidR="00D83817" w:rsidRPr="000B246D" w:rsidRDefault="00D83817" w:rsidP="00D83817">
      <w:pPr>
        <w:pStyle w:val="SectionBody"/>
        <w:rPr>
          <w:color w:val="auto"/>
        </w:rPr>
      </w:pPr>
      <w:r w:rsidRPr="000B246D">
        <w:rPr>
          <w:color w:val="auto"/>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5941520" w14:textId="77777777" w:rsidR="00D83817" w:rsidRPr="000B246D" w:rsidRDefault="00D83817" w:rsidP="00D83817">
      <w:pPr>
        <w:pStyle w:val="SectionBody"/>
        <w:rPr>
          <w:color w:val="auto"/>
        </w:rPr>
      </w:pPr>
      <w:r w:rsidRPr="000B246D">
        <w:rPr>
          <w:color w:val="auto"/>
        </w:rPr>
        <w:lastRenderedPageBreak/>
        <w:t>"Employment term" means employment for at least 10 months, a month being defined as 20 employment days.</w:t>
      </w:r>
    </w:p>
    <w:p w14:paraId="0CFB4AF7" w14:textId="77777777" w:rsidR="00D83817" w:rsidRPr="000B246D" w:rsidRDefault="00D83817" w:rsidP="00D83817">
      <w:pPr>
        <w:pStyle w:val="SectionBody"/>
        <w:rPr>
          <w:color w:val="auto"/>
        </w:rPr>
      </w:pPr>
      <w:r w:rsidRPr="000B246D">
        <w:rPr>
          <w:color w:val="auto"/>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1F778D25" w14:textId="77777777" w:rsidR="00D83817" w:rsidRPr="000B246D" w:rsidRDefault="00D83817" w:rsidP="00D83817">
      <w:pPr>
        <w:pStyle w:val="SectionBody"/>
        <w:rPr>
          <w:color w:val="auto"/>
        </w:rPr>
      </w:pPr>
      <w:r w:rsidRPr="000B246D">
        <w:rPr>
          <w:color w:val="auto"/>
        </w:rPr>
        <w:t>"Internal Revenue Code" means the Internal Revenue Code of 1986, as it has been amended.</w:t>
      </w:r>
    </w:p>
    <w:p w14:paraId="486E8CBF" w14:textId="77777777" w:rsidR="00D83817" w:rsidRPr="000B246D" w:rsidRDefault="00D83817" w:rsidP="00D83817">
      <w:pPr>
        <w:pStyle w:val="SectionBody"/>
        <w:rPr>
          <w:color w:val="auto"/>
        </w:rPr>
      </w:pPr>
      <w:r w:rsidRPr="000B246D">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541A6017" w14:textId="77777777" w:rsidR="00D83817" w:rsidRPr="000B246D" w:rsidRDefault="00D83817" w:rsidP="00D83817">
      <w:pPr>
        <w:pStyle w:val="SectionBody"/>
        <w:rPr>
          <w:color w:val="auto"/>
        </w:rPr>
      </w:pPr>
      <w:r w:rsidRPr="000B246D">
        <w:rPr>
          <w:color w:val="auto"/>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12E530FE" w14:textId="77777777" w:rsidR="00D83817" w:rsidRPr="000B246D" w:rsidRDefault="00D83817" w:rsidP="00D83817">
      <w:pPr>
        <w:pStyle w:val="SectionBody"/>
        <w:rPr>
          <w:color w:val="auto"/>
        </w:rPr>
      </w:pPr>
      <w:r w:rsidRPr="000B246D">
        <w:rPr>
          <w:color w:val="auto"/>
        </w:rPr>
        <w:t>"Members of the administrative staff of the public schools" means deans of instruction, deans of men, deans of women, and financial and administrative secretaries.</w:t>
      </w:r>
    </w:p>
    <w:p w14:paraId="7D95438E" w14:textId="77777777" w:rsidR="00D83817" w:rsidRPr="000B246D" w:rsidRDefault="00D83817" w:rsidP="00D83817">
      <w:pPr>
        <w:pStyle w:val="SectionBody"/>
        <w:rPr>
          <w:color w:val="auto"/>
        </w:rPr>
      </w:pPr>
      <w:r w:rsidRPr="000B246D">
        <w:rPr>
          <w:color w:val="auto"/>
        </w:rPr>
        <w:t xml:space="preserve">"Members of the extension staff of the public schools" means every agricultural agent, </w:t>
      </w:r>
      <w:r w:rsidRPr="000B246D">
        <w:rPr>
          <w:color w:val="auto"/>
        </w:rPr>
        <w:lastRenderedPageBreak/>
        <w:t>boys and girls club agent, and every member of the agricultural extension staff whose work is not primarily stenographic, clerical, or secretarial.</w:t>
      </w:r>
    </w:p>
    <w:p w14:paraId="624DA322" w14:textId="77777777" w:rsidR="00D83817" w:rsidRPr="000B246D" w:rsidRDefault="00D83817" w:rsidP="00D83817">
      <w:pPr>
        <w:pStyle w:val="SectionBody"/>
        <w:rPr>
          <w:color w:val="auto"/>
        </w:rPr>
      </w:pPr>
      <w:r w:rsidRPr="000B246D">
        <w:rPr>
          <w:color w:val="auto"/>
        </w:rPr>
        <w:t>"New entrant" means a teacher who is not a present teacher.</w:t>
      </w:r>
    </w:p>
    <w:p w14:paraId="577835A1" w14:textId="77777777" w:rsidR="00D83817" w:rsidRPr="000B246D" w:rsidRDefault="00D83817" w:rsidP="00D83817">
      <w:pPr>
        <w:pStyle w:val="SectionBody"/>
        <w:rPr>
          <w:color w:val="auto"/>
        </w:rPr>
      </w:pPr>
      <w:r w:rsidRPr="000B246D">
        <w:rPr>
          <w:color w:val="auto"/>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w:t>
      </w:r>
      <w:r w:rsidRPr="000B246D">
        <w:rPr>
          <w:rStyle w:val="Emphasis"/>
          <w:rFonts w:cs="Arial"/>
          <w:color w:val="auto"/>
          <w:bdr w:val="none" w:sz="0" w:space="0" w:color="auto" w:frame="1"/>
        </w:rPr>
        <w:t>et seq</w:t>
      </w:r>
      <w:r w:rsidRPr="000B246D">
        <w:rPr>
          <w:color w:val="auto"/>
        </w:rPr>
        <w:t>. of this code if the charter school includes in its charter contract entered into pursuant to §18-5G-7 of this code a determination to participate in the retirement systems under this article and §18-7B-1 </w:t>
      </w:r>
      <w:r w:rsidRPr="000B246D">
        <w:rPr>
          <w:rStyle w:val="Emphasis"/>
          <w:rFonts w:cs="Arial"/>
          <w:color w:val="auto"/>
          <w:bdr w:val="none" w:sz="0" w:space="0" w:color="auto" w:frame="1"/>
        </w:rPr>
        <w:t>et seq</w:t>
      </w:r>
      <w:r w:rsidRPr="000B246D">
        <w:rPr>
          <w:color w:val="auto"/>
        </w:rPr>
        <w:t>. of this code, subject to §18-7B-7a: </w:t>
      </w:r>
      <w:r w:rsidRPr="000B246D">
        <w:rPr>
          <w:rStyle w:val="Emphasis"/>
          <w:rFonts w:cs="Arial"/>
          <w:color w:val="auto"/>
          <w:bdr w:val="none" w:sz="0" w:space="0" w:color="auto" w:frame="1"/>
        </w:rPr>
        <w:t>Provided</w:t>
      </w:r>
      <w:r w:rsidRPr="000B246D">
        <w:rPr>
          <w:color w:val="auto"/>
        </w:rPr>
        <w:t>, That any person whose employment with the Higher Education Policy Commission, the West Virginia Council for Community and Technical College Education, or a governing board commences on or after July 1, 1991, is not considered a nonteaching member.</w:t>
      </w:r>
    </w:p>
    <w:p w14:paraId="39AE3901" w14:textId="77777777" w:rsidR="00D83817" w:rsidRPr="000B246D" w:rsidRDefault="00D83817" w:rsidP="00D83817">
      <w:pPr>
        <w:pStyle w:val="SectionBody"/>
        <w:rPr>
          <w:color w:val="auto"/>
        </w:rPr>
      </w:pPr>
      <w:r w:rsidRPr="000B246D">
        <w:rPr>
          <w:color w:val="auto"/>
        </w:rPr>
        <w:t>"Plan year" means the 12-month period commencing on July 1 and ending the following June 30 of any designated year.</w:t>
      </w:r>
    </w:p>
    <w:p w14:paraId="6BCDBB32" w14:textId="77777777" w:rsidR="00D83817" w:rsidRPr="000B246D" w:rsidRDefault="00D83817" w:rsidP="00D83817">
      <w:pPr>
        <w:pStyle w:val="SectionBody"/>
        <w:rPr>
          <w:color w:val="auto"/>
        </w:rPr>
      </w:pPr>
      <w:r w:rsidRPr="000B246D">
        <w:rPr>
          <w:color w:val="auto"/>
        </w:rPr>
        <w:t>"Present member" means a present teacher or nonteacher who is a member of the retirement system.</w:t>
      </w:r>
    </w:p>
    <w:p w14:paraId="4E935337" w14:textId="77777777" w:rsidR="00D83817" w:rsidRPr="000B246D" w:rsidRDefault="00D83817" w:rsidP="00D83817">
      <w:pPr>
        <w:pStyle w:val="SectionBody"/>
        <w:rPr>
          <w:color w:val="auto"/>
        </w:rPr>
      </w:pPr>
      <w:r w:rsidRPr="000B246D">
        <w:rPr>
          <w:color w:val="auto"/>
        </w:rPr>
        <w:t>"Present teacher" means any person who was a teacher within the 35 years beginning July 1, 1934, and whose membership in the retirement system is currently active.</w:t>
      </w:r>
    </w:p>
    <w:p w14:paraId="04EC4E1C" w14:textId="77777777" w:rsidR="00D83817" w:rsidRPr="000B246D" w:rsidRDefault="00D83817" w:rsidP="00D83817">
      <w:pPr>
        <w:pStyle w:val="SectionBody"/>
        <w:rPr>
          <w:color w:val="auto"/>
        </w:rPr>
      </w:pPr>
      <w:r w:rsidRPr="000B246D">
        <w:rPr>
          <w:color w:val="auto"/>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787D3593" w14:textId="77777777" w:rsidR="00D83817" w:rsidRPr="000B246D" w:rsidRDefault="00D83817" w:rsidP="00D83817">
      <w:pPr>
        <w:pStyle w:val="SectionBody"/>
        <w:rPr>
          <w:color w:val="auto"/>
        </w:rPr>
      </w:pPr>
      <w:r w:rsidRPr="000B246D">
        <w:rPr>
          <w:color w:val="auto"/>
        </w:rPr>
        <w:t>"Public schools" means all publicly supported schools, including colleges and universities in this state.</w:t>
      </w:r>
    </w:p>
    <w:p w14:paraId="767D4B73" w14:textId="77777777" w:rsidR="00D83817" w:rsidRPr="000B246D" w:rsidRDefault="00D83817" w:rsidP="00D83817">
      <w:pPr>
        <w:pStyle w:val="SectionBody"/>
        <w:rPr>
          <w:color w:val="auto"/>
        </w:rPr>
      </w:pPr>
      <w:r w:rsidRPr="000B246D">
        <w:rPr>
          <w:color w:val="auto"/>
        </w:rPr>
        <w:t xml:space="preserve">"Refund beneficiary" means the estate of a deceased contributor or a person he or she </w:t>
      </w:r>
      <w:r w:rsidRPr="000B246D">
        <w:rPr>
          <w:color w:val="auto"/>
        </w:rPr>
        <w:lastRenderedPageBreak/>
        <w:t>has nominated as beneficiary of his or her contributions by written designation duly executed and filed with the retirement board.</w:t>
      </w:r>
    </w:p>
    <w:p w14:paraId="3FC46F24" w14:textId="77777777" w:rsidR="00D83817" w:rsidRPr="000B246D" w:rsidRDefault="00D83817" w:rsidP="00D83817">
      <w:pPr>
        <w:pStyle w:val="SectionBody"/>
        <w:rPr>
          <w:color w:val="auto"/>
        </w:rPr>
      </w:pPr>
      <w:r w:rsidRPr="000B246D">
        <w:rPr>
          <w:color w:val="auto"/>
        </w:rPr>
        <w:t>"Regular interest" means interest at four percent compounded annually, or a higher earnable rate if set forth in the formula established in legislative rules, series seven of the Consolidated Public Retirement Board, 162 CSR 7.</w:t>
      </w:r>
    </w:p>
    <w:p w14:paraId="6DE8955D" w14:textId="77777777" w:rsidR="00D83817" w:rsidRPr="000B246D" w:rsidRDefault="00D83817" w:rsidP="00D83817">
      <w:pPr>
        <w:pStyle w:val="SectionBody"/>
        <w:rPr>
          <w:color w:val="auto"/>
        </w:rPr>
      </w:pPr>
      <w:r w:rsidRPr="000B246D">
        <w:rPr>
          <w:color w:val="auto"/>
        </w:rPr>
        <w:t>"Regularly employed for full-time service" means employment in a regular position or job throughout the employment term regardless of the number of hours worked or the method of pay.</w:t>
      </w:r>
    </w:p>
    <w:p w14:paraId="0EB6F019" w14:textId="77777777" w:rsidR="00D83817" w:rsidRPr="000B246D" w:rsidRDefault="00D83817" w:rsidP="00D83817">
      <w:pPr>
        <w:pStyle w:val="SectionBody"/>
        <w:rPr>
          <w:color w:val="auto"/>
        </w:rPr>
      </w:pPr>
      <w:r w:rsidRPr="000B246D">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ceases covered employment under the retirement system.</w:t>
      </w:r>
    </w:p>
    <w:p w14:paraId="1B25A45C" w14:textId="77777777" w:rsidR="00D83817" w:rsidRPr="000B246D" w:rsidRDefault="00D83817" w:rsidP="00D83817">
      <w:pPr>
        <w:pStyle w:val="SectionBody"/>
        <w:rPr>
          <w:color w:val="auto"/>
        </w:rPr>
      </w:pPr>
      <w:r w:rsidRPr="000B246D">
        <w:rPr>
          <w:color w:val="auto"/>
        </w:rPr>
        <w:t>"Retirant" means any member who commences an annuity payable by the retirement system.</w:t>
      </w:r>
    </w:p>
    <w:p w14:paraId="0E1F1685" w14:textId="77777777" w:rsidR="00D83817" w:rsidRPr="000B246D" w:rsidRDefault="00D83817" w:rsidP="00D83817">
      <w:pPr>
        <w:pStyle w:val="SectionBody"/>
        <w:rPr>
          <w:color w:val="auto"/>
        </w:rPr>
      </w:pPr>
      <w:r w:rsidRPr="000B246D">
        <w:rPr>
          <w:color w:val="auto"/>
        </w:rPr>
        <w:t>"Retirement board" means the Consolidated Public Retirement Board created pursuant to §5-10D-1 </w:t>
      </w:r>
      <w:r w:rsidRPr="000B246D">
        <w:rPr>
          <w:rStyle w:val="Emphasis"/>
          <w:rFonts w:cs="Arial"/>
          <w:color w:val="auto"/>
          <w:bdr w:val="none" w:sz="0" w:space="0" w:color="auto" w:frame="1"/>
        </w:rPr>
        <w:t>et seq</w:t>
      </w:r>
      <w:r w:rsidRPr="000B246D">
        <w:rPr>
          <w:color w:val="auto"/>
        </w:rPr>
        <w:t>. of this code.</w:t>
      </w:r>
    </w:p>
    <w:p w14:paraId="59AFAF87" w14:textId="77777777" w:rsidR="00D83817" w:rsidRPr="000B246D" w:rsidRDefault="00D83817" w:rsidP="00D83817">
      <w:pPr>
        <w:pStyle w:val="SectionBody"/>
        <w:rPr>
          <w:color w:val="auto"/>
        </w:rPr>
      </w:pPr>
      <w:r w:rsidRPr="000B246D">
        <w:rPr>
          <w:color w:val="auto"/>
        </w:rPr>
        <w:t>"Retirement system" means the State Teachers Retirement System established by this article.</w:t>
      </w:r>
    </w:p>
    <w:p w14:paraId="43EDA542" w14:textId="77777777" w:rsidR="00D83817" w:rsidRPr="000B246D" w:rsidRDefault="00D83817" w:rsidP="00D83817">
      <w:pPr>
        <w:pStyle w:val="SectionBody"/>
        <w:rPr>
          <w:color w:val="auto"/>
        </w:rPr>
      </w:pPr>
      <w:r w:rsidRPr="000B246D">
        <w:rPr>
          <w:color w:val="auto"/>
        </w:rPr>
        <w:t xml:space="preserve">"Teacher member"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w:t>
      </w:r>
      <w:r w:rsidRPr="000B246D">
        <w:rPr>
          <w:color w:val="auto"/>
        </w:rPr>
        <w:lastRenderedPageBreak/>
        <w:t>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§18-5G-1 </w:t>
      </w:r>
      <w:r w:rsidRPr="000B246D">
        <w:rPr>
          <w:rStyle w:val="Emphasis"/>
          <w:rFonts w:cs="Arial"/>
          <w:color w:val="auto"/>
          <w:bdr w:val="none" w:sz="0" w:space="0" w:color="auto" w:frame="1"/>
        </w:rPr>
        <w:t>et seq</w:t>
      </w:r>
      <w:r w:rsidRPr="000B246D">
        <w:rPr>
          <w:color w:val="auto"/>
        </w:rPr>
        <w:t>. of this code if the charter school includes in its charter contract entered into pursuant to §18-5G-7 of this code a determination to participate in the retirement systems under this article and §18-7B-1 </w:t>
      </w:r>
      <w:r w:rsidRPr="000B246D">
        <w:rPr>
          <w:rStyle w:val="Emphasis"/>
          <w:rFonts w:cs="Arial"/>
          <w:color w:val="auto"/>
          <w:bdr w:val="none" w:sz="0" w:space="0" w:color="auto" w:frame="1"/>
        </w:rPr>
        <w:t>et seq</w:t>
      </w:r>
      <w:r w:rsidRPr="000B246D">
        <w:rPr>
          <w:color w:val="auto"/>
        </w:rPr>
        <w:t>. of this code.</w:t>
      </w:r>
    </w:p>
    <w:p w14:paraId="0EE9BF4E" w14:textId="77777777" w:rsidR="00D83817" w:rsidRPr="000B246D" w:rsidRDefault="00D83817" w:rsidP="00D83817">
      <w:pPr>
        <w:pStyle w:val="SectionBody"/>
        <w:rPr>
          <w:color w:val="auto"/>
        </w:rPr>
      </w:pPr>
      <w:r w:rsidRPr="000B246D">
        <w:rPr>
          <w:color w:val="auto"/>
        </w:rPr>
        <w:t>"Total service" means all service as a teacher or nonteacher while a member of the retirement system since last becoming a member and, in addition thereto, credit for prior service, if any.</w:t>
      </w:r>
    </w:p>
    <w:p w14:paraId="385CBD26" w14:textId="77777777" w:rsidR="00D83817" w:rsidRPr="000B246D" w:rsidRDefault="00D83817" w:rsidP="00D83817">
      <w:pPr>
        <w:pStyle w:val="SectionBody"/>
        <w:rPr>
          <w:color w:val="auto"/>
        </w:rPr>
      </w:pPr>
      <w:r w:rsidRPr="000B246D">
        <w:rPr>
          <w:color w:val="auto"/>
        </w:rPr>
        <w:t>Age in excess of 70 years shall be considered to be 70 years.</w:t>
      </w:r>
    </w:p>
    <w:p w14:paraId="58D11BEB" w14:textId="77777777" w:rsidR="00D83817" w:rsidRPr="000B246D" w:rsidRDefault="00D83817" w:rsidP="00D83817">
      <w:pPr>
        <w:shd w:val="clear" w:color="auto" w:fill="FFFFFF"/>
        <w:jc w:val="both"/>
        <w:textAlignment w:val="baseline"/>
        <w:rPr>
          <w:rFonts w:cs="Arial"/>
          <w:color w:val="auto"/>
        </w:rPr>
        <w:sectPr w:rsidR="00D83817" w:rsidRPr="000B246D" w:rsidSect="00D83817">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6928DA4A" w14:textId="77777777" w:rsidR="00D83817" w:rsidRPr="000B246D" w:rsidRDefault="00D83817" w:rsidP="00D83817">
      <w:pPr>
        <w:pStyle w:val="SectionHeading"/>
        <w:rPr>
          <w:color w:val="auto"/>
        </w:rPr>
        <w:sectPr w:rsidR="00D83817" w:rsidRPr="000B246D" w:rsidSect="00E8388A">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§18-7A-25. Eligibility for retirement allowance.</w:t>
      </w:r>
    </w:p>
    <w:p w14:paraId="5F4B3381" w14:textId="6048B26F" w:rsidR="00D83817" w:rsidRPr="000B246D" w:rsidRDefault="00D83817" w:rsidP="00D83817">
      <w:pPr>
        <w:pStyle w:val="SectionBody"/>
        <w:rPr>
          <w:color w:val="auto"/>
        </w:rPr>
      </w:pPr>
      <w:r w:rsidRPr="000B246D">
        <w:rPr>
          <w:color w:val="auto"/>
        </w:rPr>
        <w:t xml:space="preserve">(a) Except for a person who first becomes a member of the retirement system on or after July 1, 2015, any actively contributing member who has attained the age of </w:t>
      </w:r>
      <w:r w:rsidR="00715362" w:rsidRPr="000B246D">
        <w:rPr>
          <w:color w:val="auto"/>
        </w:rPr>
        <w:t>60</w:t>
      </w:r>
      <w:r w:rsidRPr="000B246D">
        <w:rPr>
          <w:color w:val="auto"/>
        </w:rPr>
        <w:t xml:space="preserve"> years or any member who has </w:t>
      </w:r>
      <w:r w:rsidR="00715362" w:rsidRPr="000B246D">
        <w:rPr>
          <w:color w:val="auto"/>
        </w:rPr>
        <w:t xml:space="preserve">35 </w:t>
      </w:r>
      <w:r w:rsidRPr="000B246D">
        <w:rPr>
          <w:color w:val="auto"/>
        </w:rPr>
        <w:t xml:space="preserve">years of total service as a teacher or nonteaching member in West Virginia, regardless of age, is eligible for an annuity. No new entrant nor present member is eligible for an annuity, however, if either has less than five years of service to his or her credit: </w:t>
      </w:r>
      <w:r w:rsidR="00715362" w:rsidRPr="000B246D">
        <w:rPr>
          <w:i/>
          <w:iCs/>
          <w:color w:val="auto"/>
        </w:rPr>
        <w:t>Provided</w:t>
      </w:r>
      <w:r w:rsidRPr="000B246D">
        <w:rPr>
          <w:color w:val="auto"/>
        </w:rPr>
        <w:t>, That on and after July 1, 2013, any person who becomes a new member of this retirement system shall, in qualifying for retirement under this section, have five or more years of contributory service, all of which shall be actual, contributory ones.</w:t>
      </w:r>
    </w:p>
    <w:p w14:paraId="6303C7E8" w14:textId="680AE6CA" w:rsidR="00D83817" w:rsidRPr="000B246D" w:rsidRDefault="00D83817" w:rsidP="00D83817">
      <w:pPr>
        <w:pStyle w:val="SectionBody"/>
        <w:rPr>
          <w:color w:val="auto"/>
        </w:rPr>
      </w:pPr>
      <w:r w:rsidRPr="000B246D">
        <w:rPr>
          <w:color w:val="auto"/>
        </w:rPr>
        <w:lastRenderedPageBreak/>
        <w:t xml:space="preserve">(b) Except for a person who first becomes a member of the retirement system on or after July 1, 2015, any member who has attained the age of </w:t>
      </w:r>
      <w:r w:rsidR="00715362" w:rsidRPr="000B246D">
        <w:rPr>
          <w:color w:val="auto"/>
        </w:rPr>
        <w:t>55</w:t>
      </w:r>
      <w:r w:rsidRPr="000B246D">
        <w:rPr>
          <w:color w:val="auto"/>
        </w:rPr>
        <w:t xml:space="preserve"> years and who has served </w:t>
      </w:r>
      <w:r w:rsidR="00715362" w:rsidRPr="000B246D">
        <w:rPr>
          <w:color w:val="auto"/>
        </w:rPr>
        <w:t>30</w:t>
      </w:r>
      <w:r w:rsidRPr="000B246D">
        <w:rPr>
          <w:color w:val="auto"/>
        </w:rPr>
        <w:t xml:space="preserve"> years as a teacher or nonteaching member in West Virginia is eligible for an annuity.</w:t>
      </w:r>
    </w:p>
    <w:p w14:paraId="23190CA3" w14:textId="00BB48CD" w:rsidR="00D83817" w:rsidRPr="000B246D" w:rsidRDefault="00D83817" w:rsidP="00D83817">
      <w:pPr>
        <w:pStyle w:val="SectionBody"/>
        <w:rPr>
          <w:color w:val="auto"/>
        </w:rPr>
      </w:pPr>
      <w:r w:rsidRPr="000B246D">
        <w:rPr>
          <w:color w:val="auto"/>
        </w:rPr>
        <w:t xml:space="preserve">(c) Except for a person who first becomes a member of the retirement system on or after July 1, 2015, any member who has served at least </w:t>
      </w:r>
      <w:r w:rsidR="00715362" w:rsidRPr="000B246D">
        <w:rPr>
          <w:color w:val="auto"/>
        </w:rPr>
        <w:t>30</w:t>
      </w:r>
      <w:r w:rsidRPr="000B246D">
        <w:rPr>
          <w:color w:val="auto"/>
        </w:rPr>
        <w:t xml:space="preserve"> but less than </w:t>
      </w:r>
      <w:r w:rsidR="00715362" w:rsidRPr="000B246D">
        <w:rPr>
          <w:color w:val="auto"/>
        </w:rPr>
        <w:t xml:space="preserve">35 </w:t>
      </w:r>
      <w:r w:rsidRPr="000B246D">
        <w:rPr>
          <w:color w:val="auto"/>
        </w:rPr>
        <w:t>years as a teacher or nonteaching member in West Virginia and is less than</w:t>
      </w:r>
      <w:r w:rsidR="00ED0DA1" w:rsidRPr="000B246D">
        <w:rPr>
          <w:color w:val="auto"/>
        </w:rPr>
        <w:t xml:space="preserve"> 55 </w:t>
      </w:r>
      <w:r w:rsidRPr="000B246D">
        <w:rPr>
          <w:color w:val="auto"/>
        </w:rPr>
        <w:t xml:space="preserve">years of age is eligible for an annuity, but the annuity shall be the reduced actuarial equivalent of the annuity the member would have received if the member were age </w:t>
      </w:r>
      <w:r w:rsidR="00715362" w:rsidRPr="000B246D">
        <w:rPr>
          <w:color w:val="auto"/>
        </w:rPr>
        <w:t xml:space="preserve"> 55 </w:t>
      </w:r>
      <w:r w:rsidRPr="000B246D">
        <w:rPr>
          <w:color w:val="auto"/>
        </w:rPr>
        <w:t>at the time the annuity was applied for.</w:t>
      </w:r>
    </w:p>
    <w:p w14:paraId="13069EA3" w14:textId="77777777" w:rsidR="00D83817" w:rsidRPr="000B246D" w:rsidRDefault="00D83817" w:rsidP="00D83817">
      <w:pPr>
        <w:pStyle w:val="SectionBody"/>
        <w:rPr>
          <w:color w:val="auto"/>
        </w:rPr>
      </w:pPr>
      <w:r w:rsidRPr="000B246D">
        <w:rPr>
          <w:color w:val="auto"/>
        </w:rPr>
        <w:t>(d) The request for any annuity shall be made by the member in writing to the retirement board, but in case of retirement for disability, the written request may be made by either the member or the employer.</w:t>
      </w:r>
    </w:p>
    <w:p w14:paraId="00008964" w14:textId="77777777" w:rsidR="00D83817" w:rsidRPr="000B246D" w:rsidRDefault="00D83817" w:rsidP="00D83817">
      <w:pPr>
        <w:pStyle w:val="SectionBody"/>
        <w:rPr>
          <w:color w:val="auto"/>
        </w:rPr>
      </w:pPr>
      <w:r w:rsidRPr="000B246D">
        <w:rPr>
          <w:color w:val="auto"/>
        </w:rPr>
        <w:t>(e) A member is eligible for annuity for disability if he or she satisfies the conditions in either subdivision (1) or (2) of this subsection and meets the conditions of subdivision (3) of this subsection as follows:</w:t>
      </w:r>
    </w:p>
    <w:p w14:paraId="2FA38151" w14:textId="2BE47EE5" w:rsidR="00D83817" w:rsidRPr="000B246D" w:rsidRDefault="00D83817" w:rsidP="00D83817">
      <w:pPr>
        <w:pStyle w:val="SectionBody"/>
        <w:rPr>
          <w:color w:val="auto"/>
        </w:rPr>
      </w:pPr>
      <w:r w:rsidRPr="000B246D">
        <w:rPr>
          <w:color w:val="auto"/>
        </w:rPr>
        <w:t xml:space="preserve">(1) His or her service as a teacher or nonteaching member in West Virginia must total at least </w:t>
      </w:r>
      <w:r w:rsidR="00715362" w:rsidRPr="000B246D">
        <w:rPr>
          <w:color w:val="auto"/>
        </w:rPr>
        <w:t>10</w:t>
      </w:r>
      <w:r w:rsidRPr="000B246D">
        <w:rPr>
          <w:color w:val="auto"/>
        </w:rPr>
        <w:t xml:space="preserve"> years and service as a teacher or nonteaching member must have been terminated because of disability, which disability must have caused absence from service for at least six months before his or her application for disability annuity is approved.</w:t>
      </w:r>
    </w:p>
    <w:p w14:paraId="2EA4DEEA" w14:textId="77777777" w:rsidR="00D83817" w:rsidRPr="000B246D" w:rsidRDefault="00D83817" w:rsidP="00D83817">
      <w:pPr>
        <w:pStyle w:val="SectionBody"/>
        <w:rPr>
          <w:color w:val="auto"/>
        </w:rPr>
      </w:pPr>
      <w:r w:rsidRPr="000B246D">
        <w:rPr>
          <w:color w:val="auto"/>
        </w:rPr>
        <w:t>(2) His or her service as a teacher or nonteaching member in West Virginia must total at least five years and service as a teacher or nonteaching member must have been terminated because of disability, which disability must have caused absence from service for at least six months before his or her application for disability annuity is approved and the disability is a direct and total result of an act of student violence directed toward the member.</w:t>
      </w:r>
    </w:p>
    <w:p w14:paraId="06087A26" w14:textId="77E4E74A" w:rsidR="00D83817" w:rsidRPr="000B246D" w:rsidRDefault="00D83817" w:rsidP="00D83817">
      <w:pPr>
        <w:pStyle w:val="SectionBody"/>
        <w:rPr>
          <w:color w:val="auto"/>
        </w:rPr>
      </w:pPr>
      <w:r w:rsidRPr="000B246D">
        <w:rPr>
          <w:color w:val="auto"/>
        </w:rPr>
        <w:t xml:space="preserve">(3) A medical examination by a physician or physicians selected by the retirement board must show that the member is at the time mentally or physically incapacitated for service as a teacher or nonteaching member, that for that service the disability is total and likely to be </w:t>
      </w:r>
      <w:r w:rsidRPr="000B246D">
        <w:rPr>
          <w:color w:val="auto"/>
        </w:rPr>
        <w:lastRenderedPageBreak/>
        <w:t>permanent and that he or she should be retired in consequence of the disability.</w:t>
      </w:r>
    </w:p>
    <w:p w14:paraId="0E42ADB1" w14:textId="7D782A8D" w:rsidR="00D83817" w:rsidRPr="000B246D" w:rsidRDefault="00D83817" w:rsidP="00D83817">
      <w:pPr>
        <w:pStyle w:val="SectionBody"/>
        <w:rPr>
          <w:color w:val="auto"/>
        </w:rPr>
      </w:pPr>
      <w:r w:rsidRPr="000B246D">
        <w:rPr>
          <w:color w:val="auto"/>
        </w:rPr>
        <w:t xml:space="preserve">(f) Continuance of the disability of the retirant shall be established by medical examination, as prescribed in subdivision (3), subsection (e) of this section, annually for five years after retirement, and thereafter at such times required by the retirement board. Effective July 1,1998, a member who has retired because of a disability may select an option of payment under the provisions of §18-7A-28: </w:t>
      </w:r>
      <w:r w:rsidR="00715362" w:rsidRPr="000B246D">
        <w:rPr>
          <w:i/>
          <w:iCs/>
          <w:color w:val="auto"/>
        </w:rPr>
        <w:t>Provided</w:t>
      </w:r>
      <w:r w:rsidRPr="000B246D">
        <w:rPr>
          <w:color w:val="auto"/>
        </w:rPr>
        <w:t xml:space="preserve">, That any option selected under the provisions of §18-7A-28 shall be in all respects the actuarial equivalent of the straight life annuity benefit the disability retirant receives or would receive if the options under said section were not available and that no beneficiary or beneficiaries of the disability retirant may receive a greater benefit, nor receive any benefit for a greater length of time, than the beneficiary or beneficiaries would have received had the disability retirant not made any election of the options available under said section. In determining the actuarial equivalence, the retirement board shall </w:t>
      </w:r>
      <w:proofErr w:type="gramStart"/>
      <w:r w:rsidRPr="000B246D">
        <w:rPr>
          <w:color w:val="auto"/>
        </w:rPr>
        <w:t>take into account</w:t>
      </w:r>
      <w:proofErr w:type="gramEnd"/>
      <w:r w:rsidRPr="000B246D">
        <w:rPr>
          <w:color w:val="auto"/>
        </w:rPr>
        <w:t xml:space="preserve"> the life expectancies of the member and the beneficiary: </w:t>
      </w:r>
      <w:r w:rsidR="00715362" w:rsidRPr="000B246D">
        <w:rPr>
          <w:i/>
          <w:iCs/>
          <w:color w:val="auto"/>
        </w:rPr>
        <w:t>Provided</w:t>
      </w:r>
      <w:r w:rsidRPr="000B246D">
        <w:rPr>
          <w:color w:val="auto"/>
        </w:rPr>
        <w:t>, however, That the life expectancies may at the discretion of the retirement board be established by an underwriting medical director of a competent insurance company offering annuities. Payment of the disability annuity provided in this article shall cease immediately if the retirement board finds that the disability of the retirant no longer exists, or if the retirant refuses to submit to medical examination as required by this section.</w:t>
      </w:r>
    </w:p>
    <w:p w14:paraId="2F0E2762" w14:textId="77777777" w:rsidR="00D83817" w:rsidRPr="000B246D" w:rsidRDefault="00D83817" w:rsidP="00D83817">
      <w:pPr>
        <w:pStyle w:val="ChapterHeading"/>
        <w:rPr>
          <w:color w:val="auto"/>
        </w:rPr>
        <w:sectPr w:rsidR="00D83817" w:rsidRPr="000B246D" w:rsidSect="00D83817">
          <w:type w:val="continuous"/>
          <w:pgSz w:w="12240" w:h="15840"/>
          <w:pgMar w:top="1440" w:right="1440" w:bottom="1440" w:left="1440" w:header="720" w:footer="720" w:gutter="0"/>
          <w:lnNumType w:countBy="1" w:restart="newSection"/>
          <w:cols w:space="720"/>
          <w:noEndnote/>
          <w:titlePg/>
          <w:docGrid w:linePitch="299"/>
        </w:sectPr>
      </w:pPr>
      <w:r w:rsidRPr="000B246D">
        <w:rPr>
          <w:color w:val="auto"/>
        </w:rPr>
        <w:t>CHAPTER 20. natural resources.</w:t>
      </w:r>
    </w:p>
    <w:p w14:paraId="4D09AA66" w14:textId="7755DD78" w:rsidR="00D83817" w:rsidRPr="000B246D" w:rsidRDefault="00D83817" w:rsidP="00D83817">
      <w:pPr>
        <w:pStyle w:val="ArticleHeading"/>
        <w:rPr>
          <w:color w:val="auto"/>
        </w:rPr>
      </w:pPr>
      <w:r w:rsidRPr="000B246D">
        <w:rPr>
          <w:color w:val="auto"/>
        </w:rPr>
        <w:t>ARTICLE 18. west virginia division of natural resources police officer retirement system.</w:t>
      </w:r>
    </w:p>
    <w:p w14:paraId="06DAF60E" w14:textId="77777777" w:rsidR="00D83817" w:rsidRPr="000B246D" w:rsidRDefault="00D83817" w:rsidP="00D83817">
      <w:pPr>
        <w:pStyle w:val="SectionHeading"/>
        <w:rPr>
          <w:color w:val="auto"/>
        </w:rPr>
      </w:pPr>
      <w:r w:rsidRPr="000B246D">
        <w:rPr>
          <w:color w:val="auto"/>
        </w:rPr>
        <w:t>§20-18-2. Definitions.</w:t>
      </w:r>
    </w:p>
    <w:p w14:paraId="191E3940" w14:textId="77777777" w:rsidR="00D83817" w:rsidRPr="000B246D" w:rsidRDefault="00D83817" w:rsidP="00D83817">
      <w:pPr>
        <w:pStyle w:val="SectionBody"/>
        <w:rPr>
          <w:color w:val="auto"/>
        </w:rPr>
      </w:pPr>
      <w:r w:rsidRPr="000B246D">
        <w:rPr>
          <w:color w:val="auto"/>
        </w:rPr>
        <w:t>As used in this article, unless a federal law or regulation or the context clearly requires a different meaning:</w:t>
      </w:r>
    </w:p>
    <w:p w14:paraId="37870EA3" w14:textId="0605648E" w:rsidR="00D83817" w:rsidRPr="000B246D" w:rsidRDefault="00D83817" w:rsidP="00D83817">
      <w:pPr>
        <w:pStyle w:val="SectionBody"/>
        <w:rPr>
          <w:color w:val="auto"/>
        </w:rPr>
      </w:pPr>
      <w:r w:rsidRPr="000B246D">
        <w:rPr>
          <w:color w:val="auto"/>
        </w:rPr>
        <w:t xml:space="preserve">(a) "Accrued benefit" means on behalf of any member two and one-quarter percent of the </w:t>
      </w:r>
      <w:r w:rsidRPr="000B246D">
        <w:rPr>
          <w:color w:val="auto"/>
        </w:rPr>
        <w:lastRenderedPageBreak/>
        <w:t>member’s final average salary multiplied by the member’s years of credited service: </w:t>
      </w:r>
      <w:r w:rsidRPr="000B246D">
        <w:rPr>
          <w:rStyle w:val="Emphasis"/>
          <w:rFonts w:cs="Arial"/>
          <w:color w:val="auto"/>
          <w:bdr w:val="none" w:sz="0" w:space="0" w:color="auto" w:frame="1"/>
        </w:rPr>
        <w:t>Provided</w:t>
      </w:r>
      <w:r w:rsidRPr="000B246D">
        <w:rPr>
          <w:color w:val="auto"/>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715362" w:rsidRPr="000B246D">
        <w:rPr>
          <w:color w:val="auto"/>
        </w:rPr>
        <w:t>Section</w:t>
      </w:r>
      <w:r w:rsidRPr="000B246D">
        <w:rPr>
          <w:color w:val="auto"/>
        </w:rPr>
        <w:t xml:space="preserve"> 415 of the Internal Revenue Code and is subject to the provisions of §20-18-13 of this code.</w:t>
      </w:r>
    </w:p>
    <w:p w14:paraId="53495A81" w14:textId="77777777" w:rsidR="00D83817" w:rsidRPr="000B246D" w:rsidRDefault="00D83817" w:rsidP="00D83817">
      <w:pPr>
        <w:pStyle w:val="SectionBody"/>
        <w:rPr>
          <w:color w:val="auto"/>
        </w:rPr>
      </w:pPr>
      <w:r w:rsidRPr="000B246D">
        <w:rPr>
          <w:color w:val="auto"/>
        </w:rPr>
        <w:t>(b) "Accumulated contributions" means the sum of all amounts deducted from the annual compensation of a member or paid on his or her behalf pursuant to §5-10C-1 </w:t>
      </w:r>
      <w:r w:rsidRPr="000B246D">
        <w:rPr>
          <w:rStyle w:val="Emphasis"/>
          <w:rFonts w:cs="Arial"/>
          <w:color w:val="auto"/>
          <w:bdr w:val="none" w:sz="0" w:space="0" w:color="auto" w:frame="1"/>
        </w:rPr>
        <w:t>et seq</w:t>
      </w:r>
      <w:r w:rsidRPr="000B246D">
        <w:rPr>
          <w:color w:val="auto"/>
        </w:rPr>
        <w:t>. of this code, either pursuant to §20-18-8(a) or §5-10-29 of this code as a result of covered employment together with regular interest on the deducted amounts.</w:t>
      </w:r>
    </w:p>
    <w:p w14:paraId="4021F828" w14:textId="77777777" w:rsidR="00D83817" w:rsidRPr="000B246D" w:rsidRDefault="00D83817" w:rsidP="00D83817">
      <w:pPr>
        <w:pStyle w:val="SectionBody"/>
        <w:rPr>
          <w:color w:val="auto"/>
        </w:rPr>
      </w:pPr>
      <w:r w:rsidRPr="000B246D">
        <w:rPr>
          <w:color w:val="auto"/>
        </w:rPr>
        <w:t>(c) "Active member" means a member who is active and contributing to the plan.</w:t>
      </w:r>
    </w:p>
    <w:p w14:paraId="7239E295" w14:textId="77777777" w:rsidR="00D83817" w:rsidRPr="000B246D" w:rsidRDefault="00D83817" w:rsidP="00D83817">
      <w:pPr>
        <w:pStyle w:val="SectionBody"/>
        <w:rPr>
          <w:color w:val="auto"/>
        </w:rPr>
      </w:pPr>
      <w:r w:rsidRPr="000B246D">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1B655FB" w14:textId="59C444F0" w:rsidR="00D83817" w:rsidRPr="000B246D" w:rsidRDefault="00D83817" w:rsidP="00D83817">
      <w:pPr>
        <w:pStyle w:val="SectionBody"/>
        <w:rPr>
          <w:color w:val="auto"/>
        </w:rPr>
      </w:pPr>
      <w:r w:rsidRPr="000B246D">
        <w:rPr>
          <w:color w:val="auto"/>
        </w:rPr>
        <w:t>(e) "Actuarial equivalent" means a benefit of equal value computed upon the basis of the mortality table and interest rates as set and adopted by the retirement board in accordance with the provisions of this article: </w:t>
      </w:r>
      <w:r w:rsidRPr="000B246D">
        <w:rPr>
          <w:rStyle w:val="Emphasis"/>
          <w:rFonts w:cs="Arial"/>
          <w:color w:val="auto"/>
          <w:bdr w:val="none" w:sz="0" w:space="0" w:color="auto" w:frame="1"/>
        </w:rPr>
        <w:t>Provided</w:t>
      </w:r>
      <w:r w:rsidRPr="000B246D">
        <w:rPr>
          <w:color w:val="auto"/>
        </w:rPr>
        <w:t xml:space="preserve">, That when used in the context of compliance with the federal maximum benefit requirements of </w:t>
      </w:r>
      <w:r w:rsidR="00ED0DA1" w:rsidRPr="000B246D">
        <w:rPr>
          <w:color w:val="auto"/>
        </w:rPr>
        <w:t>S</w:t>
      </w:r>
      <w:r w:rsidRPr="000B246D">
        <w:rPr>
          <w:color w:val="auto"/>
        </w:rPr>
        <w:t>ection 415 of the Internal Revenue Code, "actuarial equivalent" shall be computed using the mortality tables and interest rates required to comply with those requirements.</w:t>
      </w:r>
    </w:p>
    <w:p w14:paraId="3B0D4EBB" w14:textId="17EF3C7B" w:rsidR="00D83817" w:rsidRPr="000B246D" w:rsidRDefault="00D83817" w:rsidP="00D83817">
      <w:pPr>
        <w:pStyle w:val="SectionBody"/>
        <w:rPr>
          <w:color w:val="auto"/>
        </w:rPr>
      </w:pPr>
      <w:r w:rsidRPr="000B246D">
        <w:rPr>
          <w:color w:val="auto"/>
        </w:rPr>
        <w:t xml:space="preserve">(f) "Annual compensation" means the wages paid to the member during covered employment within the meaning of </w:t>
      </w:r>
      <w:r w:rsidR="00ED0DA1" w:rsidRPr="000B246D">
        <w:rPr>
          <w:color w:val="auto"/>
        </w:rPr>
        <w:t>S</w:t>
      </w:r>
      <w:r w:rsidRPr="000B246D">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ED0DA1" w:rsidRPr="000B246D">
        <w:rPr>
          <w:color w:val="auto"/>
        </w:rPr>
        <w:t>S</w:t>
      </w:r>
      <w:r w:rsidRPr="000B246D">
        <w:rPr>
          <w:color w:val="auto"/>
        </w:rPr>
        <w:t xml:space="preserve">ection 414(h)(2) of the Internal Revenue Code and less reimbursements or other expense allowances, cash or noncash fringe benefits or both, deferred compensation, and welfare benefits. </w:t>
      </w:r>
      <w:r w:rsidRPr="000B246D">
        <w:rPr>
          <w:color w:val="auto"/>
        </w:rPr>
        <w:lastRenderedPageBreak/>
        <w:t xml:space="preserve">Annual compensation for determining benefits during any determination period may not exceed the maximum compensation allowed as adjusted for cost of living in accordance with §5-10D-7 of this code and </w:t>
      </w:r>
      <w:r w:rsidR="00715362" w:rsidRPr="000B246D">
        <w:rPr>
          <w:color w:val="auto"/>
        </w:rPr>
        <w:t>Section</w:t>
      </w:r>
      <w:r w:rsidRPr="000B246D">
        <w:rPr>
          <w:color w:val="auto"/>
        </w:rPr>
        <w:t xml:space="preserve"> 401(a)(17) of the Internal Revenue Code.</w:t>
      </w:r>
    </w:p>
    <w:p w14:paraId="08923FE4" w14:textId="77777777" w:rsidR="00D83817" w:rsidRPr="000B246D" w:rsidRDefault="00D83817" w:rsidP="00D83817">
      <w:pPr>
        <w:pStyle w:val="SectionBody"/>
        <w:rPr>
          <w:color w:val="auto"/>
        </w:rPr>
      </w:pPr>
      <w:r w:rsidRPr="000B246D">
        <w:rPr>
          <w:color w:val="auto"/>
        </w:rPr>
        <w:t>(g) "Annual leave service" means accrued annual leave.</w:t>
      </w:r>
    </w:p>
    <w:p w14:paraId="6DA9CD24" w14:textId="77777777" w:rsidR="00D83817" w:rsidRPr="000B246D" w:rsidRDefault="00D83817" w:rsidP="00D83817">
      <w:pPr>
        <w:pStyle w:val="SectionBody"/>
        <w:rPr>
          <w:color w:val="auto"/>
        </w:rPr>
      </w:pPr>
      <w:r w:rsidRPr="000B246D">
        <w:rPr>
          <w:color w:val="auto"/>
        </w:rPr>
        <w:t>(h) "Annuity starting date" means the first day of the first calendar month following receipt of the retirement application by the board or the required beginning date, if earlier: </w:t>
      </w:r>
      <w:r w:rsidRPr="000B246D">
        <w:rPr>
          <w:rStyle w:val="Emphasis"/>
          <w:rFonts w:cs="Arial"/>
          <w:color w:val="auto"/>
          <w:bdr w:val="none" w:sz="0" w:space="0" w:color="auto" w:frame="1"/>
        </w:rPr>
        <w:t>Provided</w:t>
      </w:r>
      <w:r w:rsidRPr="000B246D">
        <w:rPr>
          <w:color w:val="auto"/>
        </w:rPr>
        <w:t>, That the member has ceased covered employment and reached normal retirement age.</w:t>
      </w:r>
    </w:p>
    <w:p w14:paraId="262FCA94" w14:textId="77777777" w:rsidR="00D83817" w:rsidRPr="000B246D" w:rsidRDefault="00D83817" w:rsidP="00D83817">
      <w:pPr>
        <w:pStyle w:val="SectionBody"/>
        <w:rPr>
          <w:color w:val="auto"/>
        </w:rPr>
      </w:pPr>
      <w:r w:rsidRPr="000B246D">
        <w:rPr>
          <w:color w:val="auto"/>
        </w:rPr>
        <w:t>(</w:t>
      </w:r>
      <w:proofErr w:type="spellStart"/>
      <w:r w:rsidRPr="000B246D">
        <w:rPr>
          <w:color w:val="auto"/>
        </w:rPr>
        <w:t>i</w:t>
      </w:r>
      <w:proofErr w:type="spellEnd"/>
      <w:r w:rsidRPr="000B246D">
        <w:rPr>
          <w:color w:val="auto"/>
        </w:rPr>
        <w:t>) "Beneficiary" means a natural person who is entitled to, or will be entitled to, an annuity or other benefit payable by the plan.</w:t>
      </w:r>
    </w:p>
    <w:p w14:paraId="127B43D8" w14:textId="77777777" w:rsidR="00D83817" w:rsidRPr="000B246D" w:rsidRDefault="00D83817" w:rsidP="00D83817">
      <w:pPr>
        <w:pStyle w:val="SectionBody"/>
        <w:rPr>
          <w:color w:val="auto"/>
        </w:rPr>
      </w:pPr>
      <w:r w:rsidRPr="000B246D">
        <w:rPr>
          <w:color w:val="auto"/>
        </w:rPr>
        <w:t>(j) "Board" means the Consolidated Public Retirement Board created pursuant to §5-10D-1 </w:t>
      </w:r>
      <w:r w:rsidRPr="000B246D">
        <w:rPr>
          <w:rStyle w:val="Emphasis"/>
          <w:rFonts w:cs="Arial"/>
          <w:color w:val="auto"/>
          <w:bdr w:val="none" w:sz="0" w:space="0" w:color="auto" w:frame="1"/>
        </w:rPr>
        <w:t>et seq</w:t>
      </w:r>
      <w:r w:rsidRPr="000B246D">
        <w:rPr>
          <w:color w:val="auto"/>
        </w:rPr>
        <w:t>. of this code.</w:t>
      </w:r>
    </w:p>
    <w:p w14:paraId="1DE6722A" w14:textId="77777777" w:rsidR="00D83817" w:rsidRPr="000B246D" w:rsidRDefault="00D83817" w:rsidP="00D83817">
      <w:pPr>
        <w:pStyle w:val="SectionBody"/>
        <w:rPr>
          <w:color w:val="auto"/>
        </w:rPr>
      </w:pPr>
      <w:r w:rsidRPr="000B246D">
        <w:rPr>
          <w:color w:val="auto"/>
        </w:rPr>
        <w:t>(k)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0B246D">
        <w:rPr>
          <w:rStyle w:val="Emphasis"/>
          <w:rFonts w:cs="Arial"/>
          <w:color w:val="auto"/>
          <w:bdr w:val="none" w:sz="0" w:space="0" w:color="auto" w:frame="1"/>
        </w:rPr>
        <w:t>et seq</w:t>
      </w:r>
      <w:r w:rsidRPr="000B246D">
        <w:rPr>
          <w:color w:val="auto"/>
        </w:rPr>
        <w:t>. of this code: </w:t>
      </w:r>
      <w:r w:rsidRPr="000B246D">
        <w:rPr>
          <w:rStyle w:val="Emphasis"/>
          <w:rFonts w:cs="Arial"/>
          <w:color w:val="auto"/>
          <w:bdr w:val="none" w:sz="0" w:space="0" w:color="auto" w:frame="1"/>
        </w:rPr>
        <w:t>Provided</w:t>
      </w:r>
      <w:r w:rsidRPr="000B246D">
        <w:rPr>
          <w:color w:val="auto"/>
        </w:rPr>
        <w:t>, That the Natural Resources Police Officer contributes to the fund created in §20-18-7 of this code the amount specified as the Natural Resource Police Officer’s contribution in §20-18-8 of this code.</w:t>
      </w:r>
    </w:p>
    <w:p w14:paraId="2CB66DAE" w14:textId="77777777" w:rsidR="00D83817" w:rsidRPr="000B246D" w:rsidRDefault="00D83817" w:rsidP="00D83817">
      <w:pPr>
        <w:pStyle w:val="SectionBody"/>
        <w:rPr>
          <w:color w:val="auto"/>
        </w:rPr>
      </w:pPr>
      <w:r w:rsidRPr="000B246D">
        <w:rPr>
          <w:color w:val="auto"/>
        </w:rPr>
        <w:t>(l) "Credited service" means the sum of a member’s years of service, active military duty, disability service, eligible annual and sick leave service.</w:t>
      </w:r>
    </w:p>
    <w:p w14:paraId="6D9A7D6E" w14:textId="77777777" w:rsidR="00D83817" w:rsidRPr="000B246D" w:rsidRDefault="00D83817" w:rsidP="00D83817">
      <w:pPr>
        <w:pStyle w:val="SectionBody"/>
        <w:rPr>
          <w:color w:val="auto"/>
        </w:rPr>
      </w:pPr>
      <w:r w:rsidRPr="000B246D">
        <w:rPr>
          <w:color w:val="auto"/>
        </w:rPr>
        <w:t>(m) "Dependent child" means either:</w:t>
      </w:r>
    </w:p>
    <w:p w14:paraId="5ACAE144" w14:textId="77777777" w:rsidR="00D83817" w:rsidRPr="000B246D" w:rsidRDefault="00D83817" w:rsidP="00D83817">
      <w:pPr>
        <w:pStyle w:val="SectionBody"/>
        <w:rPr>
          <w:color w:val="auto"/>
        </w:rPr>
      </w:pPr>
      <w:r w:rsidRPr="000B246D">
        <w:rPr>
          <w:color w:val="auto"/>
        </w:rPr>
        <w:t>(1) An unmarried person under age 18 who is:</w:t>
      </w:r>
    </w:p>
    <w:p w14:paraId="3430D4BB" w14:textId="77777777" w:rsidR="00D83817" w:rsidRPr="000B246D" w:rsidRDefault="00D83817" w:rsidP="00D83817">
      <w:pPr>
        <w:pStyle w:val="SectionBody"/>
        <w:rPr>
          <w:color w:val="auto"/>
        </w:rPr>
      </w:pPr>
      <w:r w:rsidRPr="000B246D">
        <w:rPr>
          <w:color w:val="auto"/>
        </w:rPr>
        <w:t>(A) A natural child of the member;</w:t>
      </w:r>
    </w:p>
    <w:p w14:paraId="505DDA68" w14:textId="77777777" w:rsidR="00D83817" w:rsidRPr="000B246D" w:rsidRDefault="00D83817" w:rsidP="00D83817">
      <w:pPr>
        <w:pStyle w:val="SectionBody"/>
        <w:rPr>
          <w:color w:val="auto"/>
        </w:rPr>
      </w:pPr>
      <w:r w:rsidRPr="000B246D">
        <w:rPr>
          <w:color w:val="auto"/>
        </w:rPr>
        <w:lastRenderedPageBreak/>
        <w:t>(B) A legally adopted child of the member;</w:t>
      </w:r>
    </w:p>
    <w:p w14:paraId="3B90A4C5" w14:textId="77777777" w:rsidR="00D83817" w:rsidRPr="000B246D" w:rsidRDefault="00D83817" w:rsidP="00D83817">
      <w:pPr>
        <w:pStyle w:val="SectionBody"/>
        <w:rPr>
          <w:color w:val="auto"/>
        </w:rPr>
      </w:pPr>
      <w:r w:rsidRPr="000B246D">
        <w:rPr>
          <w:color w:val="auto"/>
        </w:rPr>
        <w:t>(C) A child who at the time of the member’s death was living with the member while the member was an adopting parent during any period of probation; or</w:t>
      </w:r>
    </w:p>
    <w:p w14:paraId="370DDD01" w14:textId="31124085" w:rsidR="00D83817" w:rsidRPr="000B246D" w:rsidRDefault="00D83817" w:rsidP="00D83817">
      <w:pPr>
        <w:pStyle w:val="SectionBody"/>
        <w:rPr>
          <w:color w:val="auto"/>
        </w:rPr>
      </w:pPr>
      <w:r w:rsidRPr="000B246D">
        <w:rPr>
          <w:color w:val="auto"/>
        </w:rPr>
        <w:t>(D) A stepchild of the member residing in the member’s household at the time of the member’s death; or</w:t>
      </w:r>
    </w:p>
    <w:p w14:paraId="29E43520" w14:textId="77777777" w:rsidR="00D83817" w:rsidRPr="000B246D" w:rsidRDefault="00D83817" w:rsidP="00D83817">
      <w:pPr>
        <w:pStyle w:val="SectionBody"/>
        <w:rPr>
          <w:color w:val="auto"/>
        </w:rPr>
      </w:pPr>
      <w:r w:rsidRPr="000B246D">
        <w:rPr>
          <w:color w:val="auto"/>
        </w:rPr>
        <w:t>(2) Any unmarried child under age 23:</w:t>
      </w:r>
    </w:p>
    <w:p w14:paraId="32D6C439" w14:textId="77777777" w:rsidR="00D83817" w:rsidRPr="000B246D" w:rsidRDefault="00D83817" w:rsidP="00D83817">
      <w:pPr>
        <w:pStyle w:val="SectionBody"/>
        <w:rPr>
          <w:color w:val="auto"/>
        </w:rPr>
      </w:pPr>
      <w:r w:rsidRPr="000B246D">
        <w:rPr>
          <w:color w:val="auto"/>
        </w:rPr>
        <w:t>(A) Who is enrolled as a full-time student in an accredited college or university;</w:t>
      </w:r>
    </w:p>
    <w:p w14:paraId="74329000" w14:textId="77777777" w:rsidR="00D83817" w:rsidRPr="000B246D" w:rsidRDefault="00D83817" w:rsidP="00D83817">
      <w:pPr>
        <w:pStyle w:val="SectionBody"/>
        <w:rPr>
          <w:color w:val="auto"/>
        </w:rPr>
      </w:pPr>
      <w:r w:rsidRPr="000B246D">
        <w:rPr>
          <w:color w:val="auto"/>
        </w:rPr>
        <w:t>(B) Who was claimed as a dependent by the member for federal income tax purposes at the time of the member’s death; and</w:t>
      </w:r>
    </w:p>
    <w:p w14:paraId="52CB5346" w14:textId="77777777" w:rsidR="00D83817" w:rsidRPr="000B246D" w:rsidRDefault="00D83817" w:rsidP="00D83817">
      <w:pPr>
        <w:pStyle w:val="SectionBody"/>
        <w:rPr>
          <w:color w:val="auto"/>
        </w:rPr>
      </w:pPr>
      <w:r w:rsidRPr="000B246D">
        <w:rPr>
          <w:color w:val="auto"/>
        </w:rPr>
        <w:t>(C) Whose relationship with the member is described in subparagraph (A), (B), or (C), paragraph (1) of this subdivision.</w:t>
      </w:r>
    </w:p>
    <w:p w14:paraId="5D468742" w14:textId="77777777" w:rsidR="00D83817" w:rsidRPr="000B246D" w:rsidRDefault="00D83817" w:rsidP="00D83817">
      <w:pPr>
        <w:pStyle w:val="SectionBody"/>
        <w:rPr>
          <w:color w:val="auto"/>
        </w:rPr>
      </w:pPr>
      <w:r w:rsidRPr="000B246D">
        <w:rPr>
          <w:color w:val="auto"/>
        </w:rPr>
        <w:t>(n) "Dependent parent" means the father or mother of the member who was claimed as a dependent by the member for Federal Income Tax purposes at the time of the member’s death.</w:t>
      </w:r>
    </w:p>
    <w:p w14:paraId="75BFDF37" w14:textId="77777777" w:rsidR="00D83817" w:rsidRPr="000B246D" w:rsidRDefault="00D83817" w:rsidP="00D83817">
      <w:pPr>
        <w:pStyle w:val="SectionBody"/>
        <w:rPr>
          <w:color w:val="auto"/>
        </w:rPr>
      </w:pPr>
      <w:r w:rsidRPr="000B246D">
        <w:rPr>
          <w:color w:val="auto"/>
        </w:rPr>
        <w:t>(o) "Director" means Director of the Division of Natural Resources.</w:t>
      </w:r>
    </w:p>
    <w:p w14:paraId="5CE344EE" w14:textId="77777777" w:rsidR="00D83817" w:rsidRPr="000B246D" w:rsidRDefault="00D83817" w:rsidP="00D83817">
      <w:pPr>
        <w:pStyle w:val="SectionBody"/>
        <w:rPr>
          <w:color w:val="auto"/>
        </w:rPr>
      </w:pPr>
      <w:r w:rsidRPr="000B246D">
        <w:rPr>
          <w:color w:val="auto"/>
        </w:rPr>
        <w:t>(p)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15D8335C" w14:textId="77777777" w:rsidR="00D83817" w:rsidRPr="000B246D" w:rsidRDefault="00D83817" w:rsidP="00D83817">
      <w:pPr>
        <w:pStyle w:val="SectionBody"/>
        <w:rPr>
          <w:color w:val="auto"/>
        </w:rPr>
      </w:pPr>
      <w:r w:rsidRPr="000B246D">
        <w:rPr>
          <w:color w:val="auto"/>
        </w:rPr>
        <w:t>(q) "Division of Natural Resources" or "division" means the West Virginia Division of Natural Resources.</w:t>
      </w:r>
    </w:p>
    <w:p w14:paraId="2236FC2F" w14:textId="77777777" w:rsidR="00D83817" w:rsidRPr="000B246D" w:rsidRDefault="00D83817" w:rsidP="00D83817">
      <w:pPr>
        <w:pStyle w:val="SectionBody"/>
        <w:rPr>
          <w:color w:val="auto"/>
        </w:rPr>
      </w:pPr>
      <w:r w:rsidRPr="000B246D">
        <w:rPr>
          <w:color w:val="auto"/>
        </w:rPr>
        <w:t>(r) "Effective date" means January 2, 2021.</w:t>
      </w:r>
    </w:p>
    <w:p w14:paraId="32754D8C" w14:textId="77777777" w:rsidR="00D83817" w:rsidRPr="000B246D" w:rsidRDefault="00D83817" w:rsidP="00D83817">
      <w:pPr>
        <w:pStyle w:val="SectionBody"/>
        <w:rPr>
          <w:color w:val="auto"/>
        </w:rPr>
      </w:pPr>
      <w:r w:rsidRPr="000B246D">
        <w:rPr>
          <w:color w:val="auto"/>
        </w:rPr>
        <w:t>(s)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592CCFB8" w14:textId="77777777" w:rsidR="00D83817" w:rsidRPr="000B246D" w:rsidRDefault="00D83817" w:rsidP="00D83817">
      <w:pPr>
        <w:pStyle w:val="SectionBody"/>
        <w:rPr>
          <w:color w:val="auto"/>
        </w:rPr>
      </w:pPr>
      <w:r w:rsidRPr="000B246D">
        <w:rPr>
          <w:color w:val="auto"/>
        </w:rPr>
        <w:lastRenderedPageBreak/>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729BA36" w14:textId="77777777" w:rsidR="00D83817" w:rsidRPr="000B246D" w:rsidRDefault="00D83817" w:rsidP="00D83817">
      <w:pPr>
        <w:pStyle w:val="SectionBody"/>
        <w:rPr>
          <w:color w:val="auto"/>
        </w:rPr>
      </w:pPr>
      <w:r w:rsidRPr="000B246D">
        <w:rPr>
          <w:color w:val="auto"/>
        </w:rPr>
        <w:t>(u) "Fund" means the West Virginia Natural Resources Police Officer Retirement Fund created pursuant to §20-18-7 of this code.</w:t>
      </w:r>
    </w:p>
    <w:p w14:paraId="06D96078" w14:textId="77777777" w:rsidR="00D83817" w:rsidRPr="000B246D" w:rsidRDefault="00D83817" w:rsidP="00D83817">
      <w:pPr>
        <w:pStyle w:val="SectionBody"/>
        <w:rPr>
          <w:color w:val="auto"/>
        </w:rPr>
      </w:pPr>
      <w:r w:rsidRPr="000B246D">
        <w:rPr>
          <w:color w:val="auto"/>
        </w:rPr>
        <w:t>(v) "Hour of service" means:</w:t>
      </w:r>
    </w:p>
    <w:p w14:paraId="5C568D92" w14:textId="77777777" w:rsidR="00D83817" w:rsidRPr="000B246D" w:rsidRDefault="00D83817" w:rsidP="00D83817">
      <w:pPr>
        <w:pStyle w:val="SectionBody"/>
        <w:rPr>
          <w:color w:val="auto"/>
        </w:rPr>
      </w:pPr>
      <w:r w:rsidRPr="000B246D">
        <w:rPr>
          <w:color w:val="auto"/>
        </w:rPr>
        <w:t>(1) Each hour for which a member is paid;</w:t>
      </w:r>
    </w:p>
    <w:p w14:paraId="7F81F9CB" w14:textId="77777777" w:rsidR="00D83817" w:rsidRPr="000B246D" w:rsidRDefault="00D83817" w:rsidP="00D83817">
      <w:pPr>
        <w:pStyle w:val="SectionBody"/>
        <w:rPr>
          <w:color w:val="auto"/>
        </w:rPr>
      </w:pPr>
      <w:r w:rsidRPr="000B246D">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3858E632" w14:textId="77777777" w:rsidR="00D83817" w:rsidRPr="000B246D" w:rsidRDefault="00D83817" w:rsidP="00D83817">
      <w:pPr>
        <w:pStyle w:val="SectionBody"/>
        <w:rPr>
          <w:color w:val="auto"/>
        </w:rPr>
      </w:pPr>
      <w:r w:rsidRPr="000B246D">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4583D2F9" w14:textId="77777777" w:rsidR="00D83817" w:rsidRPr="000B246D" w:rsidRDefault="00D83817" w:rsidP="00D83817">
      <w:pPr>
        <w:pStyle w:val="SectionBody"/>
        <w:rPr>
          <w:color w:val="auto"/>
        </w:rPr>
      </w:pPr>
      <w:r w:rsidRPr="000B246D">
        <w:rPr>
          <w:color w:val="auto"/>
        </w:rPr>
        <w:t xml:space="preserve">(w) "Medical examination" means an in-person or virtual examination of a member’s physical or mental health, or both, by a physician or physicians selected or approved by the board; </w:t>
      </w:r>
      <w:r w:rsidRPr="000B246D">
        <w:rPr>
          <w:color w:val="auto"/>
        </w:rPr>
        <w:lastRenderedPageBreak/>
        <w:t>or, at the discretion of the board, a medical record review of the member’s physical or mental health, or both, by a physician selected or approved by the board.</w:t>
      </w:r>
    </w:p>
    <w:p w14:paraId="6D4166E2" w14:textId="4FF00A8E" w:rsidR="00D83817" w:rsidRPr="000B246D" w:rsidRDefault="00D83817" w:rsidP="00D83817">
      <w:pPr>
        <w:pStyle w:val="SectionBody"/>
        <w:rPr>
          <w:color w:val="auto"/>
        </w:rPr>
      </w:pPr>
      <w:r w:rsidRPr="000B246D">
        <w:rPr>
          <w:color w:val="auto"/>
        </w:rPr>
        <w:t>(x) "Member" means a person first hired as a Natural Resources Police Officer, as defined in subsection  (z)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0114D06F" w14:textId="46D1DB8D" w:rsidR="00D83817" w:rsidRPr="000B246D" w:rsidRDefault="00D83817" w:rsidP="00D83817">
      <w:pPr>
        <w:pStyle w:val="SectionBody"/>
        <w:rPr>
          <w:color w:val="auto"/>
        </w:rPr>
      </w:pPr>
      <w:r w:rsidRPr="000B246D">
        <w:rPr>
          <w:color w:val="auto"/>
        </w:rPr>
        <w:t>(y) "Monthly salary" means the portion of a member’s gross annual compensation which is paid to him or her per month.</w:t>
      </w:r>
    </w:p>
    <w:p w14:paraId="168CEE32" w14:textId="7BE094A0" w:rsidR="00D83817" w:rsidRPr="000B246D" w:rsidRDefault="00D83817" w:rsidP="00D83817">
      <w:pPr>
        <w:pStyle w:val="SectionBody"/>
        <w:rPr>
          <w:color w:val="auto"/>
        </w:rPr>
      </w:pPr>
      <w:r w:rsidRPr="000B246D">
        <w:rPr>
          <w:color w:val="auto"/>
        </w:rPr>
        <w:t>(z) "Natural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379AACA9" w14:textId="6DC71618" w:rsidR="00D83817" w:rsidRPr="000B246D" w:rsidRDefault="00D83817" w:rsidP="00D83817">
      <w:pPr>
        <w:pStyle w:val="SectionBody"/>
        <w:rPr>
          <w:color w:val="auto"/>
        </w:rPr>
      </w:pPr>
      <w:r w:rsidRPr="000B246D">
        <w:rPr>
          <w:color w:val="auto"/>
        </w:rPr>
        <w:t xml:space="preserve">(aa) "Normal form" means a monthly annuity which is  </w:t>
      </w:r>
      <w:r w:rsidR="00715362" w:rsidRPr="000B246D">
        <w:rPr>
          <w:color w:val="auto"/>
        </w:rPr>
        <w:t xml:space="preserve">one-twelfth </w:t>
      </w:r>
      <w:r w:rsidRPr="000B246D">
        <w:rPr>
          <w:color w:val="auto"/>
        </w:rPr>
        <w:t xml:space="preserve">of the amount of the member’s accrued benefit which is payable for the member’s life. If the member dies before the sum of the </w:t>
      </w:r>
      <w:proofErr w:type="gramStart"/>
      <w:r w:rsidRPr="000B246D">
        <w:rPr>
          <w:color w:val="auto"/>
        </w:rPr>
        <w:t>payments</w:t>
      </w:r>
      <w:proofErr w:type="gramEnd"/>
      <w:r w:rsidRPr="000B246D">
        <w:rPr>
          <w:color w:val="auto"/>
        </w:rPr>
        <w:t xml:space="preserve">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3DEB316" w14:textId="09A77A74" w:rsidR="00D83817" w:rsidRPr="000B246D" w:rsidRDefault="00D83817" w:rsidP="00D83817">
      <w:pPr>
        <w:pStyle w:val="SectionBody"/>
        <w:rPr>
          <w:color w:val="auto"/>
        </w:rPr>
      </w:pPr>
      <w:r w:rsidRPr="000B246D">
        <w:rPr>
          <w:color w:val="auto"/>
        </w:rPr>
        <w:t xml:space="preserve">(bb)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w:t>
      </w:r>
      <w:r w:rsidRPr="000B246D">
        <w:rPr>
          <w:color w:val="auto"/>
        </w:rPr>
        <w:lastRenderedPageBreak/>
        <w:t>10 years of service: </w:t>
      </w:r>
      <w:r w:rsidRPr="000B246D">
        <w:rPr>
          <w:rStyle w:val="Emphasis"/>
          <w:rFonts w:cs="Arial"/>
          <w:color w:val="auto"/>
          <w:bdr w:val="none" w:sz="0" w:space="0" w:color="auto" w:frame="1"/>
        </w:rPr>
        <w:t>Provided</w:t>
      </w:r>
      <w:r w:rsidRPr="000B246D">
        <w:rPr>
          <w:color w:val="auto"/>
        </w:rPr>
        <w:t>, That any member shall in qualifying for retirement pursuant to this article have 10 or more years of service, all of which years shall be actual, contributory ones.</w:t>
      </w:r>
    </w:p>
    <w:p w14:paraId="51893380" w14:textId="79115E9F" w:rsidR="00D83817" w:rsidRPr="000B246D" w:rsidRDefault="00D83817" w:rsidP="00D83817">
      <w:pPr>
        <w:pStyle w:val="SectionBody"/>
        <w:rPr>
          <w:color w:val="auto"/>
        </w:rPr>
      </w:pPr>
      <w:r w:rsidRPr="000B246D">
        <w:rPr>
          <w:color w:val="auto"/>
        </w:rPr>
        <w:t>(cc)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17898D8B" w14:textId="2A67F997" w:rsidR="00D83817" w:rsidRPr="000B246D" w:rsidRDefault="00D83817" w:rsidP="00D83817">
      <w:pPr>
        <w:pStyle w:val="SectionBody"/>
        <w:rPr>
          <w:color w:val="auto"/>
        </w:rPr>
      </w:pPr>
      <w:r w:rsidRPr="000B246D">
        <w:rPr>
          <w:color w:val="auto"/>
        </w:rPr>
        <w:t>(dd) "Plan" means the West Virginia Natural Resources Police Officers Retirement System established by this article.</w:t>
      </w:r>
    </w:p>
    <w:p w14:paraId="1307D162" w14:textId="71DEEB32" w:rsidR="00D83817" w:rsidRPr="000B246D" w:rsidRDefault="00D83817" w:rsidP="00D83817">
      <w:pPr>
        <w:pStyle w:val="SectionBody"/>
        <w:rPr>
          <w:color w:val="auto"/>
        </w:rPr>
      </w:pPr>
      <w:r w:rsidRPr="000B246D">
        <w:rPr>
          <w:color w:val="auto"/>
        </w:rPr>
        <w:t>(</w:t>
      </w:r>
      <w:proofErr w:type="spellStart"/>
      <w:r w:rsidRPr="000B246D">
        <w:rPr>
          <w:color w:val="auto"/>
        </w:rPr>
        <w:t>ee</w:t>
      </w:r>
      <w:proofErr w:type="spellEnd"/>
      <w:r w:rsidRPr="000B246D">
        <w:rPr>
          <w:color w:val="auto"/>
        </w:rPr>
        <w:t>) "Plan year" means the 12-month period commencing on July 1 of any designated year and ending the following June 30.</w:t>
      </w:r>
    </w:p>
    <w:p w14:paraId="2DF865CF" w14:textId="0FF1D919" w:rsidR="00D83817" w:rsidRPr="000B246D" w:rsidRDefault="00D83817" w:rsidP="00D83817">
      <w:pPr>
        <w:pStyle w:val="SectionBody"/>
        <w:rPr>
          <w:color w:val="auto"/>
        </w:rPr>
      </w:pPr>
      <w:r w:rsidRPr="000B246D">
        <w:rPr>
          <w:color w:val="auto"/>
        </w:rPr>
        <w:t>(ff) "Public Employees Retirement System" means the West Virginia Public Employees Retirement System created by §5-10-1 </w:t>
      </w:r>
      <w:r w:rsidRPr="000B246D">
        <w:rPr>
          <w:rStyle w:val="Emphasis"/>
          <w:rFonts w:cs="Arial"/>
          <w:color w:val="auto"/>
          <w:bdr w:val="none" w:sz="0" w:space="0" w:color="auto" w:frame="1"/>
        </w:rPr>
        <w:t>et seq</w:t>
      </w:r>
      <w:r w:rsidRPr="000B246D">
        <w:rPr>
          <w:color w:val="auto"/>
        </w:rPr>
        <w:t>. of this code.</w:t>
      </w:r>
    </w:p>
    <w:p w14:paraId="2D667B6F" w14:textId="4C225857" w:rsidR="00D83817" w:rsidRPr="000B246D" w:rsidRDefault="00D83817" w:rsidP="00D83817">
      <w:pPr>
        <w:pStyle w:val="SectionBody"/>
        <w:rPr>
          <w:color w:val="auto"/>
        </w:rPr>
      </w:pPr>
      <w:r w:rsidRPr="000B246D">
        <w:rPr>
          <w:color w:val="auto"/>
        </w:rPr>
        <w:t xml:space="preserve">(gg) "Qualified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2671AC" w:rsidRPr="000B246D">
        <w:rPr>
          <w:color w:val="auto"/>
        </w:rPr>
        <w:t>S</w:t>
      </w:r>
      <w:r w:rsidRPr="000B246D">
        <w:rPr>
          <w:color w:val="auto"/>
        </w:rPr>
        <w:t>ection 72(t)(10)(B) of the Internal Revenue Code or by Treasury Regulation §1.401(a)-1(b)(2)(v) as they may be amended from time to time.</w:t>
      </w:r>
    </w:p>
    <w:p w14:paraId="4F9A24DE" w14:textId="5CA3EDA7" w:rsidR="00D83817" w:rsidRPr="000B246D" w:rsidRDefault="00D83817" w:rsidP="00D83817">
      <w:pPr>
        <w:pStyle w:val="SectionBody"/>
        <w:rPr>
          <w:color w:val="auto"/>
        </w:rPr>
      </w:pPr>
      <w:r w:rsidRPr="000B246D">
        <w:rPr>
          <w:color w:val="auto"/>
        </w:rPr>
        <w:t>(</w:t>
      </w:r>
      <w:proofErr w:type="spellStart"/>
      <w:r w:rsidRPr="000B246D">
        <w:rPr>
          <w:color w:val="auto"/>
        </w:rPr>
        <w:t>hh</w:t>
      </w:r>
      <w:proofErr w:type="spellEnd"/>
      <w:r w:rsidRPr="000B246D">
        <w:rPr>
          <w:color w:val="auto"/>
        </w:rPr>
        <w:t>) "Regular interest" means the rate or rates of interest per annum, compounded annually, as the board adopts in accordance with the provisions of this article.</w:t>
      </w:r>
    </w:p>
    <w:p w14:paraId="678546CA" w14:textId="17E0F6AA" w:rsidR="00D83817" w:rsidRPr="000B246D" w:rsidRDefault="00D83817" w:rsidP="00D83817">
      <w:pPr>
        <w:pStyle w:val="SectionBody"/>
        <w:rPr>
          <w:color w:val="auto"/>
        </w:rPr>
      </w:pPr>
      <w:r w:rsidRPr="000B246D">
        <w:rPr>
          <w:color w:val="auto"/>
        </w:rPr>
        <w:t>(ii) "Required beginning date" means April 1 of the calendar year following the later of: (</w:t>
      </w:r>
      <w:proofErr w:type="spellStart"/>
      <w:r w:rsidRPr="000B246D">
        <w:rPr>
          <w:color w:val="auto"/>
        </w:rPr>
        <w:t>i</w:t>
      </w:r>
      <w:proofErr w:type="spellEnd"/>
      <w:r w:rsidRPr="000B246D">
        <w:rPr>
          <w:color w:val="auto"/>
        </w:rPr>
        <w:t xml:space="preserve">) The calendar year in which the member attains age 72; or (ii) the calendar year in which the </w:t>
      </w:r>
      <w:r w:rsidRPr="000B246D">
        <w:rPr>
          <w:color w:val="auto"/>
        </w:rPr>
        <w:lastRenderedPageBreak/>
        <w:t>member retires or otherwise separates from covered employment.</w:t>
      </w:r>
    </w:p>
    <w:p w14:paraId="7EF9B408" w14:textId="2C6386D0" w:rsidR="00D83817" w:rsidRPr="000B246D" w:rsidRDefault="00D83817" w:rsidP="00D83817">
      <w:pPr>
        <w:pStyle w:val="SectionBody"/>
        <w:rPr>
          <w:color w:val="auto"/>
        </w:rPr>
      </w:pPr>
      <w:r w:rsidRPr="000B246D">
        <w:rPr>
          <w:color w:val="auto"/>
        </w:rPr>
        <w:t>(</w:t>
      </w:r>
      <w:proofErr w:type="spellStart"/>
      <w:r w:rsidRPr="000B246D">
        <w:rPr>
          <w:color w:val="auto"/>
        </w:rPr>
        <w:t>jj</w:t>
      </w:r>
      <w:proofErr w:type="spellEnd"/>
      <w:r w:rsidRPr="000B246D">
        <w:rPr>
          <w:color w:val="auto"/>
        </w:rPr>
        <w:t>) "Retirant" means any member who commences an annuity payable by the retirement system.</w:t>
      </w:r>
    </w:p>
    <w:p w14:paraId="4C7C9263" w14:textId="0137B61A" w:rsidR="00D83817" w:rsidRPr="000B246D" w:rsidRDefault="00D83817" w:rsidP="00D83817">
      <w:pPr>
        <w:pStyle w:val="SectionBody"/>
        <w:rPr>
          <w:color w:val="auto"/>
        </w:rPr>
      </w:pPr>
      <w:r w:rsidRPr="000B246D">
        <w:rPr>
          <w:color w:val="auto"/>
        </w:rPr>
        <w:t>(kk) "Retire" or "retirement" means a member’s termination from the employ of a participating public employer and the commencement of an annuity by the plan.</w:t>
      </w:r>
    </w:p>
    <w:p w14:paraId="6208C6FD" w14:textId="5151C36F" w:rsidR="00D83817" w:rsidRPr="000B246D" w:rsidRDefault="00D83817" w:rsidP="00D83817">
      <w:pPr>
        <w:pStyle w:val="SectionBody"/>
        <w:rPr>
          <w:color w:val="auto"/>
        </w:rPr>
      </w:pPr>
      <w:r w:rsidRPr="000B246D">
        <w:rPr>
          <w:color w:val="auto"/>
        </w:rPr>
        <w:t>(</w:t>
      </w:r>
      <w:proofErr w:type="spellStart"/>
      <w:r w:rsidRPr="000B246D">
        <w:rPr>
          <w:color w:val="auto"/>
        </w:rPr>
        <w:t>ll</w:t>
      </w:r>
      <w:proofErr w:type="spellEnd"/>
      <w:r w:rsidRPr="000B246D">
        <w:rPr>
          <w:color w:val="auto"/>
        </w:rPr>
        <w:t xml:space="preserve">) "Retirement income payments" means the annual retirement income payments payable under the plan. </w:t>
      </w:r>
    </w:p>
    <w:p w14:paraId="05C6CEC0" w14:textId="3D010881" w:rsidR="00D83817" w:rsidRPr="000B246D" w:rsidRDefault="00D83817" w:rsidP="00D83817">
      <w:pPr>
        <w:pStyle w:val="SectionBody"/>
        <w:rPr>
          <w:color w:val="auto"/>
        </w:rPr>
      </w:pPr>
      <w:r w:rsidRPr="000B246D">
        <w:rPr>
          <w:color w:val="auto"/>
        </w:rPr>
        <w:t>(mm)</w:t>
      </w:r>
      <w:r w:rsidR="00862FF6" w:rsidRPr="000B246D">
        <w:rPr>
          <w:color w:val="auto"/>
        </w:rPr>
        <w:t xml:space="preserve"> </w:t>
      </w:r>
      <w:r w:rsidRPr="000B246D">
        <w:rPr>
          <w:color w:val="auto"/>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36F65260" w14:textId="2C9B8978" w:rsidR="00D83817" w:rsidRPr="000B246D" w:rsidRDefault="00D83817" w:rsidP="00D83817">
      <w:pPr>
        <w:pStyle w:val="SectionBody"/>
        <w:rPr>
          <w:color w:val="auto"/>
        </w:rPr>
      </w:pPr>
      <w:r w:rsidRPr="000B246D">
        <w:rPr>
          <w:color w:val="auto"/>
        </w:rPr>
        <w:t>(</w:t>
      </w:r>
      <w:proofErr w:type="spellStart"/>
      <w:r w:rsidRPr="000B246D">
        <w:rPr>
          <w:color w:val="auto"/>
        </w:rPr>
        <w:t>nn</w:t>
      </w:r>
      <w:proofErr w:type="spellEnd"/>
      <w:r w:rsidRPr="000B246D">
        <w:rPr>
          <w:color w:val="auto"/>
        </w:rPr>
        <w:t>)</w:t>
      </w:r>
      <w:r w:rsidR="00862FF6" w:rsidRPr="000B246D">
        <w:rPr>
          <w:color w:val="auto"/>
        </w:rPr>
        <w:t xml:space="preserve"> </w:t>
      </w:r>
      <w:r w:rsidRPr="000B246D">
        <w:rPr>
          <w:color w:val="auto"/>
        </w:rPr>
        <w:t>"Surviving spouse" means the person to whom the member was legally married at the time of the member’s death and who survived the member.</w:t>
      </w:r>
    </w:p>
    <w:p w14:paraId="22C2F050" w14:textId="23ABF403" w:rsidR="00D83817" w:rsidRPr="000B246D" w:rsidRDefault="00D83817" w:rsidP="00D83817">
      <w:pPr>
        <w:pStyle w:val="SectionBody"/>
        <w:rPr>
          <w:color w:val="auto"/>
        </w:rPr>
      </w:pPr>
      <w:r w:rsidRPr="000B246D">
        <w:rPr>
          <w:color w:val="auto"/>
        </w:rPr>
        <w:t>(</w:t>
      </w:r>
      <w:proofErr w:type="spellStart"/>
      <w:r w:rsidRPr="000B246D">
        <w:rPr>
          <w:color w:val="auto"/>
        </w:rPr>
        <w:t>oo</w:t>
      </w:r>
      <w:proofErr w:type="spellEnd"/>
      <w:r w:rsidRPr="000B246D">
        <w:rPr>
          <w:color w:val="auto"/>
        </w:rPr>
        <w:t>)</w:t>
      </w:r>
      <w:r w:rsidR="00862FF6" w:rsidRPr="000B246D">
        <w:rPr>
          <w:color w:val="auto"/>
        </w:rPr>
        <w:t xml:space="preserve"> </w:t>
      </w:r>
      <w:r w:rsidRPr="000B246D">
        <w:rPr>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B89F2D3" w14:textId="77777777" w:rsidR="00D83817" w:rsidRPr="000B246D" w:rsidRDefault="00D83817" w:rsidP="00D83817">
      <w:pPr>
        <w:pStyle w:val="SectionBody"/>
        <w:rPr>
          <w:color w:val="auto"/>
        </w:rPr>
      </w:pPr>
      <w:r w:rsidRPr="000B246D">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635403F" w14:textId="77777777" w:rsidR="00D83817" w:rsidRPr="000B246D" w:rsidRDefault="00D83817" w:rsidP="00D83817">
      <w:pPr>
        <w:pStyle w:val="SectionBody"/>
        <w:rPr>
          <w:color w:val="auto"/>
        </w:rPr>
      </w:pPr>
      <w:r w:rsidRPr="000B246D">
        <w:rPr>
          <w:color w:val="auto"/>
        </w:rPr>
        <w:t xml:space="preserve">(2)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w:t>
      </w:r>
      <w:r w:rsidRPr="000B246D">
        <w:rPr>
          <w:color w:val="auto"/>
        </w:rPr>
        <w:lastRenderedPageBreak/>
        <w:t>Substantial gainful employment rebuts the presumption of total disability.</w:t>
      </w:r>
    </w:p>
    <w:p w14:paraId="23EEA88D" w14:textId="7B77C1D6" w:rsidR="00D83817" w:rsidRPr="000B246D" w:rsidRDefault="00D83817" w:rsidP="00D83817">
      <w:pPr>
        <w:pStyle w:val="SectionBody"/>
        <w:rPr>
          <w:color w:val="auto"/>
        </w:rPr>
      </w:pPr>
      <w:r w:rsidRPr="000B246D">
        <w:rPr>
          <w:color w:val="auto"/>
        </w:rPr>
        <w:t>(pp)</w:t>
      </w:r>
      <w:r w:rsidR="00862FF6" w:rsidRPr="000B246D">
        <w:rPr>
          <w:color w:val="auto"/>
        </w:rPr>
        <w:t xml:space="preserve"> </w:t>
      </w:r>
      <w:r w:rsidRPr="000B246D">
        <w:rPr>
          <w:i/>
          <w:iCs/>
          <w:color w:val="auto"/>
        </w:rPr>
        <w:t>Year of service.</w:t>
      </w:r>
      <w:r w:rsidR="00A87EED" w:rsidRPr="000B246D">
        <w:rPr>
          <w:i/>
          <w:iCs/>
          <w:color w:val="auto"/>
        </w:rPr>
        <w:t xml:space="preserve"> —</w:t>
      </w:r>
      <w:r w:rsidR="00A87EED" w:rsidRPr="000B246D">
        <w:rPr>
          <w:color w:val="auto"/>
        </w:rPr>
        <w:t xml:space="preserve"> </w:t>
      </w:r>
      <w:r w:rsidRPr="000B246D">
        <w:rPr>
          <w:color w:val="auto"/>
        </w:rPr>
        <w:t>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15C4DFC6" w14:textId="77777777" w:rsidR="00D83817" w:rsidRPr="000B246D" w:rsidRDefault="00D83817" w:rsidP="00D83817">
      <w:pPr>
        <w:pStyle w:val="SectionBody"/>
        <w:rPr>
          <w:color w:val="auto"/>
        </w:rPr>
      </w:pPr>
      <w:r w:rsidRPr="000B246D">
        <w:rPr>
          <w:color w:val="auto"/>
        </w:rPr>
        <w:t>Hours of Service Years of Service Credited</w:t>
      </w:r>
    </w:p>
    <w:p w14:paraId="3CC96B66" w14:textId="77777777" w:rsidR="00D83817" w:rsidRPr="000B246D" w:rsidRDefault="00D83817" w:rsidP="00D83817">
      <w:pPr>
        <w:pStyle w:val="SectionBody"/>
        <w:rPr>
          <w:color w:val="auto"/>
        </w:rPr>
      </w:pPr>
      <w:r w:rsidRPr="000B246D">
        <w:rPr>
          <w:color w:val="auto"/>
        </w:rPr>
        <w:t>Less than 500 0</w:t>
      </w:r>
    </w:p>
    <w:p w14:paraId="1629F1F0" w14:textId="77777777" w:rsidR="00D83817" w:rsidRPr="000B246D" w:rsidRDefault="00D83817" w:rsidP="00D83817">
      <w:pPr>
        <w:pStyle w:val="SectionBody"/>
        <w:rPr>
          <w:color w:val="auto"/>
        </w:rPr>
      </w:pPr>
      <w:r w:rsidRPr="000B246D">
        <w:rPr>
          <w:color w:val="auto"/>
        </w:rPr>
        <w:t>500 to 999 1/3</w:t>
      </w:r>
    </w:p>
    <w:p w14:paraId="62333B68" w14:textId="77777777" w:rsidR="00D83817" w:rsidRPr="000B246D" w:rsidRDefault="00D83817" w:rsidP="00D83817">
      <w:pPr>
        <w:pStyle w:val="SectionBody"/>
        <w:rPr>
          <w:color w:val="auto"/>
        </w:rPr>
      </w:pPr>
      <w:r w:rsidRPr="000B246D">
        <w:rPr>
          <w:color w:val="auto"/>
        </w:rPr>
        <w:t>1,000 to 1,499 2/3</w:t>
      </w:r>
    </w:p>
    <w:p w14:paraId="627AFFF6" w14:textId="77777777" w:rsidR="00D83817" w:rsidRPr="000B246D" w:rsidRDefault="00D83817" w:rsidP="00D83817">
      <w:pPr>
        <w:pStyle w:val="SectionBody"/>
        <w:rPr>
          <w:color w:val="auto"/>
        </w:rPr>
      </w:pPr>
      <w:r w:rsidRPr="000B246D">
        <w:rPr>
          <w:color w:val="auto"/>
        </w:rPr>
        <w:t>1,500 or more 1</w:t>
      </w:r>
    </w:p>
    <w:p w14:paraId="23BA71E3" w14:textId="48C357CF" w:rsidR="00D83817" w:rsidRPr="000B246D" w:rsidRDefault="00D83817" w:rsidP="00D83817">
      <w:pPr>
        <w:pStyle w:val="SectionBody"/>
        <w:rPr>
          <w:color w:val="auto"/>
        </w:rPr>
      </w:pPr>
      <w:r w:rsidRPr="000B246D">
        <w:rPr>
          <w:color w:val="auto"/>
        </w:rPr>
        <w:t xml:space="preserve">During a member’s first and last years of covered employment or within the plan year of the effective date, the member shall be credited with  </w:t>
      </w:r>
      <w:r w:rsidR="00715362" w:rsidRPr="000B246D">
        <w:rPr>
          <w:color w:val="auto"/>
        </w:rPr>
        <w:t xml:space="preserve">one-twelfth </w:t>
      </w:r>
      <w:r w:rsidRPr="000B246D">
        <w:rPr>
          <w:color w:val="auto"/>
        </w:rPr>
        <w:t>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2AFCC0F" w14:textId="77777777" w:rsidR="00D83817" w:rsidRPr="000B246D" w:rsidRDefault="00D83817" w:rsidP="00D83817">
      <w:pPr>
        <w:pStyle w:val="SectionHeading"/>
        <w:rPr>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bookmarkStart w:id="19" w:name="_Hlk120118633"/>
      <w:r w:rsidRPr="000B246D">
        <w:rPr>
          <w:color w:val="auto"/>
        </w:rPr>
        <w:t xml:space="preserve">§20-18-21. Award and benefits for disability </w:t>
      </w:r>
      <w:bookmarkEnd w:id="19"/>
      <w:r w:rsidRPr="000B246D">
        <w:rPr>
          <w:color w:val="auto"/>
        </w:rPr>
        <w:t>– Duty related.</w:t>
      </w:r>
    </w:p>
    <w:p w14:paraId="6D3436EF" w14:textId="2B3046B5" w:rsidR="00D83817" w:rsidRPr="000B246D" w:rsidRDefault="00D83817" w:rsidP="00D83817">
      <w:pPr>
        <w:pStyle w:val="SectionBody"/>
        <w:rPr>
          <w:color w:val="auto"/>
        </w:rPr>
      </w:pPr>
      <w:r w:rsidRPr="000B246D">
        <w:rPr>
          <w:color w:val="auto"/>
        </w:rPr>
        <w:t>(a) Any member who after the effective date of this article and during covered employment: (1) Has been or becomes either totally or partially disabled by injury, illness</w:t>
      </w:r>
      <w:r w:rsidR="002671AC" w:rsidRPr="000B246D">
        <w:rPr>
          <w:color w:val="auto"/>
        </w:rPr>
        <w:t>,</w:t>
      </w:r>
      <w:r w:rsidRPr="000B246D">
        <w:rPr>
          <w:color w:val="auto"/>
        </w:rPr>
        <w:t xml:space="preserve"> or disease; and (2) the disability is a result of an occupational risk or hazard inherent in or peculiar to the services required of members; or (3) the disability was incurred while performing law-enforcement </w:t>
      </w:r>
      <w:r w:rsidRPr="000B246D">
        <w:rPr>
          <w:color w:val="auto"/>
        </w:rPr>
        <w:lastRenderedPageBreak/>
        <w:t>functions during either scheduled work hours or at any other time; and (4) in the opinion of two physicians based on a medical examination, one of whom shall be named by the board and one by the member, the member is by reason of the disability unable to perform adequately the duties required of a Natural Resources Police Officer, is entitled to receive and shall be paid from the fund in monthly installments the compensation under either subsection (b) or (c) of this section.</w:t>
      </w:r>
    </w:p>
    <w:p w14:paraId="072C66B7" w14:textId="77777777" w:rsidR="00D83817" w:rsidRPr="000B246D" w:rsidRDefault="00D83817" w:rsidP="00D83817">
      <w:pPr>
        <w:pStyle w:val="SectionBody"/>
        <w:rPr>
          <w:color w:val="auto"/>
        </w:rPr>
      </w:pPr>
      <w:r w:rsidRPr="000B246D">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w:t>
      </w:r>
    </w:p>
    <w:p w14:paraId="4D6D1F92" w14:textId="77777777" w:rsidR="00D83817" w:rsidRPr="000B246D" w:rsidRDefault="00D83817" w:rsidP="00D83817">
      <w:pPr>
        <w:pStyle w:val="SectionBody"/>
        <w:rPr>
          <w:color w:val="auto"/>
        </w:rPr>
      </w:pPr>
      <w:r w:rsidRPr="000B246D">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6E60FA81" w14:textId="77777777" w:rsidR="00D83817" w:rsidRPr="000B246D" w:rsidRDefault="00D83817" w:rsidP="00D83817">
      <w:pPr>
        <w:pStyle w:val="SectionBody"/>
        <w:rPr>
          <w:color w:val="auto"/>
        </w:rPr>
      </w:pPr>
      <w:r w:rsidRPr="000B246D">
        <w:rPr>
          <w:color w:val="auto"/>
        </w:rPr>
        <w:t>(d) If the member remains partially disabled until attaining 60 years of age, the member shall then receive the retirement benefit provided in §20-18-18 and §20-18-19 of this code with the accrued benefit being computed with the multiplier in effect as of his or her effective date of retirement.</w:t>
      </w:r>
    </w:p>
    <w:p w14:paraId="1977183C" w14:textId="77777777" w:rsidR="00D83817" w:rsidRPr="000B246D" w:rsidRDefault="00D83817" w:rsidP="00D83817">
      <w:pPr>
        <w:pStyle w:val="SectionBody"/>
        <w:rPr>
          <w:color w:val="auto"/>
        </w:rPr>
      </w:pPr>
      <w:r w:rsidRPr="000B246D">
        <w:rPr>
          <w:color w:val="auto"/>
        </w:rPr>
        <w:t>(e) The disability benefit payments will begin the first day of the month following termination of employment and receipt of the disability retirement application by the Consolidated Public Retirement Board.</w:t>
      </w:r>
    </w:p>
    <w:p w14:paraId="08E96288" w14:textId="77777777" w:rsidR="00D83817" w:rsidRPr="000B246D" w:rsidRDefault="00D83817" w:rsidP="00D83817">
      <w:pPr>
        <w:pStyle w:val="SectionHeading"/>
        <w:rPr>
          <w:color w:val="auto"/>
        </w:rPr>
        <w:sectPr w:rsidR="00D83817" w:rsidRPr="000B246D" w:rsidSect="00D83817">
          <w:type w:val="continuous"/>
          <w:pgSz w:w="12240" w:h="15840" w:code="1"/>
          <w:pgMar w:top="1440" w:right="1440" w:bottom="1440" w:left="1440" w:header="720" w:footer="720" w:gutter="0"/>
          <w:lnNumType w:countBy="1" w:restart="newSection"/>
          <w:cols w:space="720"/>
          <w:titlePg/>
          <w:docGrid w:linePitch="360"/>
        </w:sectPr>
      </w:pPr>
      <w:r w:rsidRPr="000B246D">
        <w:rPr>
          <w:color w:val="auto"/>
        </w:rPr>
        <w:t>§20-18-22. Award and benefits for disability – Due to other causes.</w:t>
      </w:r>
    </w:p>
    <w:p w14:paraId="7C75BFBD" w14:textId="090C8761" w:rsidR="00D83817" w:rsidRPr="000B246D" w:rsidRDefault="00D83817" w:rsidP="00D83817">
      <w:pPr>
        <w:pStyle w:val="SectionBody"/>
        <w:rPr>
          <w:color w:val="auto"/>
        </w:rPr>
      </w:pPr>
      <w:r w:rsidRPr="000B246D">
        <w:rPr>
          <w:color w:val="auto"/>
        </w:rPr>
        <w:t xml:space="preserve">(a) Any member with </w:t>
      </w:r>
      <w:r w:rsidR="00715362" w:rsidRPr="000B246D">
        <w:rPr>
          <w:color w:val="auto"/>
        </w:rPr>
        <w:t>10</w:t>
      </w:r>
      <w:r w:rsidRPr="000B246D">
        <w:rPr>
          <w:color w:val="auto"/>
        </w:rPr>
        <w:t xml:space="preserve"> or more years of contributing service and who after the effective date of this article and during covered employment: (1) Has been or becomes totally or partially disabled from any cause other than those set forth in §20-18-21 of this code and not due to vicious habits, intemperance, or willful misconduct on his or her part; and (2) in the opinion of two physicians based on a medical examination, one of whom shall be named by the board and one by the member, he or she is by reason of the disability unable to perform adequately the duties required of a Natural Resources Police Officer, is entitled to receive and shall be paid from the </w:t>
      </w:r>
      <w:r w:rsidRPr="000B246D">
        <w:rPr>
          <w:color w:val="auto"/>
        </w:rPr>
        <w:lastRenderedPageBreak/>
        <w:t>fund in monthly installments the compensation set forth in either subsection (b) or (c) of this section.</w:t>
      </w:r>
    </w:p>
    <w:p w14:paraId="4C49A8AD" w14:textId="77777777" w:rsidR="00D83817" w:rsidRPr="000B246D" w:rsidRDefault="00D83817" w:rsidP="00D83817">
      <w:pPr>
        <w:pStyle w:val="SectionBody"/>
        <w:rPr>
          <w:color w:val="auto"/>
        </w:rPr>
      </w:pPr>
      <w:r w:rsidRPr="000B246D">
        <w:rPr>
          <w:color w:val="auto"/>
        </w:rPr>
        <w:t>(b) If the member is totally disabled, he or she shall receive 66 and two-thirds percent of his or her average full monthly compensation for the 12-month contributory period preceding the disability award, or the shorter period, if the member has not worked 12 months.</w:t>
      </w:r>
    </w:p>
    <w:p w14:paraId="40D8C7CB" w14:textId="77777777" w:rsidR="00D83817" w:rsidRPr="000B246D" w:rsidRDefault="00D83817" w:rsidP="00D83817">
      <w:pPr>
        <w:pStyle w:val="SectionBody"/>
        <w:rPr>
          <w:color w:val="auto"/>
        </w:rPr>
      </w:pPr>
      <w:r w:rsidRPr="000B246D">
        <w:rPr>
          <w:color w:val="auto"/>
        </w:rPr>
        <w:t>(c) If the member is partially disabled, he or she shall receive 33 and one-third percent of his or her average full monthly compensation for the 12-month contributory period preceding the disability award, or the shorter period, if the member has not worked 12 months.</w:t>
      </w:r>
    </w:p>
    <w:p w14:paraId="57759382" w14:textId="77777777" w:rsidR="00D83817" w:rsidRPr="000B246D" w:rsidRDefault="00D83817" w:rsidP="00D83817">
      <w:pPr>
        <w:pStyle w:val="SectionBody"/>
        <w:rPr>
          <w:color w:val="auto"/>
        </w:rPr>
      </w:pPr>
      <w:r w:rsidRPr="000B246D">
        <w:rPr>
          <w:color w:val="auto"/>
        </w:rPr>
        <w:t>(d) If the member remains disabled until attaining 60 years of age, then the member shall receive the retirement benefit provided in §20-18-18 and §20-18-19 of this code with the accrued benefit being computed with the multiplier in effect as of his or her effective date of retirement.</w:t>
      </w:r>
    </w:p>
    <w:p w14:paraId="54A8B71F" w14:textId="77777777" w:rsidR="00D83817" w:rsidRPr="000B246D" w:rsidRDefault="00D83817" w:rsidP="00D83817">
      <w:pPr>
        <w:pStyle w:val="SectionBody"/>
        <w:rPr>
          <w:color w:val="auto"/>
        </w:rPr>
      </w:pPr>
      <w:r w:rsidRPr="000B246D">
        <w:rPr>
          <w:color w:val="auto"/>
        </w:rPr>
        <w:t>(e) The board shall propose legislative rules for promulgation in accordance with the provisions of §29A-3-1 et seq. of this code concerning member disability payments so as to ensure that the payments do not exceed 100 percent of the average current salary for the position last held by the member.</w:t>
      </w:r>
    </w:p>
    <w:p w14:paraId="6785F262" w14:textId="77777777" w:rsidR="00D83817" w:rsidRPr="000B246D" w:rsidRDefault="00D83817" w:rsidP="00D83817">
      <w:pPr>
        <w:pStyle w:val="SectionBody"/>
        <w:rPr>
          <w:color w:val="auto"/>
        </w:rPr>
      </w:pPr>
      <w:r w:rsidRPr="000B246D">
        <w:rPr>
          <w:color w:val="auto"/>
        </w:rPr>
        <w:t>(f) The disability benefit payments will begin the first day of the month following termination of employment and receipt of the disability retirement application by the Consolidated Public Retirement Board.</w:t>
      </w:r>
    </w:p>
    <w:bookmarkEnd w:id="10"/>
    <w:p w14:paraId="21DF4CEC" w14:textId="77777777" w:rsidR="00E831B3" w:rsidRPr="000B246D" w:rsidRDefault="00E831B3" w:rsidP="00EF6030">
      <w:pPr>
        <w:pStyle w:val="References"/>
      </w:pPr>
    </w:p>
    <w:sectPr w:rsidR="00E831B3" w:rsidRPr="000B246D" w:rsidSect="00D838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7372" w14:textId="77777777" w:rsidR="00CE02CC" w:rsidRPr="00B844FE" w:rsidRDefault="00CE02CC" w:rsidP="00B844FE">
      <w:r>
        <w:separator/>
      </w:r>
    </w:p>
  </w:endnote>
  <w:endnote w:type="continuationSeparator" w:id="0">
    <w:p w14:paraId="240C99D1" w14:textId="77777777" w:rsidR="00CE02CC" w:rsidRPr="00B844FE" w:rsidRDefault="00CE02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C38"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73C9B3" w14:textId="77777777" w:rsidR="00D83817" w:rsidRPr="00D83817" w:rsidRDefault="00D83817" w:rsidP="00D8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8ED5"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0D49EA" w14:textId="77777777" w:rsidR="00D83817" w:rsidRPr="00D83817" w:rsidRDefault="00D83817" w:rsidP="00D83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BEE"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E9DDD5" w14:textId="77777777" w:rsidR="00D83817" w:rsidRPr="00D83817" w:rsidRDefault="00D83817" w:rsidP="00D83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B51"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06F54D" w14:textId="77777777" w:rsidR="00D83817" w:rsidRPr="00D83817" w:rsidRDefault="00D83817" w:rsidP="00D838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7F9"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B334F7" w14:textId="77777777" w:rsidR="00D83817" w:rsidRPr="00D83817" w:rsidRDefault="00D83817" w:rsidP="00D8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59D6" w14:textId="77777777" w:rsidR="00CE02CC" w:rsidRPr="00B844FE" w:rsidRDefault="00CE02CC" w:rsidP="00B844FE">
      <w:r>
        <w:separator/>
      </w:r>
    </w:p>
  </w:footnote>
  <w:footnote w:type="continuationSeparator" w:id="0">
    <w:p w14:paraId="329A31F5" w14:textId="77777777" w:rsidR="00CE02CC" w:rsidRPr="00B844FE" w:rsidRDefault="00CE02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5FBF" w14:textId="77777777" w:rsidR="00D83817" w:rsidRPr="00D83817" w:rsidRDefault="00D83817" w:rsidP="00D83817">
    <w:pPr>
      <w:pStyle w:val="Header"/>
    </w:pPr>
    <w:r>
      <w:t>CS for SB 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181C" w14:textId="28D7A47B" w:rsidR="00D83817" w:rsidRPr="00D83817" w:rsidRDefault="00F8313A" w:rsidP="00D83817">
    <w:pPr>
      <w:pStyle w:val="Header"/>
    </w:pPr>
    <w:proofErr w:type="spellStart"/>
    <w:r>
      <w:t>Enr</w:t>
    </w:r>
    <w:proofErr w:type="spellEnd"/>
    <w:r>
      <w:t xml:space="preserve"> </w:t>
    </w:r>
    <w:r w:rsidR="00D83817">
      <w:t>CS for SB 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B49" w14:textId="77777777" w:rsidR="00D83817" w:rsidRPr="00D83817" w:rsidRDefault="00D83817" w:rsidP="00D83817">
    <w:pPr>
      <w:pStyle w:val="Header"/>
    </w:pPr>
    <w:r>
      <w:t>CS for SB 450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439E" w14:textId="36990FF3" w:rsidR="00D83817" w:rsidRPr="00D83817" w:rsidRDefault="00F8313A" w:rsidP="00D83817">
    <w:pPr>
      <w:pStyle w:val="Header"/>
    </w:pPr>
    <w:proofErr w:type="spellStart"/>
    <w:r>
      <w:t>Enr</w:t>
    </w:r>
    <w:proofErr w:type="spellEnd"/>
    <w:r>
      <w:t xml:space="preserve"> </w:t>
    </w:r>
    <w:r w:rsidR="00D83817">
      <w:t>CS for SB 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DB1F" w14:textId="77777777" w:rsidR="00D83817" w:rsidRPr="00D83817" w:rsidRDefault="00D83817" w:rsidP="00D83817">
    <w:pPr>
      <w:pStyle w:val="Header"/>
    </w:pPr>
    <w:r>
      <w:t>CS for SB 450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4655" w14:textId="77777777" w:rsidR="00D83817" w:rsidRPr="00D83817" w:rsidRDefault="00D83817" w:rsidP="00D83817">
    <w:pPr>
      <w:pStyle w:val="Header"/>
    </w:pPr>
    <w:r>
      <w:t>CS for SB 450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BAB7" w14:textId="2C4AA12E" w:rsidR="00D83817" w:rsidRPr="00D83817" w:rsidRDefault="00F8313A" w:rsidP="00D83817">
    <w:pPr>
      <w:pStyle w:val="Header"/>
    </w:pPr>
    <w:proofErr w:type="spellStart"/>
    <w:r>
      <w:t>Enr</w:t>
    </w:r>
    <w:proofErr w:type="spellEnd"/>
    <w:r>
      <w:t xml:space="preserve"> </w:t>
    </w:r>
    <w:r w:rsidR="00D83817">
      <w:t>CS for SB 450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E563" w14:textId="77777777" w:rsidR="00D83817" w:rsidRPr="00D83817" w:rsidRDefault="00D83817" w:rsidP="00D83817">
    <w:pPr>
      <w:pStyle w:val="Header"/>
    </w:pPr>
    <w:r>
      <w:t>CS for SB 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70CD0"/>
    <w:multiLevelType w:val="hybridMultilevel"/>
    <w:tmpl w:val="954ACC0E"/>
    <w:lvl w:ilvl="0" w:tplc="5C0C8B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692103">
    <w:abstractNumId w:val="1"/>
  </w:num>
  <w:num w:numId="2" w16cid:durableId="793213067">
    <w:abstractNumId w:val="1"/>
  </w:num>
  <w:num w:numId="3" w16cid:durableId="84660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CC"/>
    <w:rsid w:val="00002112"/>
    <w:rsid w:val="00005035"/>
    <w:rsid w:val="0000526A"/>
    <w:rsid w:val="00085D22"/>
    <w:rsid w:val="000B246D"/>
    <w:rsid w:val="000C5C77"/>
    <w:rsid w:val="0010070F"/>
    <w:rsid w:val="00131E3C"/>
    <w:rsid w:val="001330DE"/>
    <w:rsid w:val="0015112E"/>
    <w:rsid w:val="001552E7"/>
    <w:rsid w:val="001566B4"/>
    <w:rsid w:val="00175B38"/>
    <w:rsid w:val="001A053A"/>
    <w:rsid w:val="001A1AD1"/>
    <w:rsid w:val="001C279E"/>
    <w:rsid w:val="001D459E"/>
    <w:rsid w:val="0021025A"/>
    <w:rsid w:val="00230763"/>
    <w:rsid w:val="002523A6"/>
    <w:rsid w:val="002671AC"/>
    <w:rsid w:val="0027011C"/>
    <w:rsid w:val="00274200"/>
    <w:rsid w:val="00275740"/>
    <w:rsid w:val="002A0269"/>
    <w:rsid w:val="002F19FB"/>
    <w:rsid w:val="002F2728"/>
    <w:rsid w:val="00301F44"/>
    <w:rsid w:val="00303684"/>
    <w:rsid w:val="0030789C"/>
    <w:rsid w:val="003143F5"/>
    <w:rsid w:val="00314854"/>
    <w:rsid w:val="00365920"/>
    <w:rsid w:val="003C51CD"/>
    <w:rsid w:val="00410475"/>
    <w:rsid w:val="004247A2"/>
    <w:rsid w:val="004B2795"/>
    <w:rsid w:val="004B3DBA"/>
    <w:rsid w:val="004C13DD"/>
    <w:rsid w:val="004E3441"/>
    <w:rsid w:val="00520AD4"/>
    <w:rsid w:val="00571DC3"/>
    <w:rsid w:val="005A5366"/>
    <w:rsid w:val="00637E73"/>
    <w:rsid w:val="006565E8"/>
    <w:rsid w:val="006865E9"/>
    <w:rsid w:val="00691F3E"/>
    <w:rsid w:val="00694BFB"/>
    <w:rsid w:val="006A106B"/>
    <w:rsid w:val="006C523D"/>
    <w:rsid w:val="006D4036"/>
    <w:rsid w:val="00715362"/>
    <w:rsid w:val="0071725F"/>
    <w:rsid w:val="00793F1C"/>
    <w:rsid w:val="007E02CF"/>
    <w:rsid w:val="007F1CF5"/>
    <w:rsid w:val="0081249D"/>
    <w:rsid w:val="00834EDE"/>
    <w:rsid w:val="00862FF6"/>
    <w:rsid w:val="008736AA"/>
    <w:rsid w:val="00873D0F"/>
    <w:rsid w:val="008A2E19"/>
    <w:rsid w:val="008B2BE5"/>
    <w:rsid w:val="008C1335"/>
    <w:rsid w:val="008C22AA"/>
    <w:rsid w:val="008D275D"/>
    <w:rsid w:val="008F0E40"/>
    <w:rsid w:val="00952402"/>
    <w:rsid w:val="00980327"/>
    <w:rsid w:val="009E4F90"/>
    <w:rsid w:val="009F1067"/>
    <w:rsid w:val="00A31E01"/>
    <w:rsid w:val="00A35B03"/>
    <w:rsid w:val="00A527AD"/>
    <w:rsid w:val="00A718CF"/>
    <w:rsid w:val="00A72E7C"/>
    <w:rsid w:val="00A87EED"/>
    <w:rsid w:val="00AC3B58"/>
    <w:rsid w:val="00AE48A0"/>
    <w:rsid w:val="00AE61BE"/>
    <w:rsid w:val="00B10071"/>
    <w:rsid w:val="00B16F25"/>
    <w:rsid w:val="00B24422"/>
    <w:rsid w:val="00B80C20"/>
    <w:rsid w:val="00B844FE"/>
    <w:rsid w:val="00B97F79"/>
    <w:rsid w:val="00BC562B"/>
    <w:rsid w:val="00C30B74"/>
    <w:rsid w:val="00C33014"/>
    <w:rsid w:val="00C33434"/>
    <w:rsid w:val="00C34869"/>
    <w:rsid w:val="00C42EB6"/>
    <w:rsid w:val="00C85096"/>
    <w:rsid w:val="00CB20EF"/>
    <w:rsid w:val="00CD12CB"/>
    <w:rsid w:val="00CD36CF"/>
    <w:rsid w:val="00CD3F81"/>
    <w:rsid w:val="00CE02CC"/>
    <w:rsid w:val="00CF1DCA"/>
    <w:rsid w:val="00D579FC"/>
    <w:rsid w:val="00D83817"/>
    <w:rsid w:val="00D85CEE"/>
    <w:rsid w:val="00DE526B"/>
    <w:rsid w:val="00DF199D"/>
    <w:rsid w:val="00DF4120"/>
    <w:rsid w:val="00E01542"/>
    <w:rsid w:val="00E140A9"/>
    <w:rsid w:val="00E365F1"/>
    <w:rsid w:val="00E62F48"/>
    <w:rsid w:val="00E64879"/>
    <w:rsid w:val="00E831B3"/>
    <w:rsid w:val="00E84153"/>
    <w:rsid w:val="00EB203E"/>
    <w:rsid w:val="00ED0DA1"/>
    <w:rsid w:val="00EE70CB"/>
    <w:rsid w:val="00EF6030"/>
    <w:rsid w:val="00F03313"/>
    <w:rsid w:val="00F23775"/>
    <w:rsid w:val="00F41CA2"/>
    <w:rsid w:val="00F443C0"/>
    <w:rsid w:val="00F50749"/>
    <w:rsid w:val="00F62EFB"/>
    <w:rsid w:val="00F8313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845A"/>
  <w15:chartTrackingRefBased/>
  <w15:docId w15:val="{B9C1CD37-3819-41D6-8716-21F879D7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3817"/>
  </w:style>
  <w:style w:type="character" w:customStyle="1" w:styleId="SectionHeadingChar">
    <w:name w:val="Section Heading Char"/>
    <w:link w:val="SectionHeading"/>
    <w:rsid w:val="00D83817"/>
    <w:rPr>
      <w:rFonts w:eastAsia="Calibri"/>
      <w:b/>
      <w:color w:val="000000"/>
    </w:rPr>
  </w:style>
  <w:style w:type="character" w:customStyle="1" w:styleId="SectionBodyChar">
    <w:name w:val="Section Body Char"/>
    <w:link w:val="SectionBody"/>
    <w:rsid w:val="00D83817"/>
    <w:rPr>
      <w:rFonts w:eastAsia="Calibri"/>
      <w:color w:val="000000"/>
    </w:rPr>
  </w:style>
  <w:style w:type="paragraph" w:styleId="NormalWeb">
    <w:name w:val="Normal (Web)"/>
    <w:basedOn w:val="Normal"/>
    <w:uiPriority w:val="99"/>
    <w:unhideWhenUsed/>
    <w:locked/>
    <w:rsid w:val="00D838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D83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11B0A08CC4C73A17F9610CCABBD51"/>
        <w:category>
          <w:name w:val="General"/>
          <w:gallery w:val="placeholder"/>
        </w:category>
        <w:types>
          <w:type w:val="bbPlcHdr"/>
        </w:types>
        <w:behaviors>
          <w:behavior w:val="content"/>
        </w:behaviors>
        <w:guid w:val="{E1C48DAB-89B5-4566-8E63-002580858B05}"/>
      </w:docPartPr>
      <w:docPartBody>
        <w:p w:rsidR="004C481C" w:rsidRDefault="00432545">
          <w:pPr>
            <w:pStyle w:val="77D11B0A08CC4C73A17F9610CCABBD51"/>
          </w:pPr>
          <w:r w:rsidRPr="00B844FE">
            <w:t>Prefix Text</w:t>
          </w:r>
        </w:p>
      </w:docPartBody>
    </w:docPart>
    <w:docPart>
      <w:docPartPr>
        <w:name w:val="DD4237EBDD7B47EAA6C87141CB9C483C"/>
        <w:category>
          <w:name w:val="General"/>
          <w:gallery w:val="placeholder"/>
        </w:category>
        <w:types>
          <w:type w:val="bbPlcHdr"/>
        </w:types>
        <w:behaviors>
          <w:behavior w:val="content"/>
        </w:behaviors>
        <w:guid w:val="{A33B203B-6535-4DF2-9141-CC046604521C}"/>
      </w:docPartPr>
      <w:docPartBody>
        <w:p w:rsidR="004C481C" w:rsidRDefault="00432545">
          <w:pPr>
            <w:pStyle w:val="DD4237EBDD7B47EAA6C87141CB9C483C"/>
          </w:pPr>
          <w:r w:rsidRPr="00B844FE">
            <w:t>[Type here]</w:t>
          </w:r>
        </w:p>
      </w:docPartBody>
    </w:docPart>
    <w:docPart>
      <w:docPartPr>
        <w:name w:val="D997D41361E04D0F875FDF2CEB31BD1C"/>
        <w:category>
          <w:name w:val="General"/>
          <w:gallery w:val="placeholder"/>
        </w:category>
        <w:types>
          <w:type w:val="bbPlcHdr"/>
        </w:types>
        <w:behaviors>
          <w:behavior w:val="content"/>
        </w:behaviors>
        <w:guid w:val="{8F647231-ADBD-4201-B85D-F8BAF8E2960E}"/>
      </w:docPartPr>
      <w:docPartBody>
        <w:p w:rsidR="004C481C" w:rsidRDefault="00432545">
          <w:pPr>
            <w:pStyle w:val="D997D41361E04D0F875FDF2CEB31BD1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45"/>
    <w:rsid w:val="00432545"/>
    <w:rsid w:val="004A483C"/>
    <w:rsid w:val="004C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D11B0A08CC4C73A17F9610CCABBD51">
    <w:name w:val="77D11B0A08CC4C73A17F9610CCABBD51"/>
  </w:style>
  <w:style w:type="paragraph" w:customStyle="1" w:styleId="DD4237EBDD7B47EAA6C87141CB9C483C">
    <w:name w:val="DD4237EBDD7B47EAA6C87141CB9C483C"/>
  </w:style>
  <w:style w:type="paragraph" w:customStyle="1" w:styleId="D997D41361E04D0F875FDF2CEB31BD1C">
    <w:name w:val="D997D41361E04D0F875FDF2CEB31BD1C"/>
  </w:style>
  <w:style w:type="character" w:styleId="PlaceholderText">
    <w:name w:val="Placeholder Text"/>
    <w:basedOn w:val="DefaultParagraphFont"/>
    <w:uiPriority w:val="99"/>
    <w:semiHidden/>
    <w:rsid w:val="004325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76</TotalTime>
  <Pages>59</Pages>
  <Words>19497</Words>
  <Characters>100393</Characters>
  <Application>Microsoft Office Word</Application>
  <DocSecurity>0</DocSecurity>
  <Lines>836</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30</cp:revision>
  <dcterms:created xsi:type="dcterms:W3CDTF">2023-02-02T20:10:00Z</dcterms:created>
  <dcterms:modified xsi:type="dcterms:W3CDTF">2023-03-07T23:17:00Z</dcterms:modified>
</cp:coreProperties>
</file>